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FE7D" w14:textId="18A91943" w:rsidR="00477F30" w:rsidRPr="001651AD" w:rsidRDefault="00477F30" w:rsidP="7DC7A1A9">
      <w:pPr>
        <w:spacing w:line="360" w:lineRule="auto"/>
        <w:jc w:val="center"/>
        <w:rPr>
          <w:rFonts w:asciiTheme="majorBidi" w:hAnsiTheme="majorBidi" w:cstheme="majorBidi"/>
          <w:b/>
          <w:bCs/>
          <w:color w:val="000000"/>
        </w:rPr>
      </w:pPr>
      <w:bookmarkStart w:id="0" w:name="_Toc208803837"/>
      <w:bookmarkStart w:id="1" w:name="_Toc283583923"/>
      <w:bookmarkStart w:id="2" w:name="_Toc275025309"/>
      <w:r w:rsidRPr="7DC7A1A9">
        <w:rPr>
          <w:rFonts w:asciiTheme="majorBidi" w:hAnsiTheme="majorBidi" w:cstheme="majorBidi"/>
          <w:b/>
          <w:bCs/>
          <w:color w:val="000000" w:themeColor="text1"/>
        </w:rPr>
        <w:t>ENTER COMPLETE TITLE OF THESIS</w:t>
      </w:r>
    </w:p>
    <w:p w14:paraId="71432FF2" w14:textId="77777777" w:rsidR="00477F30" w:rsidRDefault="00477F30" w:rsidP="00175CD6">
      <w:pPr>
        <w:spacing w:line="360" w:lineRule="auto"/>
        <w:jc w:val="center"/>
        <w:rPr>
          <w:rFonts w:asciiTheme="majorBidi" w:hAnsiTheme="majorBidi" w:cstheme="majorBidi"/>
          <w:color w:val="000000"/>
          <w:szCs w:val="24"/>
        </w:rPr>
      </w:pPr>
    </w:p>
    <w:p w14:paraId="0AA93D49" w14:textId="77777777" w:rsidR="001651AD" w:rsidRPr="00175CD6" w:rsidRDefault="001651AD" w:rsidP="00175CD6">
      <w:pPr>
        <w:spacing w:line="360" w:lineRule="auto"/>
        <w:jc w:val="center"/>
        <w:rPr>
          <w:rFonts w:asciiTheme="majorBidi" w:hAnsiTheme="majorBidi" w:cstheme="majorBidi"/>
          <w:color w:val="000000"/>
          <w:szCs w:val="24"/>
        </w:rPr>
      </w:pPr>
    </w:p>
    <w:p w14:paraId="63F4A1DC" w14:textId="1DD8D8C0" w:rsidR="00DC5C6A" w:rsidRPr="00175CD6" w:rsidRDefault="007D4A30" w:rsidP="00175CD6">
      <w:pPr>
        <w:spacing w:line="360" w:lineRule="auto"/>
        <w:jc w:val="center"/>
        <w:rPr>
          <w:rFonts w:asciiTheme="majorBidi" w:hAnsiTheme="majorBidi" w:cstheme="majorBidi"/>
          <w:color w:val="000000"/>
          <w:szCs w:val="24"/>
        </w:rPr>
      </w:pPr>
      <w:r w:rsidRPr="00175CD6">
        <w:rPr>
          <w:rFonts w:asciiTheme="majorBidi" w:hAnsiTheme="majorBidi" w:cstheme="majorBidi"/>
          <w:color w:val="000000"/>
          <w:szCs w:val="24"/>
        </w:rPr>
        <w:t xml:space="preserve">A Thesis </w:t>
      </w:r>
      <w:r w:rsidR="00DC5C6A" w:rsidRPr="00175CD6">
        <w:rPr>
          <w:rFonts w:asciiTheme="majorBidi" w:hAnsiTheme="majorBidi" w:cstheme="majorBidi"/>
          <w:color w:val="000000"/>
          <w:szCs w:val="24"/>
        </w:rPr>
        <w:t xml:space="preserve">is </w:t>
      </w:r>
      <w:r w:rsidRPr="00175CD6">
        <w:rPr>
          <w:rFonts w:asciiTheme="majorBidi" w:hAnsiTheme="majorBidi" w:cstheme="majorBidi"/>
          <w:color w:val="000000"/>
          <w:szCs w:val="24"/>
        </w:rPr>
        <w:t xml:space="preserve">submitted </w:t>
      </w:r>
      <w:r w:rsidR="00DC5C6A" w:rsidRPr="00175CD6">
        <w:rPr>
          <w:rFonts w:asciiTheme="majorBidi" w:hAnsiTheme="majorBidi" w:cstheme="majorBidi"/>
          <w:color w:val="000000"/>
          <w:szCs w:val="24"/>
        </w:rPr>
        <w:t>to the College of ________</w:t>
      </w:r>
    </w:p>
    <w:p w14:paraId="2A03D40E" w14:textId="6A093C3A" w:rsidR="00DC5C6A" w:rsidRPr="00175CD6" w:rsidRDefault="00DC5C6A" w:rsidP="00175CD6">
      <w:pPr>
        <w:spacing w:line="360" w:lineRule="auto"/>
        <w:jc w:val="center"/>
        <w:rPr>
          <w:rFonts w:asciiTheme="majorBidi" w:hAnsiTheme="majorBidi" w:cstheme="majorBidi"/>
          <w:color w:val="000000"/>
          <w:szCs w:val="24"/>
        </w:rPr>
      </w:pPr>
      <w:r w:rsidRPr="00175CD6">
        <w:rPr>
          <w:rFonts w:asciiTheme="majorBidi" w:hAnsiTheme="majorBidi" w:cstheme="majorBidi"/>
          <w:color w:val="000000"/>
          <w:szCs w:val="24"/>
        </w:rPr>
        <w:t>At the University of Doha for Science and Technology</w:t>
      </w:r>
    </w:p>
    <w:p w14:paraId="266B613A" w14:textId="315C6532" w:rsidR="007D4A30" w:rsidRPr="00175CD6" w:rsidRDefault="007D4A30" w:rsidP="00175CD6">
      <w:pPr>
        <w:spacing w:line="360" w:lineRule="auto"/>
        <w:jc w:val="center"/>
        <w:rPr>
          <w:rFonts w:asciiTheme="majorBidi" w:hAnsiTheme="majorBidi" w:cstheme="majorBidi"/>
          <w:color w:val="000000"/>
          <w:szCs w:val="24"/>
        </w:rPr>
      </w:pPr>
      <w:r w:rsidRPr="00175CD6">
        <w:rPr>
          <w:rFonts w:asciiTheme="majorBidi" w:hAnsiTheme="majorBidi" w:cstheme="majorBidi"/>
          <w:color w:val="000000"/>
          <w:szCs w:val="24"/>
        </w:rPr>
        <w:t>in partial satisfaction of the requirements</w:t>
      </w:r>
    </w:p>
    <w:p w14:paraId="48413B6D" w14:textId="77777777" w:rsidR="00DC5C6A" w:rsidRPr="00175CD6" w:rsidRDefault="007D4A30" w:rsidP="00175CD6">
      <w:pPr>
        <w:spacing w:line="360" w:lineRule="auto"/>
        <w:jc w:val="center"/>
        <w:rPr>
          <w:rFonts w:asciiTheme="majorBidi" w:hAnsiTheme="majorBidi" w:cstheme="majorBidi"/>
          <w:color w:val="000000"/>
          <w:szCs w:val="24"/>
        </w:rPr>
      </w:pPr>
      <w:r w:rsidRPr="00175CD6">
        <w:rPr>
          <w:rFonts w:asciiTheme="majorBidi" w:hAnsiTheme="majorBidi" w:cstheme="majorBidi"/>
          <w:color w:val="000000"/>
          <w:szCs w:val="24"/>
        </w:rPr>
        <w:t xml:space="preserve">for the degree </w:t>
      </w:r>
      <w:r w:rsidR="00DC5C6A" w:rsidRPr="00175CD6">
        <w:rPr>
          <w:rFonts w:asciiTheme="majorBidi" w:hAnsiTheme="majorBidi" w:cstheme="majorBidi"/>
          <w:color w:val="000000"/>
          <w:szCs w:val="24"/>
        </w:rPr>
        <w:t>of</w:t>
      </w:r>
    </w:p>
    <w:p w14:paraId="2FF6FD33" w14:textId="77777777" w:rsidR="00DC5C6A" w:rsidRPr="00175CD6" w:rsidRDefault="00DC5C6A" w:rsidP="00175CD6">
      <w:pPr>
        <w:spacing w:line="360" w:lineRule="auto"/>
        <w:jc w:val="center"/>
        <w:rPr>
          <w:rFonts w:asciiTheme="majorBidi" w:hAnsiTheme="majorBidi" w:cstheme="majorBidi"/>
          <w:color w:val="000000"/>
          <w:szCs w:val="24"/>
        </w:rPr>
      </w:pPr>
    </w:p>
    <w:p w14:paraId="715D2A7E" w14:textId="4CE9FFD2" w:rsidR="007D4A30" w:rsidRPr="00175CD6" w:rsidRDefault="007D4A30" w:rsidP="00175CD6">
      <w:pPr>
        <w:spacing w:line="360" w:lineRule="auto"/>
        <w:jc w:val="center"/>
        <w:rPr>
          <w:rFonts w:asciiTheme="majorBidi" w:hAnsiTheme="majorBidi" w:cstheme="majorBidi"/>
          <w:b/>
          <w:bCs/>
          <w:color w:val="000000"/>
          <w:szCs w:val="24"/>
        </w:rPr>
      </w:pPr>
      <w:r w:rsidRPr="00175CD6">
        <w:rPr>
          <w:rFonts w:asciiTheme="majorBidi" w:hAnsiTheme="majorBidi" w:cstheme="majorBidi"/>
          <w:b/>
          <w:bCs/>
          <w:color w:val="000000"/>
          <w:szCs w:val="24"/>
        </w:rPr>
        <w:t>Master of Science</w:t>
      </w:r>
    </w:p>
    <w:p w14:paraId="4CC5FF9D" w14:textId="4807E6AB" w:rsidR="007D4A30" w:rsidRPr="00175CD6" w:rsidRDefault="007D4A30" w:rsidP="00175CD6">
      <w:pPr>
        <w:spacing w:line="360" w:lineRule="auto"/>
        <w:jc w:val="center"/>
        <w:rPr>
          <w:rFonts w:asciiTheme="majorBidi" w:hAnsiTheme="majorBidi" w:cstheme="majorBidi"/>
          <w:color w:val="000000"/>
          <w:szCs w:val="24"/>
        </w:rPr>
      </w:pPr>
      <w:r w:rsidRPr="00175CD6">
        <w:rPr>
          <w:rFonts w:asciiTheme="majorBidi" w:hAnsiTheme="majorBidi" w:cstheme="majorBidi"/>
          <w:color w:val="000000"/>
          <w:szCs w:val="24"/>
        </w:rPr>
        <w:t>in</w:t>
      </w:r>
    </w:p>
    <w:p w14:paraId="11F62A37" w14:textId="169C4565" w:rsidR="007D4A30" w:rsidRPr="00175CD6" w:rsidRDefault="007D4A30" w:rsidP="2A8989AD">
      <w:pPr>
        <w:spacing w:line="360" w:lineRule="auto"/>
        <w:jc w:val="center"/>
        <w:rPr>
          <w:rFonts w:asciiTheme="majorBidi" w:hAnsiTheme="majorBidi" w:cstheme="majorBidi"/>
          <w:color w:val="000000"/>
        </w:rPr>
      </w:pPr>
      <w:r w:rsidRPr="008A36DC">
        <w:rPr>
          <w:rFonts w:asciiTheme="majorBidi" w:hAnsiTheme="majorBidi" w:cstheme="majorBidi"/>
          <w:color w:val="000000" w:themeColor="text1"/>
        </w:rPr>
        <w:t>Degree title (major)</w:t>
      </w:r>
    </w:p>
    <w:p w14:paraId="3D2D25A1" w14:textId="7F05A51D" w:rsidR="007D4A30" w:rsidRPr="00175CD6" w:rsidRDefault="007D4A30" w:rsidP="00175CD6">
      <w:pPr>
        <w:spacing w:line="360" w:lineRule="auto"/>
        <w:jc w:val="center"/>
        <w:rPr>
          <w:rFonts w:asciiTheme="majorBidi" w:hAnsiTheme="majorBidi" w:cstheme="majorBidi"/>
          <w:color w:val="000000"/>
          <w:szCs w:val="24"/>
        </w:rPr>
      </w:pPr>
      <w:proofErr w:type="gramStart"/>
      <w:r w:rsidRPr="00175CD6">
        <w:rPr>
          <w:rFonts w:asciiTheme="majorBidi" w:hAnsiTheme="majorBidi" w:cstheme="majorBidi"/>
          <w:color w:val="000000"/>
          <w:szCs w:val="24"/>
        </w:rPr>
        <w:t>by</w:t>
      </w:r>
      <w:proofErr w:type="gramEnd"/>
    </w:p>
    <w:p w14:paraId="024395D1" w14:textId="2092371B" w:rsidR="007D4A30" w:rsidRPr="00175CD6" w:rsidRDefault="007D4A30" w:rsidP="00175CD6">
      <w:pPr>
        <w:spacing w:line="360" w:lineRule="auto"/>
        <w:jc w:val="center"/>
        <w:rPr>
          <w:rFonts w:asciiTheme="majorBidi" w:hAnsiTheme="majorBidi" w:cstheme="majorBidi"/>
          <w:color w:val="000000"/>
          <w:szCs w:val="24"/>
        </w:rPr>
      </w:pPr>
      <w:r w:rsidRPr="008A36DC">
        <w:rPr>
          <w:rFonts w:asciiTheme="majorBidi" w:hAnsiTheme="majorBidi" w:cstheme="majorBidi"/>
          <w:color w:val="000000"/>
          <w:szCs w:val="24"/>
        </w:rPr>
        <w:t>Student</w:t>
      </w:r>
      <w:r w:rsidR="00DC5C6A" w:rsidRPr="008A36DC">
        <w:rPr>
          <w:rFonts w:asciiTheme="majorBidi" w:hAnsiTheme="majorBidi" w:cstheme="majorBidi"/>
          <w:color w:val="000000"/>
          <w:szCs w:val="24"/>
        </w:rPr>
        <w:t>’s</w:t>
      </w:r>
      <w:r w:rsidRPr="008A36DC">
        <w:rPr>
          <w:rFonts w:asciiTheme="majorBidi" w:hAnsiTheme="majorBidi" w:cstheme="majorBidi"/>
          <w:color w:val="000000"/>
          <w:szCs w:val="24"/>
        </w:rPr>
        <w:t xml:space="preserve"> </w:t>
      </w:r>
      <w:r w:rsidR="00DC5C6A" w:rsidRPr="008A36DC">
        <w:rPr>
          <w:rFonts w:asciiTheme="majorBidi" w:hAnsiTheme="majorBidi" w:cstheme="majorBidi"/>
          <w:color w:val="000000"/>
          <w:szCs w:val="24"/>
        </w:rPr>
        <w:t xml:space="preserve">Full Legal </w:t>
      </w:r>
      <w:r w:rsidRPr="008A36DC">
        <w:rPr>
          <w:rFonts w:asciiTheme="majorBidi" w:hAnsiTheme="majorBidi" w:cstheme="majorBidi"/>
          <w:color w:val="000000"/>
          <w:szCs w:val="24"/>
        </w:rPr>
        <w:t>Name</w:t>
      </w:r>
    </w:p>
    <w:p w14:paraId="6BFC06F5" w14:textId="77777777" w:rsidR="00F2603A" w:rsidRPr="00175CD6" w:rsidRDefault="00F2603A" w:rsidP="00175CD6">
      <w:pPr>
        <w:spacing w:line="360" w:lineRule="auto"/>
        <w:jc w:val="center"/>
        <w:rPr>
          <w:rFonts w:asciiTheme="majorBidi" w:hAnsiTheme="majorBidi" w:cstheme="majorBidi"/>
          <w:color w:val="000000"/>
          <w:szCs w:val="24"/>
        </w:rPr>
      </w:pPr>
    </w:p>
    <w:p w14:paraId="56630B04" w14:textId="19783EA8" w:rsidR="00B849CA" w:rsidRPr="00175CD6" w:rsidRDefault="00477F30" w:rsidP="00175CD6">
      <w:pPr>
        <w:spacing w:line="360" w:lineRule="auto"/>
        <w:jc w:val="center"/>
        <w:rPr>
          <w:rFonts w:asciiTheme="majorBidi" w:hAnsiTheme="majorBidi" w:cstheme="majorBidi"/>
          <w:color w:val="000000" w:themeColor="text1"/>
          <w:szCs w:val="24"/>
        </w:rPr>
      </w:pPr>
      <w:r w:rsidRPr="49DF5F17">
        <w:rPr>
          <w:rFonts w:asciiTheme="majorBidi" w:hAnsiTheme="majorBidi" w:cstheme="majorBidi"/>
          <w:color w:val="000000" w:themeColor="text1"/>
        </w:rPr>
        <w:t>ENTER MONTH AND YEAR OF DEGREE CONFERRAL</w:t>
      </w:r>
      <w:r w:rsidR="008A36DC">
        <w:rPr>
          <w:rFonts w:asciiTheme="majorBidi" w:hAnsiTheme="majorBidi" w:cstheme="majorBidi"/>
          <w:color w:val="000000" w:themeColor="text1"/>
        </w:rPr>
        <w:t xml:space="preserve"> e.g. JUNE 2026</w:t>
      </w:r>
    </w:p>
    <w:p w14:paraId="3E987922" w14:textId="3B8BEE4A" w:rsidR="49DF5F17" w:rsidRDefault="49DF5F17" w:rsidP="49DF5F17">
      <w:pPr>
        <w:spacing w:line="360" w:lineRule="auto"/>
        <w:jc w:val="center"/>
        <w:rPr>
          <w:rFonts w:asciiTheme="majorBidi" w:hAnsiTheme="majorBidi" w:cstheme="majorBidi"/>
          <w:color w:val="000000" w:themeColor="text1"/>
        </w:rPr>
      </w:pPr>
    </w:p>
    <w:p w14:paraId="72F85DE2" w14:textId="5B013015" w:rsidR="49DF5F17" w:rsidRDefault="49DF5F17" w:rsidP="0A93FB4C">
      <w:pPr>
        <w:spacing w:line="360" w:lineRule="auto"/>
        <w:jc w:val="center"/>
        <w:rPr>
          <w:rFonts w:asciiTheme="majorBidi" w:hAnsiTheme="majorBidi" w:cstheme="majorBidi"/>
          <w:color w:val="000000" w:themeColor="text1"/>
        </w:rPr>
      </w:pPr>
    </w:p>
    <w:p w14:paraId="70515573" w14:textId="655D6D43" w:rsidR="00B849CA" w:rsidRPr="00175CD6" w:rsidRDefault="00B849CA" w:rsidP="00175CD6">
      <w:pPr>
        <w:spacing w:line="360" w:lineRule="auto"/>
        <w:jc w:val="center"/>
        <w:rPr>
          <w:rFonts w:asciiTheme="majorBidi" w:hAnsiTheme="majorBidi" w:cstheme="majorBidi"/>
          <w:color w:val="000000"/>
          <w:szCs w:val="24"/>
        </w:rPr>
      </w:pPr>
      <w:r w:rsidRPr="49DF5F17">
        <w:rPr>
          <w:rFonts w:asciiTheme="majorBidi" w:hAnsiTheme="majorBidi" w:cstheme="majorBidi"/>
          <w:color w:val="000000" w:themeColor="text1"/>
        </w:rPr>
        <w:t>©</w:t>
      </w:r>
      <w:r w:rsidR="00DC5C6A" w:rsidRPr="49DF5F17">
        <w:rPr>
          <w:rFonts w:asciiTheme="majorBidi" w:hAnsiTheme="majorBidi" w:cstheme="majorBidi"/>
          <w:color w:val="000000" w:themeColor="text1"/>
        </w:rPr>
        <w:t xml:space="preserve"> Copyright by</w:t>
      </w:r>
      <w:r w:rsidR="001651AD" w:rsidRPr="49DF5F17">
        <w:rPr>
          <w:rFonts w:asciiTheme="majorBidi" w:hAnsiTheme="majorBidi" w:cstheme="majorBidi"/>
          <w:color w:val="000000" w:themeColor="text1"/>
        </w:rPr>
        <w:t xml:space="preserve"> LEGAL NAME OF STUDENT</w:t>
      </w:r>
      <w:r w:rsidR="00DC5C6A" w:rsidRPr="49DF5F17">
        <w:rPr>
          <w:rFonts w:asciiTheme="majorBidi" w:hAnsiTheme="majorBidi" w:cstheme="majorBidi"/>
          <w:color w:val="000000" w:themeColor="text1"/>
        </w:rPr>
        <w:t>, 20</w:t>
      </w:r>
      <w:r w:rsidR="001651AD" w:rsidRPr="49DF5F17">
        <w:rPr>
          <w:rFonts w:asciiTheme="majorBidi" w:hAnsiTheme="majorBidi" w:cstheme="majorBidi"/>
          <w:color w:val="000000" w:themeColor="text1"/>
        </w:rPr>
        <w:t>XX</w:t>
      </w:r>
    </w:p>
    <w:p w14:paraId="0A2BFEB7" w14:textId="76C03574" w:rsidR="00B849CA" w:rsidRPr="00175CD6" w:rsidRDefault="09B1204D" w:rsidP="49DF5F17">
      <w:pPr>
        <w:spacing w:after="0" w:line="360" w:lineRule="auto"/>
        <w:rPr>
          <w:rFonts w:eastAsia="Times New Roman"/>
          <w:sz w:val="22"/>
        </w:rPr>
      </w:pPr>
      <w:r w:rsidRPr="49DF5F17">
        <w:rPr>
          <w:rFonts w:eastAsia="Times New Roman"/>
          <w:sz w:val="22"/>
        </w:rPr>
        <w:t>Copyright and Licensing Statement:</w:t>
      </w:r>
    </w:p>
    <w:p w14:paraId="1239A4F6" w14:textId="345C0A4F" w:rsidR="00B849CA" w:rsidRPr="00175CD6" w:rsidRDefault="09B1204D" w:rsidP="49DF5F17">
      <w:pPr>
        <w:spacing w:after="0" w:line="360" w:lineRule="auto"/>
        <w:rPr>
          <w:rFonts w:eastAsia="Times New Roman"/>
          <w:sz w:val="22"/>
        </w:rPr>
      </w:pPr>
      <w:proofErr w:type="gramStart"/>
      <w:r w:rsidRPr="49DF5F17">
        <w:rPr>
          <w:rFonts w:eastAsia="Times New Roman"/>
          <w:sz w:val="22"/>
        </w:rPr>
        <w:t>[ ]</w:t>
      </w:r>
      <w:proofErr w:type="gramEnd"/>
      <w:r w:rsidRPr="49DF5F17">
        <w:rPr>
          <w:rFonts w:eastAsia="Times New Roman"/>
          <w:sz w:val="22"/>
        </w:rPr>
        <w:t xml:space="preserve"> All rights reserved</w:t>
      </w:r>
    </w:p>
    <w:p w14:paraId="18FDF4C9" w14:textId="75D89D85" w:rsidR="00B849CA" w:rsidRPr="00175CD6" w:rsidRDefault="09B1204D" w:rsidP="49DF5F17">
      <w:pPr>
        <w:spacing w:after="0" w:line="360" w:lineRule="auto"/>
        <w:rPr>
          <w:rFonts w:eastAsia="Times New Roman"/>
          <w:sz w:val="22"/>
        </w:rPr>
      </w:pPr>
      <w:proofErr w:type="gramStart"/>
      <w:r w:rsidRPr="49DF5F17">
        <w:rPr>
          <w:rFonts w:eastAsia="Times New Roman"/>
          <w:sz w:val="22"/>
        </w:rPr>
        <w:t>[ ]</w:t>
      </w:r>
      <w:proofErr w:type="gramEnd"/>
      <w:r w:rsidRPr="49DF5F17">
        <w:rPr>
          <w:rFonts w:eastAsia="Times New Roman"/>
          <w:sz w:val="22"/>
        </w:rPr>
        <w:t xml:space="preserve"> Licensed under Creative Commons Attribution (CC BY)</w:t>
      </w:r>
    </w:p>
    <w:p w14:paraId="47B86034" w14:textId="1916AB79" w:rsidR="00B849CA" w:rsidRPr="00175CD6" w:rsidRDefault="09B1204D" w:rsidP="49DF5F17">
      <w:pPr>
        <w:spacing w:after="0" w:line="360" w:lineRule="auto"/>
        <w:rPr>
          <w:rFonts w:eastAsia="Times New Roman"/>
          <w:sz w:val="20"/>
          <w:szCs w:val="20"/>
        </w:rPr>
        <w:sectPr w:rsidR="00B849CA" w:rsidRPr="00175CD6" w:rsidSect="00175CD6">
          <w:headerReference w:type="default" r:id="rId9"/>
          <w:pgSz w:w="12240" w:h="15840" w:code="1"/>
          <w:pgMar w:top="1440" w:right="1440" w:bottom="1440" w:left="2160" w:header="720" w:footer="720" w:gutter="0"/>
          <w:pgNumType w:start="1"/>
          <w:cols w:space="720"/>
        </w:sectPr>
      </w:pPr>
      <w:proofErr w:type="gramStart"/>
      <w:r w:rsidRPr="0C26672D">
        <w:rPr>
          <w:rFonts w:eastAsia="Times New Roman"/>
          <w:sz w:val="22"/>
        </w:rPr>
        <w:t>[ ]</w:t>
      </w:r>
      <w:proofErr w:type="gramEnd"/>
      <w:r w:rsidRPr="0C26672D">
        <w:rPr>
          <w:rFonts w:eastAsia="Times New Roman"/>
          <w:sz w:val="22"/>
        </w:rPr>
        <w:t xml:space="preserve"> Licensed under Creative Commons Attribution-</w:t>
      </w:r>
      <w:r w:rsidR="378CB90E" w:rsidRPr="0C26672D">
        <w:rPr>
          <w:rFonts w:eastAsia="Times New Roman"/>
          <w:sz w:val="22"/>
        </w:rPr>
        <w:t>Noncommercial (</w:t>
      </w:r>
      <w:r w:rsidRPr="0C26672D">
        <w:rPr>
          <w:rFonts w:eastAsia="Times New Roman"/>
          <w:sz w:val="22"/>
        </w:rPr>
        <w:t>CC BY-NC)</w:t>
      </w:r>
    </w:p>
    <w:p w14:paraId="3A955A0A" w14:textId="621E88BB" w:rsidR="00A17024" w:rsidRPr="00175CD6" w:rsidRDefault="00A17024" w:rsidP="00175CD6">
      <w:pPr>
        <w:spacing w:after="0" w:line="360" w:lineRule="auto"/>
        <w:jc w:val="center"/>
        <w:rPr>
          <w:rFonts w:asciiTheme="majorBidi" w:hAnsiTheme="majorBidi" w:cstheme="majorBidi"/>
          <w:b/>
          <w:bCs/>
          <w:szCs w:val="24"/>
        </w:rPr>
      </w:pPr>
      <w:r w:rsidRPr="00175CD6">
        <w:rPr>
          <w:rFonts w:asciiTheme="majorBidi" w:hAnsiTheme="majorBidi" w:cstheme="majorBidi"/>
          <w:b/>
          <w:bCs/>
          <w:szCs w:val="24"/>
        </w:rPr>
        <w:lastRenderedPageBreak/>
        <w:t>The University of Doha for Science and Technology</w:t>
      </w:r>
    </w:p>
    <w:p w14:paraId="79D0AC29" w14:textId="77777777" w:rsidR="00A17024" w:rsidRPr="00175CD6" w:rsidRDefault="00A17024" w:rsidP="00175CD6">
      <w:pPr>
        <w:spacing w:after="0" w:line="360" w:lineRule="auto"/>
        <w:jc w:val="center"/>
        <w:rPr>
          <w:rFonts w:asciiTheme="majorBidi" w:hAnsiTheme="majorBidi" w:cstheme="majorBidi"/>
          <w:szCs w:val="24"/>
        </w:rPr>
      </w:pPr>
    </w:p>
    <w:p w14:paraId="0280B63E" w14:textId="0EAC0F39" w:rsidR="00A17024" w:rsidRPr="00175CD6" w:rsidRDefault="00A17024" w:rsidP="00175CD6">
      <w:pPr>
        <w:spacing w:after="0" w:line="360" w:lineRule="auto"/>
        <w:jc w:val="center"/>
        <w:rPr>
          <w:rFonts w:asciiTheme="majorBidi" w:hAnsiTheme="majorBidi" w:cstheme="majorBidi"/>
          <w:b/>
          <w:bCs/>
          <w:szCs w:val="24"/>
        </w:rPr>
      </w:pPr>
      <w:r w:rsidRPr="00175CD6">
        <w:rPr>
          <w:rFonts w:asciiTheme="majorBidi" w:hAnsiTheme="majorBidi" w:cstheme="majorBidi"/>
          <w:b/>
          <w:bCs/>
          <w:szCs w:val="24"/>
        </w:rPr>
        <w:t>Statement of Thesis Approval</w:t>
      </w:r>
    </w:p>
    <w:p w14:paraId="777E082C" w14:textId="77777777" w:rsidR="00A17024" w:rsidRPr="00175CD6" w:rsidRDefault="00A17024" w:rsidP="00175CD6">
      <w:pPr>
        <w:spacing w:after="0" w:line="360" w:lineRule="auto"/>
        <w:jc w:val="center"/>
        <w:rPr>
          <w:rFonts w:asciiTheme="majorBidi" w:hAnsiTheme="majorBidi" w:cstheme="majorBidi"/>
          <w:szCs w:val="24"/>
        </w:rPr>
      </w:pPr>
    </w:p>
    <w:p w14:paraId="2BC76F6A" w14:textId="77777777" w:rsidR="00A17024" w:rsidRPr="00175CD6" w:rsidRDefault="00A17024" w:rsidP="00175CD6">
      <w:pPr>
        <w:spacing w:after="0" w:line="360" w:lineRule="auto"/>
        <w:rPr>
          <w:rFonts w:asciiTheme="majorBidi" w:hAnsiTheme="majorBidi" w:cstheme="majorBidi"/>
          <w:szCs w:val="24"/>
        </w:rPr>
      </w:pPr>
    </w:p>
    <w:p w14:paraId="25748116" w14:textId="465A9062" w:rsidR="00A17024" w:rsidRPr="00175CD6" w:rsidRDefault="00A17024" w:rsidP="72A5FC56">
      <w:pPr>
        <w:spacing w:after="0" w:line="360" w:lineRule="auto"/>
        <w:rPr>
          <w:rFonts w:asciiTheme="majorBidi" w:hAnsiTheme="majorBidi" w:cstheme="majorBidi"/>
        </w:rPr>
      </w:pPr>
      <w:r w:rsidRPr="72A5FC56">
        <w:rPr>
          <w:rFonts w:asciiTheme="majorBidi" w:hAnsiTheme="majorBidi" w:cstheme="majorBidi"/>
        </w:rPr>
        <w:t xml:space="preserve">The thesis of </w:t>
      </w:r>
      <w:r w:rsidR="00CB3A9F" w:rsidRPr="72A5FC56">
        <w:rPr>
          <w:rFonts w:asciiTheme="majorBidi" w:hAnsiTheme="majorBidi" w:cstheme="majorBidi"/>
          <w:b/>
          <w:bCs/>
          <w:u w:val="single"/>
        </w:rPr>
        <w:t xml:space="preserve">STUDENT’S </w:t>
      </w:r>
      <w:r w:rsidRPr="72A5FC56">
        <w:rPr>
          <w:rFonts w:asciiTheme="majorBidi" w:hAnsiTheme="majorBidi" w:cstheme="majorBidi"/>
          <w:b/>
          <w:bCs/>
          <w:u w:val="single"/>
        </w:rPr>
        <w:t xml:space="preserve">FULL LEGAL NAME </w:t>
      </w:r>
      <w:r w:rsidRPr="72A5FC56">
        <w:rPr>
          <w:rFonts w:asciiTheme="majorBidi" w:hAnsiTheme="majorBidi" w:cstheme="majorBidi"/>
        </w:rPr>
        <w:t xml:space="preserve">has been </w:t>
      </w:r>
      <w:r w:rsidR="53AC3FA7" w:rsidRPr="72A5FC56">
        <w:rPr>
          <w:rFonts w:asciiTheme="majorBidi" w:hAnsiTheme="majorBidi" w:cstheme="majorBidi"/>
        </w:rPr>
        <w:t>examined</w:t>
      </w:r>
      <w:r w:rsidRPr="72A5FC56">
        <w:rPr>
          <w:rFonts w:asciiTheme="majorBidi" w:hAnsiTheme="majorBidi" w:cstheme="majorBidi"/>
        </w:rPr>
        <w:t xml:space="preserve"> by the following Thesis Examination Committee:</w:t>
      </w:r>
    </w:p>
    <w:p w14:paraId="60ADEB71" w14:textId="77777777" w:rsidR="00A17024" w:rsidRPr="00175CD6" w:rsidRDefault="00A17024" w:rsidP="00175CD6">
      <w:pPr>
        <w:spacing w:after="0" w:line="360" w:lineRule="auto"/>
        <w:rPr>
          <w:rFonts w:asciiTheme="majorBidi" w:hAnsiTheme="majorBidi" w:cstheme="majorBidi"/>
          <w:szCs w:val="24"/>
        </w:rPr>
      </w:pPr>
    </w:p>
    <w:p w14:paraId="079DD905" w14:textId="44D9B810" w:rsidR="00A17024" w:rsidRPr="00175CD6" w:rsidRDefault="00A17024" w:rsidP="0C26672D">
      <w:pPr>
        <w:spacing w:after="0" w:line="360" w:lineRule="auto"/>
        <w:rPr>
          <w:rFonts w:asciiTheme="majorBidi" w:hAnsiTheme="majorBidi" w:cstheme="majorBidi"/>
        </w:rPr>
      </w:pPr>
      <w:r w:rsidRPr="0C26672D">
        <w:rPr>
          <w:rFonts w:asciiTheme="majorBidi" w:hAnsiTheme="majorBidi" w:cstheme="majorBidi"/>
          <w:u w:val="single"/>
        </w:rPr>
        <w:t>FULL OFFICIAL NAME</w:t>
      </w:r>
      <w:r w:rsidR="00C33528">
        <w:rPr>
          <w:rFonts w:asciiTheme="majorBidi" w:hAnsiTheme="majorBidi" w:cstheme="majorBidi"/>
          <w:u w:val="single"/>
        </w:rPr>
        <w:t xml:space="preserve"> and Affiliation</w:t>
      </w:r>
      <w:r w:rsidRPr="0C26672D">
        <w:rPr>
          <w:rFonts w:asciiTheme="majorBidi" w:hAnsiTheme="majorBidi" w:cstheme="majorBidi"/>
        </w:rPr>
        <w:t>, Chair</w:t>
      </w:r>
      <w:r>
        <w:tab/>
      </w:r>
      <w:r w:rsidR="00C33528">
        <w:tab/>
      </w:r>
      <w:r w:rsidRPr="0C26672D">
        <w:rPr>
          <w:rFonts w:asciiTheme="majorBidi" w:hAnsiTheme="majorBidi" w:cstheme="majorBidi"/>
        </w:rPr>
        <w:t>Date Approved</w:t>
      </w:r>
      <w:r w:rsidR="00CB3A9F" w:rsidRPr="0C26672D">
        <w:rPr>
          <w:rFonts w:asciiTheme="majorBidi" w:hAnsiTheme="majorBidi" w:cstheme="majorBidi"/>
        </w:rPr>
        <w:t>: Full Month/Date/20XX</w:t>
      </w:r>
    </w:p>
    <w:p w14:paraId="31C796BF" w14:textId="77777777" w:rsidR="00A17024" w:rsidRPr="00175CD6" w:rsidRDefault="00A17024" w:rsidP="00175CD6">
      <w:pPr>
        <w:spacing w:after="0" w:line="360" w:lineRule="auto"/>
        <w:rPr>
          <w:rFonts w:asciiTheme="majorBidi" w:hAnsiTheme="majorBidi" w:cstheme="majorBidi"/>
          <w:szCs w:val="24"/>
        </w:rPr>
      </w:pPr>
    </w:p>
    <w:p w14:paraId="1D59B6D7" w14:textId="622ED3E8" w:rsidR="00A17024" w:rsidRPr="00175CD6" w:rsidRDefault="00CB3A9F" w:rsidP="0C26672D">
      <w:pPr>
        <w:spacing w:after="0" w:line="360" w:lineRule="auto"/>
        <w:rPr>
          <w:rFonts w:asciiTheme="majorBidi" w:hAnsiTheme="majorBidi" w:cstheme="majorBidi"/>
        </w:rPr>
      </w:pPr>
      <w:r w:rsidRPr="0C26672D">
        <w:rPr>
          <w:rFonts w:asciiTheme="majorBidi" w:hAnsiTheme="majorBidi" w:cstheme="majorBidi"/>
          <w:u w:val="single"/>
        </w:rPr>
        <w:t>FULL OFFICIAL NAME</w:t>
      </w:r>
      <w:r w:rsidR="00C33528">
        <w:rPr>
          <w:rFonts w:asciiTheme="majorBidi" w:hAnsiTheme="majorBidi" w:cstheme="majorBidi"/>
          <w:u w:val="single"/>
        </w:rPr>
        <w:t xml:space="preserve"> </w:t>
      </w:r>
      <w:r w:rsidR="00C33528">
        <w:rPr>
          <w:rFonts w:asciiTheme="majorBidi" w:hAnsiTheme="majorBidi" w:cstheme="majorBidi"/>
          <w:u w:val="single"/>
        </w:rPr>
        <w:t>and Affiliation</w:t>
      </w:r>
      <w:r w:rsidRPr="0C26672D">
        <w:rPr>
          <w:rFonts w:asciiTheme="majorBidi" w:hAnsiTheme="majorBidi" w:cstheme="majorBidi"/>
        </w:rPr>
        <w:t xml:space="preserve">, </w:t>
      </w:r>
      <w:r w:rsidR="21E385CD" w:rsidRPr="0C26672D">
        <w:rPr>
          <w:rFonts w:asciiTheme="majorBidi" w:hAnsiTheme="majorBidi" w:cstheme="majorBidi"/>
        </w:rPr>
        <w:t>Thesis Supervisor</w:t>
      </w:r>
    </w:p>
    <w:p w14:paraId="106A0090" w14:textId="0C595619" w:rsidR="00CB3A9F" w:rsidRPr="00175CD6" w:rsidRDefault="00CB3A9F" w:rsidP="0C26672D">
      <w:pPr>
        <w:spacing w:after="0" w:line="360" w:lineRule="auto"/>
        <w:rPr>
          <w:rFonts w:asciiTheme="majorBidi" w:hAnsiTheme="majorBidi" w:cstheme="majorBidi"/>
        </w:rPr>
      </w:pPr>
    </w:p>
    <w:p w14:paraId="3DB74990" w14:textId="2293257A" w:rsidR="009A6104" w:rsidRDefault="009A6104" w:rsidP="0C26672D">
      <w:pPr>
        <w:spacing w:after="0" w:line="360" w:lineRule="auto"/>
        <w:rPr>
          <w:rFonts w:asciiTheme="majorBidi" w:hAnsiTheme="majorBidi" w:cstheme="majorBidi"/>
        </w:rPr>
      </w:pPr>
      <w:r w:rsidRPr="0C26672D">
        <w:rPr>
          <w:rFonts w:asciiTheme="majorBidi" w:hAnsiTheme="majorBidi" w:cstheme="majorBidi"/>
          <w:u w:val="single"/>
        </w:rPr>
        <w:t>FULL OFFICIAL NAME</w:t>
      </w:r>
      <w:r w:rsidR="00C33528">
        <w:rPr>
          <w:rFonts w:asciiTheme="majorBidi" w:hAnsiTheme="majorBidi" w:cstheme="majorBidi"/>
          <w:u w:val="single"/>
        </w:rPr>
        <w:t xml:space="preserve"> </w:t>
      </w:r>
      <w:r w:rsidR="00C33528">
        <w:rPr>
          <w:rFonts w:asciiTheme="majorBidi" w:hAnsiTheme="majorBidi" w:cstheme="majorBidi"/>
          <w:u w:val="single"/>
        </w:rPr>
        <w:t>and Affiliation</w:t>
      </w:r>
      <w:r w:rsidRPr="0C26672D">
        <w:rPr>
          <w:rFonts w:asciiTheme="majorBidi" w:hAnsiTheme="majorBidi" w:cstheme="majorBidi"/>
        </w:rPr>
        <w:t>, Thesis Co-Supervisor (if any)</w:t>
      </w:r>
    </w:p>
    <w:p w14:paraId="32347686" w14:textId="4FD55E48" w:rsidR="0C26672D" w:rsidRDefault="0C26672D" w:rsidP="0C26672D">
      <w:pPr>
        <w:spacing w:after="0" w:line="360" w:lineRule="auto"/>
        <w:rPr>
          <w:rFonts w:asciiTheme="majorBidi" w:hAnsiTheme="majorBidi" w:cstheme="majorBidi"/>
        </w:rPr>
      </w:pPr>
    </w:p>
    <w:p w14:paraId="280A227D" w14:textId="76F9C10E" w:rsidR="00CB3A9F" w:rsidRPr="00175CD6" w:rsidRDefault="21E385CD" w:rsidP="2A8989AD">
      <w:pPr>
        <w:spacing w:after="0" w:line="360" w:lineRule="auto"/>
        <w:rPr>
          <w:rFonts w:asciiTheme="majorBidi" w:hAnsiTheme="majorBidi" w:cstheme="majorBidi"/>
        </w:rPr>
      </w:pPr>
      <w:r w:rsidRPr="2A8989AD">
        <w:rPr>
          <w:rFonts w:asciiTheme="majorBidi" w:hAnsiTheme="majorBidi" w:cstheme="majorBidi"/>
          <w:u w:val="single"/>
        </w:rPr>
        <w:t>FULL OFFICIAL NAME</w:t>
      </w:r>
      <w:r w:rsidR="00C33528">
        <w:rPr>
          <w:rFonts w:asciiTheme="majorBidi" w:hAnsiTheme="majorBidi" w:cstheme="majorBidi"/>
          <w:u w:val="single"/>
        </w:rPr>
        <w:t xml:space="preserve"> </w:t>
      </w:r>
      <w:r w:rsidR="00C33528">
        <w:rPr>
          <w:rFonts w:asciiTheme="majorBidi" w:hAnsiTheme="majorBidi" w:cstheme="majorBidi"/>
          <w:u w:val="single"/>
        </w:rPr>
        <w:t>and Affiliation</w:t>
      </w:r>
      <w:r w:rsidRPr="2A8989AD">
        <w:rPr>
          <w:rFonts w:asciiTheme="majorBidi" w:hAnsiTheme="majorBidi" w:cstheme="majorBidi"/>
        </w:rPr>
        <w:t>, Member</w:t>
      </w:r>
    </w:p>
    <w:p w14:paraId="2ADEE804" w14:textId="46FDAED3" w:rsidR="00CB3A9F" w:rsidRPr="00175CD6" w:rsidRDefault="00CB3A9F" w:rsidP="2A8989AD">
      <w:pPr>
        <w:spacing w:after="0" w:line="360" w:lineRule="auto"/>
        <w:rPr>
          <w:rFonts w:asciiTheme="majorBidi" w:hAnsiTheme="majorBidi" w:cstheme="majorBidi"/>
        </w:rPr>
      </w:pPr>
    </w:p>
    <w:p w14:paraId="3F0B8CEC" w14:textId="793BC500" w:rsidR="00CB3A9F" w:rsidRPr="00175CD6" w:rsidRDefault="00CB3A9F" w:rsidP="00175CD6">
      <w:pPr>
        <w:spacing w:after="0" w:line="360" w:lineRule="auto"/>
        <w:rPr>
          <w:rFonts w:asciiTheme="majorBidi" w:hAnsiTheme="majorBidi" w:cstheme="majorBidi"/>
          <w:szCs w:val="24"/>
        </w:rPr>
      </w:pPr>
      <w:r w:rsidRPr="00175CD6">
        <w:rPr>
          <w:rFonts w:asciiTheme="majorBidi" w:hAnsiTheme="majorBidi" w:cstheme="majorBidi"/>
          <w:szCs w:val="24"/>
          <w:u w:val="single"/>
        </w:rPr>
        <w:t>FULL OFFICIAL NAME</w:t>
      </w:r>
      <w:r w:rsidR="00C33528">
        <w:rPr>
          <w:rFonts w:asciiTheme="majorBidi" w:hAnsiTheme="majorBidi" w:cstheme="majorBidi"/>
          <w:szCs w:val="24"/>
          <w:u w:val="single"/>
        </w:rPr>
        <w:t xml:space="preserve"> </w:t>
      </w:r>
      <w:r w:rsidR="00C33528">
        <w:rPr>
          <w:rFonts w:asciiTheme="majorBidi" w:hAnsiTheme="majorBidi" w:cstheme="majorBidi"/>
          <w:u w:val="single"/>
        </w:rPr>
        <w:t>and Affiliation</w:t>
      </w:r>
      <w:r w:rsidRPr="00175CD6">
        <w:rPr>
          <w:rFonts w:asciiTheme="majorBidi" w:hAnsiTheme="majorBidi" w:cstheme="majorBidi"/>
          <w:szCs w:val="24"/>
        </w:rPr>
        <w:t>, Member</w:t>
      </w:r>
    </w:p>
    <w:p w14:paraId="271AE73D" w14:textId="77777777" w:rsidR="00CB3A9F" w:rsidRPr="00175CD6" w:rsidRDefault="00CB3A9F" w:rsidP="00175CD6">
      <w:pPr>
        <w:spacing w:after="0" w:line="360" w:lineRule="auto"/>
        <w:rPr>
          <w:rFonts w:asciiTheme="majorBidi" w:hAnsiTheme="majorBidi" w:cstheme="majorBidi"/>
          <w:szCs w:val="24"/>
        </w:rPr>
      </w:pPr>
    </w:p>
    <w:p w14:paraId="1BFBBE1E" w14:textId="69AF638D" w:rsidR="00CB3A9F" w:rsidRPr="00175CD6" w:rsidRDefault="00CB3A9F" w:rsidP="00175CD6">
      <w:pPr>
        <w:spacing w:after="0" w:line="360" w:lineRule="auto"/>
        <w:rPr>
          <w:rFonts w:asciiTheme="majorBidi" w:hAnsiTheme="majorBidi" w:cstheme="majorBidi"/>
          <w:szCs w:val="24"/>
        </w:rPr>
      </w:pPr>
      <w:r w:rsidRPr="00175CD6">
        <w:rPr>
          <w:rFonts w:asciiTheme="majorBidi" w:hAnsiTheme="majorBidi" w:cstheme="majorBidi"/>
          <w:szCs w:val="24"/>
        </w:rPr>
        <w:t xml:space="preserve">And by </w:t>
      </w:r>
      <w:r w:rsidRPr="00175CD6">
        <w:rPr>
          <w:rFonts w:asciiTheme="majorBidi" w:hAnsiTheme="majorBidi" w:cstheme="majorBidi"/>
          <w:szCs w:val="24"/>
          <w:u w:val="single"/>
        </w:rPr>
        <w:t>FULL OFFICIAL NAME</w:t>
      </w:r>
      <w:r w:rsidRPr="00175CD6">
        <w:rPr>
          <w:rFonts w:asciiTheme="majorBidi" w:hAnsiTheme="majorBidi" w:cstheme="majorBidi"/>
          <w:szCs w:val="24"/>
        </w:rPr>
        <w:t xml:space="preserve">, Dean of the </w:t>
      </w:r>
      <w:r w:rsidRPr="00175CD6">
        <w:rPr>
          <w:rFonts w:asciiTheme="majorBidi" w:hAnsiTheme="majorBidi" w:cstheme="majorBidi"/>
          <w:szCs w:val="24"/>
          <w:u w:val="single"/>
        </w:rPr>
        <w:t>NAME OF COLLEGE</w:t>
      </w:r>
      <w:r w:rsidRPr="00175CD6">
        <w:rPr>
          <w:rFonts w:asciiTheme="majorBidi" w:hAnsiTheme="majorBidi" w:cstheme="majorBidi"/>
          <w:szCs w:val="24"/>
        </w:rPr>
        <w:t xml:space="preserve"> and by </w:t>
      </w:r>
      <w:r w:rsidRPr="00175CD6">
        <w:rPr>
          <w:rFonts w:asciiTheme="majorBidi" w:hAnsiTheme="majorBidi" w:cstheme="majorBidi"/>
          <w:szCs w:val="24"/>
          <w:u w:val="single"/>
        </w:rPr>
        <w:t>FULL OFFICIAL NAME</w:t>
      </w:r>
      <w:r w:rsidRPr="00175CD6">
        <w:rPr>
          <w:rFonts w:asciiTheme="majorBidi" w:hAnsiTheme="majorBidi" w:cstheme="majorBidi"/>
          <w:szCs w:val="24"/>
        </w:rPr>
        <w:t>, Director of Graduate Studies.</w:t>
      </w:r>
    </w:p>
    <w:p w14:paraId="74E19AAD" w14:textId="77777777" w:rsidR="00D01DD0" w:rsidRDefault="00D01DD0" w:rsidP="00175CD6">
      <w:pPr>
        <w:spacing w:line="360" w:lineRule="auto"/>
        <w:jc w:val="center"/>
        <w:rPr>
          <w:rFonts w:asciiTheme="majorBidi" w:hAnsiTheme="majorBidi" w:cstheme="majorBidi"/>
          <w:b/>
          <w:bCs/>
          <w:szCs w:val="24"/>
        </w:rPr>
        <w:sectPr w:rsidR="00D01DD0" w:rsidSect="00A16457">
          <w:headerReference w:type="default" r:id="rId10"/>
          <w:footerReference w:type="default" r:id="rId11"/>
          <w:pgSz w:w="12240" w:h="15840" w:code="1"/>
          <w:pgMar w:top="1440" w:right="1418" w:bottom="1440" w:left="2268" w:header="720" w:footer="720" w:gutter="0"/>
          <w:pgNumType w:fmt="lowerRoman"/>
          <w:cols w:space="720"/>
          <w:docGrid w:linePitch="360"/>
        </w:sectPr>
      </w:pPr>
    </w:p>
    <w:p w14:paraId="7CB5D427" w14:textId="77777777" w:rsidR="00D01DD0" w:rsidRDefault="00D01DD0">
      <w:pPr>
        <w:spacing w:after="0" w:line="240" w:lineRule="auto"/>
        <w:rPr>
          <w:rFonts w:asciiTheme="majorBidi" w:hAnsiTheme="majorBidi" w:cstheme="majorBidi"/>
          <w:b/>
          <w:bCs/>
          <w:szCs w:val="24"/>
        </w:rPr>
      </w:pPr>
      <w:r>
        <w:rPr>
          <w:rFonts w:asciiTheme="majorBidi" w:hAnsiTheme="majorBidi" w:cstheme="majorBidi"/>
          <w:b/>
          <w:bCs/>
          <w:szCs w:val="24"/>
        </w:rPr>
        <w:br w:type="page"/>
      </w:r>
    </w:p>
    <w:p w14:paraId="36DFEE07" w14:textId="6E137D2B" w:rsidR="00B45F60" w:rsidRPr="00175CD6" w:rsidRDefault="00B9767C" w:rsidP="00175CD6">
      <w:pPr>
        <w:spacing w:line="360" w:lineRule="auto"/>
        <w:jc w:val="center"/>
        <w:rPr>
          <w:rFonts w:asciiTheme="majorBidi" w:hAnsiTheme="majorBidi" w:cstheme="majorBidi"/>
          <w:b/>
          <w:bCs/>
          <w:szCs w:val="24"/>
        </w:rPr>
      </w:pPr>
      <w:r w:rsidRPr="00175CD6">
        <w:rPr>
          <w:rFonts w:asciiTheme="majorBidi" w:hAnsiTheme="majorBidi" w:cstheme="majorBidi"/>
          <w:b/>
          <w:bCs/>
          <w:szCs w:val="24"/>
        </w:rPr>
        <w:lastRenderedPageBreak/>
        <w:t>Author’s Declaration</w:t>
      </w:r>
    </w:p>
    <w:p w14:paraId="1EDC2D29" w14:textId="77777777" w:rsidR="00B45F60" w:rsidRPr="00175CD6" w:rsidRDefault="00B45F60" w:rsidP="00175CD6">
      <w:pPr>
        <w:spacing w:line="360" w:lineRule="auto"/>
        <w:rPr>
          <w:rFonts w:asciiTheme="majorBidi" w:hAnsiTheme="majorBidi" w:cstheme="majorBidi"/>
          <w:szCs w:val="24"/>
        </w:rPr>
      </w:pPr>
    </w:p>
    <w:p w14:paraId="1682D00E" w14:textId="63A3938E" w:rsidR="00DC5C6A" w:rsidRPr="00175CD6" w:rsidRDefault="00DC5C6A" w:rsidP="00175CD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line="360" w:lineRule="auto"/>
        <w:rPr>
          <w:rFonts w:asciiTheme="majorBidi" w:hAnsiTheme="majorBidi" w:cstheme="majorBidi"/>
          <w:color w:val="000000"/>
        </w:rPr>
      </w:pPr>
      <w:r w:rsidRPr="00175CD6">
        <w:rPr>
          <w:rFonts w:asciiTheme="majorBidi" w:hAnsiTheme="majorBidi" w:cstheme="majorBidi"/>
          <w:color w:val="000000"/>
        </w:rPr>
        <w:t xml:space="preserve">I </w:t>
      </w:r>
      <w:r w:rsidR="00B9767C" w:rsidRPr="00175CD6">
        <w:rPr>
          <w:rFonts w:asciiTheme="majorBidi" w:hAnsiTheme="majorBidi" w:cstheme="majorBidi"/>
          <w:b/>
          <w:bCs/>
          <w:color w:val="000000"/>
        </w:rPr>
        <w:t>FULL LEGAL NAME</w:t>
      </w:r>
      <w:r w:rsidR="00B9767C" w:rsidRPr="00175CD6">
        <w:rPr>
          <w:rFonts w:asciiTheme="majorBidi" w:hAnsiTheme="majorBidi" w:cstheme="majorBidi"/>
          <w:color w:val="000000"/>
        </w:rPr>
        <w:t xml:space="preserve"> </w:t>
      </w:r>
      <w:r w:rsidRPr="00175CD6">
        <w:rPr>
          <w:rFonts w:asciiTheme="majorBidi" w:hAnsiTheme="majorBidi" w:cstheme="majorBidi"/>
          <w:color w:val="000000"/>
        </w:rPr>
        <w:t xml:space="preserve">hereby declare that I am the sole author of this thesis. This is a true copy of the thesis, including any required final revisions, as accepted </w:t>
      </w:r>
      <w:r w:rsidR="00C33528">
        <w:rPr>
          <w:rFonts w:asciiTheme="majorBidi" w:hAnsiTheme="majorBidi" w:cstheme="majorBidi"/>
          <w:color w:val="000000"/>
        </w:rPr>
        <w:t xml:space="preserve">and approved </w:t>
      </w:r>
      <w:r w:rsidRPr="00175CD6">
        <w:rPr>
          <w:rFonts w:asciiTheme="majorBidi" w:hAnsiTheme="majorBidi" w:cstheme="majorBidi"/>
          <w:color w:val="000000"/>
        </w:rPr>
        <w:t xml:space="preserve">by </w:t>
      </w:r>
      <w:r w:rsidR="00C33528">
        <w:rPr>
          <w:rFonts w:asciiTheme="majorBidi" w:hAnsiTheme="majorBidi" w:cstheme="majorBidi"/>
          <w:color w:val="000000"/>
        </w:rPr>
        <w:t>the Thesis Examination Committee.</w:t>
      </w:r>
    </w:p>
    <w:p w14:paraId="198CC00B" w14:textId="77777777" w:rsidR="00B75204" w:rsidRPr="00175CD6" w:rsidRDefault="00DC5C6A" w:rsidP="00175CD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line="360" w:lineRule="auto"/>
        <w:rPr>
          <w:rFonts w:asciiTheme="majorBidi" w:hAnsiTheme="majorBidi" w:cstheme="majorBidi"/>
          <w:color w:val="000000"/>
        </w:rPr>
      </w:pPr>
      <w:r w:rsidRPr="00175CD6">
        <w:rPr>
          <w:rFonts w:asciiTheme="majorBidi" w:hAnsiTheme="majorBidi" w:cstheme="majorBidi"/>
          <w:color w:val="000000"/>
        </w:rPr>
        <w:t>I understand that my thesis may be made electronically available to the public.</w:t>
      </w:r>
    </w:p>
    <w:p w14:paraId="66D529D6" w14:textId="77777777" w:rsidR="00B75204" w:rsidRDefault="00B75204" w:rsidP="00175CD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line="360" w:lineRule="auto"/>
        <w:rPr>
          <w:rFonts w:asciiTheme="majorBidi" w:hAnsiTheme="majorBidi" w:cstheme="majorBidi"/>
          <w:color w:val="000000"/>
        </w:rPr>
      </w:pPr>
    </w:p>
    <w:p w14:paraId="0E174EBD" w14:textId="77777777" w:rsidR="00D01DD0" w:rsidRDefault="00D01DD0" w:rsidP="00D01DD0">
      <w:pPr>
        <w:spacing w:after="0" w:line="360" w:lineRule="auto"/>
        <w:jc w:val="center"/>
        <w:rPr>
          <w:rFonts w:asciiTheme="majorBidi" w:hAnsiTheme="majorBidi" w:cstheme="majorBidi"/>
          <w:b/>
          <w:bCs/>
          <w:szCs w:val="24"/>
        </w:rPr>
        <w:sectPr w:rsidR="00D01DD0" w:rsidSect="00D01DD0">
          <w:type w:val="continuous"/>
          <w:pgSz w:w="12240" w:h="15840" w:code="1"/>
          <w:pgMar w:top="1440" w:right="1418" w:bottom="1440" w:left="2268" w:header="720" w:footer="720" w:gutter="0"/>
          <w:pgNumType w:fmt="lowerRoman"/>
          <w:cols w:space="720"/>
          <w:docGrid w:linePitch="360"/>
        </w:sectPr>
      </w:pPr>
    </w:p>
    <w:p w14:paraId="4CEB3C71" w14:textId="243B32C4" w:rsidR="00CB3A9F" w:rsidRPr="00175CD6" w:rsidRDefault="00CB3A9F" w:rsidP="00D01DD0">
      <w:pPr>
        <w:spacing w:after="0" w:line="360" w:lineRule="auto"/>
        <w:jc w:val="center"/>
        <w:rPr>
          <w:rFonts w:asciiTheme="majorBidi" w:hAnsiTheme="majorBidi" w:cstheme="majorBidi"/>
          <w:b/>
          <w:bCs/>
          <w:szCs w:val="24"/>
        </w:rPr>
      </w:pPr>
      <w:r w:rsidRPr="00175CD6">
        <w:rPr>
          <w:rFonts w:asciiTheme="majorBidi" w:hAnsiTheme="majorBidi" w:cstheme="majorBidi"/>
          <w:b/>
          <w:bCs/>
          <w:szCs w:val="24"/>
        </w:rPr>
        <w:lastRenderedPageBreak/>
        <w:t>Dedication</w:t>
      </w:r>
    </w:p>
    <w:p w14:paraId="023F10DE" w14:textId="77777777" w:rsidR="00CB3A9F" w:rsidRPr="00175CD6" w:rsidRDefault="00CB3A9F" w:rsidP="00175CD6">
      <w:pPr>
        <w:spacing w:after="0" w:line="360" w:lineRule="auto"/>
        <w:rPr>
          <w:rFonts w:asciiTheme="majorBidi" w:hAnsiTheme="majorBidi" w:cstheme="majorBidi"/>
          <w:szCs w:val="24"/>
        </w:rPr>
      </w:pPr>
    </w:p>
    <w:p w14:paraId="0DF13BEF" w14:textId="6D335EAF" w:rsidR="00CB3A9F" w:rsidRPr="00175CD6" w:rsidRDefault="00CB3A9F" w:rsidP="00175CD6">
      <w:pPr>
        <w:spacing w:after="0" w:line="360" w:lineRule="auto"/>
        <w:jc w:val="center"/>
        <w:rPr>
          <w:rFonts w:asciiTheme="majorBidi" w:hAnsiTheme="majorBidi" w:cstheme="majorBidi"/>
          <w:szCs w:val="24"/>
        </w:rPr>
      </w:pPr>
      <w:r w:rsidRPr="00175CD6">
        <w:rPr>
          <w:rFonts w:asciiTheme="majorBidi" w:hAnsiTheme="majorBidi" w:cstheme="majorBidi"/>
          <w:szCs w:val="24"/>
        </w:rPr>
        <w:t>(This section is optional)</w:t>
      </w:r>
    </w:p>
    <w:p w14:paraId="44115FD6" w14:textId="77777777" w:rsidR="00B9767C" w:rsidRPr="00175CD6" w:rsidRDefault="00B9767C" w:rsidP="00175CD6">
      <w:pPr>
        <w:spacing w:after="0" w:line="360" w:lineRule="auto"/>
        <w:jc w:val="center"/>
        <w:rPr>
          <w:rFonts w:asciiTheme="majorBidi" w:hAnsiTheme="majorBidi" w:cstheme="majorBidi"/>
          <w:szCs w:val="24"/>
        </w:rPr>
      </w:pPr>
    </w:p>
    <w:p w14:paraId="4CC3A8CA" w14:textId="77777777" w:rsidR="00B9767C" w:rsidRPr="00175CD6" w:rsidRDefault="00B9767C" w:rsidP="00175CD6">
      <w:pPr>
        <w:spacing w:after="0" w:line="360" w:lineRule="auto"/>
        <w:jc w:val="center"/>
        <w:rPr>
          <w:rFonts w:asciiTheme="majorBidi" w:hAnsiTheme="majorBidi" w:cstheme="majorBidi"/>
          <w:szCs w:val="24"/>
        </w:rPr>
      </w:pPr>
    </w:p>
    <w:p w14:paraId="519D2C14" w14:textId="7EBF7362" w:rsidR="00D70BE9" w:rsidRPr="001651AD" w:rsidRDefault="00D70BE9" w:rsidP="00D70BE9">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w:t>
      </w:r>
      <w:r>
        <w:rPr>
          <w:rFonts w:asciiTheme="majorBidi" w:hAnsiTheme="majorBidi" w:cstheme="majorBidi"/>
          <w:b/>
          <w:color w:val="FF0000"/>
          <w:szCs w:val="24"/>
        </w:rPr>
        <w:t>n Example</w:t>
      </w:r>
      <w:r w:rsidRPr="001651AD">
        <w:rPr>
          <w:rFonts w:asciiTheme="majorBidi" w:hAnsiTheme="majorBidi" w:cstheme="majorBidi"/>
          <w:b/>
          <w:color w:val="FF0000"/>
          <w:szCs w:val="24"/>
        </w:rPr>
        <w:t>.</w:t>
      </w:r>
    </w:p>
    <w:p w14:paraId="668470CB" w14:textId="66226C2F" w:rsidR="001651AD" w:rsidRDefault="001651AD" w:rsidP="00D70BE9">
      <w:pPr>
        <w:spacing w:after="0" w:line="360" w:lineRule="auto"/>
        <w:rPr>
          <w:rFonts w:asciiTheme="majorBidi" w:hAnsiTheme="majorBidi" w:cstheme="majorBidi"/>
          <w:szCs w:val="24"/>
        </w:rPr>
      </w:pPr>
    </w:p>
    <w:p w14:paraId="7222DA50" w14:textId="64D1FA83" w:rsidR="00B9767C" w:rsidRPr="00175CD6" w:rsidRDefault="00B9767C" w:rsidP="009569DA">
      <w:pPr>
        <w:spacing w:after="0" w:line="360" w:lineRule="auto"/>
        <w:rPr>
          <w:rFonts w:asciiTheme="majorBidi" w:hAnsiTheme="majorBidi" w:cstheme="majorBidi"/>
          <w:szCs w:val="24"/>
        </w:rPr>
      </w:pPr>
      <w:r w:rsidRPr="00175CD6">
        <w:rPr>
          <w:rFonts w:asciiTheme="majorBidi" w:hAnsiTheme="majorBidi" w:cstheme="majorBidi"/>
          <w:szCs w:val="24"/>
        </w:rPr>
        <w:t>This thesis is dedicated with deepest gratitude to my supervisor, whose guidance, encouragement, and unwavering commitment have been invaluable throughout this journey. Your insightful feedback and tireless efforts have shaped not only this work but also my growth as a researcher.</w:t>
      </w:r>
    </w:p>
    <w:p w14:paraId="646AB5F1" w14:textId="77777777" w:rsidR="00B9767C" w:rsidRPr="00175CD6" w:rsidRDefault="00B9767C" w:rsidP="009569DA">
      <w:pPr>
        <w:spacing w:after="0" w:line="360" w:lineRule="auto"/>
        <w:rPr>
          <w:rFonts w:asciiTheme="majorBidi" w:hAnsiTheme="majorBidi" w:cstheme="majorBidi"/>
          <w:szCs w:val="24"/>
        </w:rPr>
      </w:pPr>
    </w:p>
    <w:p w14:paraId="43B577DF" w14:textId="352F6392" w:rsidR="00A16457" w:rsidRDefault="00B9767C" w:rsidP="009569DA">
      <w:pPr>
        <w:spacing w:after="0" w:line="360" w:lineRule="auto"/>
        <w:rPr>
          <w:rFonts w:asciiTheme="majorBidi" w:hAnsiTheme="majorBidi" w:cstheme="majorBidi"/>
          <w:szCs w:val="24"/>
        </w:rPr>
      </w:pPr>
      <w:r w:rsidRPr="00175CD6">
        <w:rPr>
          <w:rFonts w:asciiTheme="majorBidi" w:hAnsiTheme="majorBidi" w:cstheme="majorBidi"/>
          <w:szCs w:val="24"/>
        </w:rPr>
        <w:t>To my parents, whose unconditional love, sacrifice, and constant support have been my foundation, I owe everything. Your belief in me has been the driving force behind every step of this achievement.</w:t>
      </w:r>
    </w:p>
    <w:p w14:paraId="4F595A8F" w14:textId="77777777" w:rsidR="00A16457" w:rsidRPr="00A16457" w:rsidRDefault="00A16457" w:rsidP="00A16457">
      <w:pPr>
        <w:rPr>
          <w:rFonts w:asciiTheme="majorBidi" w:hAnsiTheme="majorBidi" w:cstheme="majorBidi"/>
          <w:szCs w:val="24"/>
        </w:rPr>
      </w:pPr>
    </w:p>
    <w:p w14:paraId="77BFAC2E" w14:textId="77777777" w:rsidR="00A16457" w:rsidRPr="00A16457" w:rsidRDefault="00A16457" w:rsidP="00A16457">
      <w:pPr>
        <w:rPr>
          <w:rFonts w:asciiTheme="majorBidi" w:hAnsiTheme="majorBidi" w:cstheme="majorBidi"/>
          <w:szCs w:val="24"/>
        </w:rPr>
      </w:pPr>
    </w:p>
    <w:p w14:paraId="310FCAF6" w14:textId="77777777" w:rsidR="00A16457" w:rsidRDefault="00A16457" w:rsidP="00A16457">
      <w:pPr>
        <w:rPr>
          <w:rFonts w:asciiTheme="majorBidi" w:hAnsiTheme="majorBidi" w:cstheme="majorBidi"/>
          <w:szCs w:val="24"/>
        </w:rPr>
      </w:pPr>
    </w:p>
    <w:p w14:paraId="25D60675" w14:textId="77777777" w:rsidR="00A16457" w:rsidRDefault="00A16457" w:rsidP="00A16457">
      <w:pPr>
        <w:rPr>
          <w:rFonts w:asciiTheme="majorBidi" w:hAnsiTheme="majorBidi" w:cstheme="majorBidi"/>
          <w:szCs w:val="24"/>
        </w:rPr>
      </w:pPr>
    </w:p>
    <w:p w14:paraId="016D82C2" w14:textId="77777777" w:rsidR="00A16457" w:rsidRDefault="00A16457" w:rsidP="00A16457">
      <w:pPr>
        <w:rPr>
          <w:rFonts w:asciiTheme="majorBidi" w:hAnsiTheme="majorBidi" w:cstheme="majorBidi"/>
          <w:szCs w:val="24"/>
        </w:rPr>
      </w:pPr>
    </w:p>
    <w:p w14:paraId="636E39DC" w14:textId="77777777" w:rsidR="00A16457" w:rsidRDefault="00A16457" w:rsidP="00A16457">
      <w:pPr>
        <w:rPr>
          <w:rFonts w:asciiTheme="majorBidi" w:hAnsiTheme="majorBidi" w:cstheme="majorBidi"/>
          <w:szCs w:val="24"/>
        </w:rPr>
      </w:pPr>
    </w:p>
    <w:p w14:paraId="6E7DCE52" w14:textId="77777777" w:rsidR="00A16457" w:rsidRDefault="00A16457" w:rsidP="00A16457">
      <w:pPr>
        <w:rPr>
          <w:rFonts w:asciiTheme="majorBidi" w:hAnsiTheme="majorBidi" w:cstheme="majorBidi"/>
          <w:szCs w:val="24"/>
        </w:rPr>
      </w:pPr>
    </w:p>
    <w:p w14:paraId="55DB3CC9" w14:textId="77777777" w:rsidR="00A16457" w:rsidRDefault="00A16457" w:rsidP="00A16457">
      <w:pPr>
        <w:rPr>
          <w:rFonts w:asciiTheme="majorBidi" w:hAnsiTheme="majorBidi" w:cstheme="majorBidi"/>
          <w:szCs w:val="24"/>
        </w:rPr>
      </w:pPr>
    </w:p>
    <w:p w14:paraId="0D086ECB" w14:textId="77777777" w:rsidR="00A16457" w:rsidRDefault="00A16457" w:rsidP="00A16457">
      <w:pPr>
        <w:rPr>
          <w:rFonts w:asciiTheme="majorBidi" w:hAnsiTheme="majorBidi" w:cstheme="majorBidi"/>
          <w:szCs w:val="24"/>
        </w:rPr>
      </w:pPr>
    </w:p>
    <w:p w14:paraId="16A3A6EC" w14:textId="4DE0CA15" w:rsidR="00CB3A9F" w:rsidRPr="00175CD6" w:rsidRDefault="00CB3A9F" w:rsidP="00175CD6">
      <w:pPr>
        <w:spacing w:after="0" w:line="360" w:lineRule="auto"/>
        <w:rPr>
          <w:rFonts w:asciiTheme="majorBidi" w:eastAsia="Times New Roman" w:hAnsiTheme="majorBidi" w:cstheme="majorBidi"/>
          <w:b/>
          <w:bCs/>
          <w:szCs w:val="24"/>
        </w:rPr>
      </w:pPr>
    </w:p>
    <w:p w14:paraId="77FD129D" w14:textId="42C01B47" w:rsidR="00D01DD0" w:rsidRDefault="00D01DD0">
      <w:pPr>
        <w:spacing w:after="0" w:line="240" w:lineRule="auto"/>
        <w:rPr>
          <w:rFonts w:asciiTheme="majorBidi" w:eastAsia="Times New Roman" w:hAnsiTheme="majorBidi" w:cstheme="majorBidi"/>
          <w:b/>
          <w:bCs/>
          <w:szCs w:val="24"/>
        </w:rPr>
      </w:pPr>
    </w:p>
    <w:p w14:paraId="2A66E750" w14:textId="77777777" w:rsidR="00D01DD0" w:rsidRDefault="00D01DD0">
      <w:pPr>
        <w:spacing w:after="0" w:line="240" w:lineRule="auto"/>
        <w:rPr>
          <w:rFonts w:asciiTheme="majorBidi" w:eastAsia="Times New Roman" w:hAnsiTheme="majorBidi" w:cstheme="majorBidi"/>
          <w:b/>
          <w:bCs/>
          <w:szCs w:val="24"/>
        </w:rPr>
      </w:pPr>
    </w:p>
    <w:p w14:paraId="48C4BCF5" w14:textId="77777777" w:rsidR="00D01DD0" w:rsidRDefault="00D01DD0">
      <w:pPr>
        <w:spacing w:after="0" w:line="240" w:lineRule="auto"/>
        <w:rPr>
          <w:rFonts w:asciiTheme="majorBidi" w:eastAsia="Times New Roman" w:hAnsiTheme="majorBidi" w:cstheme="majorBidi"/>
          <w:b/>
          <w:bCs/>
          <w:szCs w:val="24"/>
        </w:rPr>
      </w:pPr>
    </w:p>
    <w:p w14:paraId="3E91D520" w14:textId="77777777" w:rsidR="00D01DD0" w:rsidRDefault="00D01DD0">
      <w:pPr>
        <w:spacing w:after="0" w:line="240" w:lineRule="auto"/>
        <w:rPr>
          <w:rFonts w:asciiTheme="majorBidi" w:eastAsia="Times New Roman" w:hAnsiTheme="majorBidi" w:cstheme="majorBidi"/>
          <w:b/>
          <w:bCs/>
          <w:szCs w:val="24"/>
        </w:rPr>
      </w:pPr>
    </w:p>
    <w:p w14:paraId="7BAA0975" w14:textId="77777777" w:rsidR="00D01DD0" w:rsidRDefault="00D01DD0">
      <w:pPr>
        <w:spacing w:after="0" w:line="240" w:lineRule="auto"/>
        <w:rPr>
          <w:rFonts w:asciiTheme="majorBidi" w:eastAsia="Times New Roman" w:hAnsiTheme="majorBidi" w:cstheme="majorBidi"/>
          <w:b/>
          <w:bCs/>
          <w:szCs w:val="24"/>
        </w:rPr>
      </w:pPr>
    </w:p>
    <w:p w14:paraId="4539CFBB" w14:textId="77777777" w:rsidR="00D01DD0" w:rsidRDefault="00D01DD0">
      <w:pPr>
        <w:spacing w:after="0" w:line="240" w:lineRule="auto"/>
        <w:rPr>
          <w:rFonts w:asciiTheme="majorBidi" w:eastAsia="Times New Roman" w:hAnsiTheme="majorBidi" w:cstheme="majorBidi"/>
          <w:b/>
          <w:bCs/>
          <w:szCs w:val="24"/>
        </w:rPr>
      </w:pPr>
    </w:p>
    <w:p w14:paraId="55E30715" w14:textId="77777777" w:rsidR="00D01DD0" w:rsidRDefault="00D01DD0">
      <w:pPr>
        <w:spacing w:after="0" w:line="240" w:lineRule="auto"/>
        <w:rPr>
          <w:rFonts w:asciiTheme="majorBidi" w:eastAsia="Times New Roman" w:hAnsiTheme="majorBidi" w:cstheme="majorBidi"/>
          <w:b/>
          <w:bCs/>
          <w:szCs w:val="24"/>
        </w:rPr>
      </w:pPr>
    </w:p>
    <w:p w14:paraId="01939BC8" w14:textId="77777777" w:rsidR="00D01DD0" w:rsidRDefault="00D01DD0">
      <w:pPr>
        <w:spacing w:after="0" w:line="240" w:lineRule="auto"/>
        <w:rPr>
          <w:rFonts w:asciiTheme="majorBidi" w:eastAsia="Times New Roman" w:hAnsiTheme="majorBidi" w:cstheme="majorBidi"/>
          <w:b/>
          <w:bCs/>
          <w:szCs w:val="24"/>
        </w:rPr>
      </w:pPr>
    </w:p>
    <w:p w14:paraId="16CBF165" w14:textId="77777777" w:rsidR="00D01DD0" w:rsidRDefault="00D01DD0">
      <w:pPr>
        <w:spacing w:after="0" w:line="240" w:lineRule="auto"/>
        <w:rPr>
          <w:rFonts w:asciiTheme="majorBidi" w:eastAsia="Times New Roman" w:hAnsiTheme="majorBidi" w:cstheme="majorBidi"/>
          <w:b/>
          <w:bCs/>
          <w:szCs w:val="24"/>
        </w:rPr>
      </w:pPr>
    </w:p>
    <w:p w14:paraId="2C4C4719" w14:textId="300BC089" w:rsidR="00465B5F" w:rsidRPr="00175CD6" w:rsidRDefault="00B9767C" w:rsidP="0C26672D">
      <w:pPr>
        <w:spacing w:after="0" w:line="360" w:lineRule="auto"/>
        <w:jc w:val="center"/>
        <w:rPr>
          <w:rFonts w:asciiTheme="majorBidi" w:eastAsia="Times New Roman" w:hAnsiTheme="majorBidi" w:cstheme="majorBidi"/>
          <w:b/>
          <w:bCs/>
        </w:rPr>
      </w:pPr>
      <w:r w:rsidRPr="0C26672D">
        <w:rPr>
          <w:rFonts w:asciiTheme="majorBidi" w:eastAsia="Times New Roman" w:hAnsiTheme="majorBidi" w:cstheme="majorBidi"/>
          <w:b/>
          <w:bCs/>
        </w:rPr>
        <w:t>Acknowledgement</w:t>
      </w:r>
      <w:r w:rsidR="00C33528">
        <w:rPr>
          <w:rFonts w:asciiTheme="majorBidi" w:eastAsia="Times New Roman" w:hAnsiTheme="majorBidi" w:cstheme="majorBidi"/>
          <w:b/>
          <w:bCs/>
        </w:rPr>
        <w:t>(s)</w:t>
      </w:r>
    </w:p>
    <w:p w14:paraId="3C7C9C44" w14:textId="34081001" w:rsidR="00B9767C" w:rsidRPr="00175CD6" w:rsidRDefault="00B9767C" w:rsidP="00175CD6">
      <w:pPr>
        <w:spacing w:after="0" w:line="360" w:lineRule="auto"/>
        <w:jc w:val="center"/>
        <w:rPr>
          <w:rFonts w:asciiTheme="majorBidi" w:eastAsia="Times New Roman" w:hAnsiTheme="majorBidi" w:cstheme="majorBidi"/>
          <w:szCs w:val="24"/>
        </w:rPr>
      </w:pPr>
      <w:r w:rsidRPr="00175CD6">
        <w:rPr>
          <w:rFonts w:asciiTheme="majorBidi" w:eastAsia="Times New Roman" w:hAnsiTheme="majorBidi" w:cstheme="majorBidi"/>
          <w:szCs w:val="24"/>
        </w:rPr>
        <w:t>(This section is optional)</w:t>
      </w:r>
    </w:p>
    <w:p w14:paraId="7CFD6DC4" w14:textId="77777777" w:rsidR="00B9767C" w:rsidRPr="00175CD6" w:rsidRDefault="00B9767C" w:rsidP="00175CD6">
      <w:pPr>
        <w:spacing w:after="0" w:line="360" w:lineRule="auto"/>
        <w:jc w:val="center"/>
        <w:rPr>
          <w:rFonts w:asciiTheme="majorBidi" w:eastAsia="Times New Roman" w:hAnsiTheme="majorBidi" w:cstheme="majorBidi"/>
          <w:szCs w:val="24"/>
        </w:rPr>
      </w:pPr>
    </w:p>
    <w:bookmarkEnd w:id="0"/>
    <w:bookmarkEnd w:id="1"/>
    <w:p w14:paraId="35A58F5D" w14:textId="77777777" w:rsidR="001651AD" w:rsidRPr="001651AD" w:rsidRDefault="001651AD" w:rsidP="001651AD">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7480433F" w14:textId="77777777" w:rsidR="001651AD" w:rsidRDefault="001651AD" w:rsidP="00175CD6">
      <w:pPr>
        <w:spacing w:after="0" w:line="360" w:lineRule="auto"/>
        <w:rPr>
          <w:rFonts w:asciiTheme="majorBidi" w:hAnsiTheme="majorBidi" w:cstheme="majorBidi"/>
          <w:b/>
          <w:szCs w:val="24"/>
        </w:rPr>
      </w:pPr>
    </w:p>
    <w:p w14:paraId="3633544F" w14:textId="2B79A373" w:rsidR="001E0232" w:rsidRPr="001651AD" w:rsidRDefault="001651AD" w:rsidP="00175CD6">
      <w:pPr>
        <w:spacing w:after="0" w:line="360" w:lineRule="auto"/>
        <w:rPr>
          <w:rFonts w:asciiTheme="majorBidi" w:hAnsiTheme="majorBidi" w:cstheme="majorBidi"/>
          <w:bCs/>
          <w:szCs w:val="24"/>
        </w:rPr>
      </w:pPr>
      <w:r w:rsidRPr="001651AD">
        <w:rPr>
          <w:rFonts w:asciiTheme="majorBidi" w:hAnsiTheme="majorBidi" w:cstheme="majorBidi"/>
          <w:bCs/>
          <w:szCs w:val="24"/>
        </w:rPr>
        <w:t xml:space="preserve">It is customary and considered good manners to express gratitude by saying thank you, and it is important to remember that acknowledgement should always be written in one’s own words to avoid plagiarism. </w:t>
      </w:r>
    </w:p>
    <w:p w14:paraId="0847408C" w14:textId="50CEE317" w:rsidR="009A1A8F" w:rsidRPr="00175CD6" w:rsidRDefault="009A1A8F" w:rsidP="00175CD6">
      <w:pPr>
        <w:spacing w:after="0" w:line="360" w:lineRule="auto"/>
        <w:rPr>
          <w:rFonts w:asciiTheme="majorBidi" w:hAnsiTheme="majorBidi" w:cstheme="majorBidi"/>
          <w:b/>
          <w:color w:val="FF0000"/>
          <w:szCs w:val="24"/>
        </w:rPr>
      </w:pPr>
    </w:p>
    <w:p w14:paraId="51B6EB85" w14:textId="77777777" w:rsidR="00D01DD0" w:rsidRDefault="00D01DD0">
      <w:pPr>
        <w:spacing w:after="0" w:line="240" w:lineRule="auto"/>
        <w:rPr>
          <w:rFonts w:asciiTheme="majorBidi" w:hAnsiTheme="majorBidi" w:cstheme="majorBidi"/>
          <w:b/>
          <w:sz w:val="32"/>
          <w:szCs w:val="32"/>
        </w:rPr>
      </w:pPr>
      <w:bookmarkStart w:id="3" w:name="_Toc300570119"/>
      <w:bookmarkStart w:id="4" w:name="_Toc283583924"/>
      <w:r>
        <w:rPr>
          <w:rFonts w:asciiTheme="majorBidi" w:hAnsiTheme="majorBidi" w:cstheme="majorBidi"/>
          <w:b/>
          <w:sz w:val="32"/>
          <w:szCs w:val="32"/>
        </w:rPr>
        <w:br w:type="page"/>
      </w:r>
    </w:p>
    <w:p w14:paraId="0ECA3021" w14:textId="29919968" w:rsidR="001E0232" w:rsidRPr="00EE4FA7" w:rsidRDefault="001E0232" w:rsidP="00175CD6">
      <w:pPr>
        <w:autoSpaceDE w:val="0"/>
        <w:autoSpaceDN w:val="0"/>
        <w:adjustRightInd w:val="0"/>
        <w:spacing w:after="0" w:line="360" w:lineRule="auto"/>
        <w:jc w:val="center"/>
        <w:rPr>
          <w:rFonts w:asciiTheme="majorBidi" w:hAnsiTheme="majorBidi" w:cstheme="majorBidi"/>
          <w:b/>
          <w:sz w:val="32"/>
          <w:szCs w:val="32"/>
        </w:rPr>
      </w:pPr>
      <w:r w:rsidRPr="00EE4FA7">
        <w:rPr>
          <w:rFonts w:asciiTheme="majorBidi" w:hAnsiTheme="majorBidi" w:cstheme="majorBidi"/>
          <w:b/>
          <w:sz w:val="32"/>
          <w:szCs w:val="32"/>
        </w:rPr>
        <w:lastRenderedPageBreak/>
        <w:t>TABLE OF CONTENTS</w:t>
      </w:r>
    </w:p>
    <w:p w14:paraId="7DA51B61" w14:textId="20D9F15F" w:rsidR="001E0232" w:rsidRPr="001651AD" w:rsidRDefault="001E0232" w:rsidP="00175CD6">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75604A26" w14:textId="77777777" w:rsidR="001E0232" w:rsidRPr="001651AD" w:rsidRDefault="001E0232" w:rsidP="00175CD6">
      <w:pPr>
        <w:autoSpaceDE w:val="0"/>
        <w:autoSpaceDN w:val="0"/>
        <w:adjustRightInd w:val="0"/>
        <w:spacing w:after="0" w:line="360" w:lineRule="auto"/>
        <w:rPr>
          <w:rFonts w:asciiTheme="majorBidi" w:hAnsiTheme="majorBidi" w:cstheme="majorBidi"/>
          <w:b/>
          <w:szCs w:val="24"/>
        </w:rPr>
      </w:pPr>
    </w:p>
    <w:p w14:paraId="42185DB0" w14:textId="77777777" w:rsidR="001E0232" w:rsidRPr="001651AD" w:rsidRDefault="001E0232" w:rsidP="00175CD6">
      <w:pPr>
        <w:autoSpaceDE w:val="0"/>
        <w:autoSpaceDN w:val="0"/>
        <w:adjustRightInd w:val="0"/>
        <w:spacing w:after="0" w:line="360" w:lineRule="auto"/>
        <w:rPr>
          <w:rFonts w:asciiTheme="majorBidi" w:hAnsiTheme="majorBidi" w:cstheme="majorBidi"/>
          <w:bCs/>
          <w:szCs w:val="24"/>
        </w:rPr>
      </w:pPr>
      <w:r w:rsidRPr="001651AD">
        <w:rPr>
          <w:rFonts w:asciiTheme="majorBidi" w:hAnsiTheme="majorBidi" w:cstheme="majorBidi"/>
          <w:bCs/>
          <w:szCs w:val="24"/>
        </w:rPr>
        <w:t>Instructions:</w:t>
      </w:r>
    </w:p>
    <w:p w14:paraId="2D7FB6E4" w14:textId="77777777" w:rsidR="001E0232" w:rsidRPr="001651AD" w:rsidRDefault="001E0232" w:rsidP="00175CD6">
      <w:pPr>
        <w:autoSpaceDE w:val="0"/>
        <w:autoSpaceDN w:val="0"/>
        <w:adjustRightInd w:val="0"/>
        <w:spacing w:after="0" w:line="360" w:lineRule="auto"/>
        <w:rPr>
          <w:rFonts w:asciiTheme="majorBidi" w:hAnsiTheme="majorBidi" w:cstheme="majorBidi"/>
          <w:bCs/>
          <w:szCs w:val="24"/>
        </w:rPr>
      </w:pPr>
    </w:p>
    <w:p w14:paraId="3BCEEFBF" w14:textId="77777777" w:rsidR="001E0232" w:rsidRPr="001651AD" w:rsidRDefault="001E0232" w:rsidP="00175CD6">
      <w:pPr>
        <w:autoSpaceDE w:val="0"/>
        <w:autoSpaceDN w:val="0"/>
        <w:adjustRightInd w:val="0"/>
        <w:spacing w:after="0" w:line="360" w:lineRule="auto"/>
        <w:rPr>
          <w:rFonts w:asciiTheme="majorBidi" w:hAnsiTheme="majorBidi" w:cstheme="majorBidi"/>
          <w:bCs/>
          <w:color w:val="FF0000"/>
          <w:szCs w:val="24"/>
        </w:rPr>
      </w:pPr>
      <w:r w:rsidRPr="001651AD">
        <w:rPr>
          <w:rFonts w:asciiTheme="majorBidi" w:hAnsiTheme="majorBidi" w:cstheme="majorBidi"/>
          <w:bCs/>
          <w:szCs w:val="24"/>
        </w:rPr>
        <w:t>The table of contents is most easily created automatically with REFERENCE tools within WORD. Click on the following sequence: reference, index and tables, table of contents.  The chapter titles and section headers should have been set to create a table of contents.  It is important that the styles laid out in this template are used to maximize the benefits of the template and MS WORD options.  The table of contents can be updated as you revise your thesis by using right mouse button and clicking on “update field.”  With this approach, there is no need to copy and paste or retype your chapter and section titles.</w:t>
      </w:r>
    </w:p>
    <w:p w14:paraId="0CD03ED1" w14:textId="77777777" w:rsidR="001E0232" w:rsidRDefault="001E0232" w:rsidP="00175CD6">
      <w:pPr>
        <w:autoSpaceDE w:val="0"/>
        <w:autoSpaceDN w:val="0"/>
        <w:adjustRightInd w:val="0"/>
        <w:spacing w:after="0" w:line="360" w:lineRule="auto"/>
        <w:rPr>
          <w:rFonts w:asciiTheme="majorBidi" w:hAnsiTheme="majorBidi" w:cstheme="majorBidi"/>
          <w:b/>
          <w:color w:val="FF0000"/>
          <w:szCs w:val="24"/>
        </w:rPr>
      </w:pPr>
    </w:p>
    <w:p w14:paraId="153D504D" w14:textId="12ED057C" w:rsidR="009569DA" w:rsidRPr="00175CD6" w:rsidRDefault="009569DA" w:rsidP="00175CD6">
      <w:pPr>
        <w:autoSpaceDE w:val="0"/>
        <w:autoSpaceDN w:val="0"/>
        <w:adjustRightInd w:val="0"/>
        <w:spacing w:after="0" w:line="360" w:lineRule="auto"/>
        <w:rPr>
          <w:rFonts w:asciiTheme="majorBidi" w:hAnsiTheme="majorBidi" w:cstheme="majorBidi"/>
          <w:b/>
          <w:color w:val="FF0000"/>
          <w:szCs w:val="24"/>
        </w:rPr>
      </w:pPr>
      <w:r>
        <w:rPr>
          <w:rFonts w:asciiTheme="majorBidi" w:hAnsiTheme="majorBidi" w:cstheme="majorBidi"/>
          <w:b/>
          <w:color w:val="FF0000"/>
          <w:szCs w:val="24"/>
        </w:rPr>
        <w:t>Please note these instructions may vary depending on the software and version you are using.</w:t>
      </w:r>
    </w:p>
    <w:p w14:paraId="2C0695E5"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3B12DFD"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r w:rsidRPr="00175CD6">
        <w:rPr>
          <w:rFonts w:asciiTheme="majorBidi" w:hAnsiTheme="majorBidi" w:cstheme="majorBidi"/>
          <w:b/>
          <w:color w:val="FF0000"/>
          <w:szCs w:val="24"/>
        </w:rPr>
        <w:t> </w:t>
      </w:r>
    </w:p>
    <w:p w14:paraId="3F2C91B0"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DA4559F" w14:textId="77777777" w:rsidR="001E0232" w:rsidRPr="00175CD6" w:rsidRDefault="001E0232" w:rsidP="00175CD6">
      <w:pPr>
        <w:spacing w:after="0" w:line="360" w:lineRule="auto"/>
        <w:rPr>
          <w:rFonts w:asciiTheme="majorBidi" w:hAnsiTheme="majorBidi" w:cstheme="majorBidi"/>
          <w:b/>
          <w:color w:val="FF0000"/>
          <w:szCs w:val="24"/>
        </w:rPr>
      </w:pPr>
      <w:r w:rsidRPr="00175CD6">
        <w:rPr>
          <w:rFonts w:asciiTheme="majorBidi" w:hAnsiTheme="majorBidi" w:cstheme="majorBidi"/>
          <w:b/>
          <w:color w:val="FF0000"/>
          <w:szCs w:val="24"/>
        </w:rPr>
        <w:br w:type="page"/>
      </w:r>
    </w:p>
    <w:p w14:paraId="0F3DF471" w14:textId="66C7E4E0" w:rsidR="001E0232" w:rsidRPr="00EE4FA7" w:rsidRDefault="001E0232" w:rsidP="00175CD6">
      <w:pPr>
        <w:autoSpaceDE w:val="0"/>
        <w:autoSpaceDN w:val="0"/>
        <w:adjustRightInd w:val="0"/>
        <w:spacing w:after="0" w:line="360" w:lineRule="auto"/>
        <w:jc w:val="center"/>
        <w:rPr>
          <w:rFonts w:asciiTheme="majorBidi" w:hAnsiTheme="majorBidi" w:cstheme="majorBidi"/>
          <w:b/>
          <w:sz w:val="32"/>
          <w:szCs w:val="32"/>
        </w:rPr>
      </w:pPr>
      <w:r w:rsidRPr="00EE4FA7">
        <w:rPr>
          <w:rFonts w:asciiTheme="majorBidi" w:hAnsiTheme="majorBidi" w:cstheme="majorBidi"/>
          <w:b/>
          <w:sz w:val="32"/>
          <w:szCs w:val="32"/>
        </w:rPr>
        <w:lastRenderedPageBreak/>
        <w:t>LIST OF TABLES</w:t>
      </w:r>
    </w:p>
    <w:p w14:paraId="5E464D0F" w14:textId="77777777" w:rsidR="004E21BB" w:rsidRPr="001651AD" w:rsidRDefault="004E21BB" w:rsidP="004E21BB">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64072601"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C185673" w14:textId="7EE32D5E" w:rsidR="001E0232" w:rsidRPr="001651AD" w:rsidRDefault="001E0232" w:rsidP="00175CD6">
      <w:pPr>
        <w:autoSpaceDE w:val="0"/>
        <w:autoSpaceDN w:val="0"/>
        <w:adjustRightInd w:val="0"/>
        <w:spacing w:after="0" w:line="360" w:lineRule="auto"/>
        <w:rPr>
          <w:rFonts w:asciiTheme="majorBidi" w:hAnsiTheme="majorBidi" w:cstheme="majorBidi"/>
          <w:bCs/>
          <w:szCs w:val="24"/>
        </w:rPr>
      </w:pPr>
      <w:r w:rsidRPr="001651AD">
        <w:rPr>
          <w:rFonts w:asciiTheme="majorBidi" w:hAnsiTheme="majorBidi" w:cstheme="majorBidi"/>
          <w:bCs/>
          <w:szCs w:val="24"/>
        </w:rPr>
        <w:t xml:space="preserve">The list of tables is also easily created automatically with REFERENCE tools within WORD. Click on the following sequence: “REFERENCES, insert table of figures, (find “caption label” box set as – tables).”  This can be updated as you revise your thesis by using right mouse button and clicking on “update field.”  With this approach, there is no need to copy and paste or retype your chapter and section titles. You need to also use the table captions within the body of your thesis (see examples below).  The insertion of table captions in this manner also helps because </w:t>
      </w:r>
      <w:proofErr w:type="gramStart"/>
      <w:r w:rsidRPr="001651AD">
        <w:rPr>
          <w:rFonts w:asciiTheme="majorBidi" w:hAnsiTheme="majorBidi" w:cstheme="majorBidi"/>
          <w:bCs/>
          <w:szCs w:val="24"/>
        </w:rPr>
        <w:t>word automatically renumbers</w:t>
      </w:r>
      <w:proofErr w:type="gramEnd"/>
      <w:r w:rsidRPr="001651AD">
        <w:rPr>
          <w:rFonts w:asciiTheme="majorBidi" w:hAnsiTheme="majorBidi" w:cstheme="majorBidi"/>
          <w:bCs/>
          <w:szCs w:val="24"/>
        </w:rPr>
        <w:t xml:space="preserve"> the tables within the text when you insert another table in the middle.  There is no need for you to renumber the tables </w:t>
      </w:r>
      <w:r w:rsidR="00004162" w:rsidRPr="001651AD">
        <w:rPr>
          <w:rFonts w:asciiTheme="majorBidi" w:hAnsiTheme="majorBidi" w:cstheme="majorBidi"/>
          <w:bCs/>
          <w:szCs w:val="24"/>
        </w:rPr>
        <w:t>manually.</w:t>
      </w:r>
    </w:p>
    <w:p w14:paraId="68BE91CD" w14:textId="77777777" w:rsidR="001651AD" w:rsidRPr="001651AD" w:rsidRDefault="001651AD" w:rsidP="00175CD6">
      <w:pPr>
        <w:autoSpaceDE w:val="0"/>
        <w:autoSpaceDN w:val="0"/>
        <w:adjustRightInd w:val="0"/>
        <w:spacing w:after="0" w:line="360" w:lineRule="auto"/>
        <w:rPr>
          <w:rFonts w:asciiTheme="majorBidi" w:hAnsiTheme="majorBidi" w:cstheme="majorBidi"/>
          <w:bCs/>
          <w:szCs w:val="24"/>
        </w:rPr>
      </w:pPr>
    </w:p>
    <w:p w14:paraId="1267ADA8" w14:textId="42BFD0E0" w:rsidR="001651AD" w:rsidRPr="001651AD" w:rsidRDefault="009569DA" w:rsidP="00175CD6">
      <w:pPr>
        <w:autoSpaceDE w:val="0"/>
        <w:autoSpaceDN w:val="0"/>
        <w:adjustRightInd w:val="0"/>
        <w:spacing w:after="0" w:line="360" w:lineRule="auto"/>
        <w:rPr>
          <w:rFonts w:asciiTheme="majorBidi" w:hAnsiTheme="majorBidi" w:cstheme="majorBidi"/>
          <w:bCs/>
          <w:szCs w:val="24"/>
        </w:rPr>
      </w:pPr>
      <w:r>
        <w:rPr>
          <w:bCs/>
        </w:rPr>
        <w:t>In the body of thesis, e</w:t>
      </w:r>
      <w:r w:rsidR="001651AD" w:rsidRPr="001651AD">
        <w:rPr>
          <w:bCs/>
        </w:rPr>
        <w:t>ach table or figure should be consecutively numbered and identified at the top with the word Title or Figure</w:t>
      </w:r>
    </w:p>
    <w:p w14:paraId="669E4C7D" w14:textId="77777777" w:rsidR="00004162" w:rsidRPr="001651AD" w:rsidRDefault="00004162" w:rsidP="00175CD6">
      <w:pPr>
        <w:autoSpaceDE w:val="0"/>
        <w:autoSpaceDN w:val="0"/>
        <w:adjustRightInd w:val="0"/>
        <w:spacing w:after="0" w:line="360" w:lineRule="auto"/>
        <w:rPr>
          <w:rFonts w:asciiTheme="majorBidi" w:hAnsiTheme="majorBidi" w:cstheme="majorBidi"/>
          <w:bCs/>
          <w:color w:val="FF0000"/>
          <w:szCs w:val="24"/>
        </w:rPr>
      </w:pPr>
    </w:p>
    <w:p w14:paraId="6CB93E42" w14:textId="60AD17E4" w:rsidR="001E0232" w:rsidRPr="00175CD6" w:rsidRDefault="001E0232" w:rsidP="00175CD6">
      <w:pPr>
        <w:autoSpaceDE w:val="0"/>
        <w:autoSpaceDN w:val="0"/>
        <w:adjustRightInd w:val="0"/>
        <w:spacing w:after="0" w:line="360" w:lineRule="auto"/>
        <w:rPr>
          <w:rFonts w:asciiTheme="majorBidi" w:hAnsiTheme="majorBidi" w:cstheme="majorBidi"/>
          <w:b/>
          <w:szCs w:val="24"/>
        </w:rPr>
      </w:pPr>
      <w:r w:rsidRPr="001651AD">
        <w:rPr>
          <w:rFonts w:asciiTheme="majorBidi" w:hAnsiTheme="majorBidi" w:cstheme="majorBidi"/>
          <w:bCs/>
          <w:szCs w:val="24"/>
        </w:rPr>
        <w:t xml:space="preserve">Table </w:t>
      </w:r>
      <w:r w:rsidR="004E21BB" w:rsidRPr="001651AD">
        <w:rPr>
          <w:rFonts w:asciiTheme="majorBidi" w:hAnsiTheme="majorBidi" w:cstheme="majorBidi"/>
          <w:bCs/>
          <w:szCs w:val="24"/>
        </w:rPr>
        <w:t>1 Measurements</w:t>
      </w:r>
      <w:r w:rsidRPr="001651AD">
        <w:rPr>
          <w:rFonts w:asciiTheme="majorBidi" w:hAnsiTheme="majorBidi" w:cstheme="majorBidi"/>
          <w:bCs/>
          <w:szCs w:val="24"/>
        </w:rPr>
        <w:t xml:space="preserve"> of Weather Condition</w:t>
      </w:r>
      <w:r w:rsidR="00004162" w:rsidRPr="001651AD">
        <w:rPr>
          <w:rFonts w:asciiTheme="majorBidi" w:hAnsiTheme="majorBidi" w:cstheme="majorBidi"/>
          <w:bCs/>
          <w:szCs w:val="24"/>
        </w:rPr>
        <w:t xml:space="preserve">s                  </w:t>
      </w:r>
      <w:r w:rsidR="00004162" w:rsidRPr="00175CD6">
        <w:rPr>
          <w:rFonts w:asciiTheme="majorBidi" w:hAnsiTheme="majorBidi" w:cstheme="majorBidi"/>
          <w:b/>
          <w:szCs w:val="24"/>
        </w:rPr>
        <w:t xml:space="preserve">                                          </w:t>
      </w:r>
    </w:p>
    <w:p w14:paraId="19966AEE"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0C89D492" w14:textId="77777777" w:rsidR="009569DA" w:rsidRPr="00175CD6" w:rsidRDefault="009569DA" w:rsidP="009569DA">
      <w:pPr>
        <w:autoSpaceDE w:val="0"/>
        <w:autoSpaceDN w:val="0"/>
        <w:adjustRightInd w:val="0"/>
        <w:spacing w:after="0" w:line="360" w:lineRule="auto"/>
        <w:rPr>
          <w:rFonts w:asciiTheme="majorBidi" w:hAnsiTheme="majorBidi" w:cstheme="majorBidi"/>
          <w:b/>
          <w:color w:val="FF0000"/>
          <w:szCs w:val="24"/>
        </w:rPr>
      </w:pPr>
      <w:r>
        <w:rPr>
          <w:rFonts w:asciiTheme="majorBidi" w:hAnsiTheme="majorBidi" w:cstheme="majorBidi"/>
          <w:b/>
          <w:color w:val="FF0000"/>
          <w:szCs w:val="24"/>
        </w:rPr>
        <w:t>Please note these instructions may vary depending on the software and version you are using.</w:t>
      </w:r>
    </w:p>
    <w:p w14:paraId="3A90F72A"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6666E3C4"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43CCA6B"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7B2E3A24"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37797E06"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4AE48B43"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3CBF7670"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82F6C26"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6E54AFE4"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41EC9F9C"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3F3D4F05"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4D8ACE7D" w14:textId="61207B82" w:rsidR="00004162" w:rsidRPr="00EE4FA7" w:rsidRDefault="001E0232" w:rsidP="00175CD6">
      <w:pPr>
        <w:autoSpaceDE w:val="0"/>
        <w:autoSpaceDN w:val="0"/>
        <w:adjustRightInd w:val="0"/>
        <w:spacing w:after="0" w:line="360" w:lineRule="auto"/>
        <w:jc w:val="center"/>
        <w:rPr>
          <w:rFonts w:asciiTheme="majorBidi" w:hAnsiTheme="majorBidi" w:cstheme="majorBidi"/>
          <w:b/>
          <w:sz w:val="32"/>
          <w:szCs w:val="32"/>
        </w:rPr>
      </w:pPr>
      <w:r w:rsidRPr="00EE4FA7">
        <w:rPr>
          <w:rFonts w:asciiTheme="majorBidi" w:hAnsiTheme="majorBidi" w:cstheme="majorBidi"/>
          <w:b/>
          <w:sz w:val="32"/>
          <w:szCs w:val="32"/>
        </w:rPr>
        <w:lastRenderedPageBreak/>
        <w:t>LIST OF FIGURES</w:t>
      </w:r>
    </w:p>
    <w:p w14:paraId="4A0711D7" w14:textId="77777777" w:rsidR="004E21BB" w:rsidRPr="001651AD" w:rsidRDefault="004E21BB" w:rsidP="004E21BB">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45E6C466"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10850DA4" w14:textId="246030B0" w:rsidR="001E0232" w:rsidRPr="009569DA" w:rsidRDefault="001E0232" w:rsidP="00175CD6">
      <w:pPr>
        <w:autoSpaceDE w:val="0"/>
        <w:autoSpaceDN w:val="0"/>
        <w:adjustRightInd w:val="0"/>
        <w:spacing w:after="0" w:line="360" w:lineRule="auto"/>
        <w:rPr>
          <w:rFonts w:asciiTheme="majorBidi" w:hAnsiTheme="majorBidi" w:cstheme="majorBidi"/>
          <w:bCs/>
          <w:szCs w:val="24"/>
        </w:rPr>
      </w:pPr>
      <w:r w:rsidRPr="0C26672D">
        <w:rPr>
          <w:rFonts w:asciiTheme="majorBidi" w:hAnsiTheme="majorBidi" w:cstheme="majorBidi"/>
        </w:rPr>
        <w:t xml:space="preserve">The List of Figures is most easily created automatically with REFERENCE tools within WORD. Click on the following sequence: references, index table of figures, and </w:t>
      </w:r>
      <w:r w:rsidR="00175CD6" w:rsidRPr="0C26672D">
        <w:rPr>
          <w:rFonts w:asciiTheme="majorBidi" w:hAnsiTheme="majorBidi" w:cstheme="majorBidi"/>
        </w:rPr>
        <w:t>find</w:t>
      </w:r>
      <w:r w:rsidRPr="0C26672D">
        <w:rPr>
          <w:rFonts w:asciiTheme="majorBidi" w:hAnsiTheme="majorBidi" w:cstheme="majorBidi"/>
        </w:rPr>
        <w:t xml:space="preserve"> “caption label” box set as – Figures.  This can be updated as you revise your thesis by using right mouse button and clicking on “update field.”  With this approach, there is no need to copy and paste or retype your chapter and section titles. You need to also use the figure captions within the body of your thesis (see examples below). The insertion of figure captions in this manner also helps because word automatically renumbers the tables within the text when you insert another table in the middle.  There is no need for you to renumber the figures </w:t>
      </w:r>
      <w:r w:rsidR="00004162" w:rsidRPr="0C26672D">
        <w:rPr>
          <w:rFonts w:asciiTheme="majorBidi" w:hAnsiTheme="majorBidi" w:cstheme="majorBidi"/>
        </w:rPr>
        <w:t>manually.</w:t>
      </w:r>
    </w:p>
    <w:p w14:paraId="6A10BE44"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F603842"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1EAC9FA3" w14:textId="77777777" w:rsidR="009569DA" w:rsidRPr="00175CD6" w:rsidRDefault="009569DA" w:rsidP="009569DA">
      <w:pPr>
        <w:autoSpaceDE w:val="0"/>
        <w:autoSpaceDN w:val="0"/>
        <w:adjustRightInd w:val="0"/>
        <w:spacing w:after="0" w:line="360" w:lineRule="auto"/>
        <w:rPr>
          <w:rFonts w:asciiTheme="majorBidi" w:hAnsiTheme="majorBidi" w:cstheme="majorBidi"/>
          <w:b/>
          <w:color w:val="FF0000"/>
          <w:szCs w:val="24"/>
        </w:rPr>
      </w:pPr>
      <w:r>
        <w:rPr>
          <w:rFonts w:asciiTheme="majorBidi" w:hAnsiTheme="majorBidi" w:cstheme="majorBidi"/>
          <w:b/>
          <w:color w:val="FF0000"/>
          <w:szCs w:val="24"/>
        </w:rPr>
        <w:t>Please note these instructions may vary depending on the software and version you are using.</w:t>
      </w:r>
    </w:p>
    <w:p w14:paraId="495AF1A0"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40F46310"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7A8931C7"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7C479EBE"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62A1DE2D"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76D547A0" w14:textId="1FCA5FD0"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6F877D9C"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37FF1754"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2DC65909"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4EBE7410"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307E5517"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19881EE6"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66F738D1"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32D04567"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495CF6A6"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6F29B8D0" w14:textId="7B035190" w:rsidR="001E0232" w:rsidRPr="00EE4FA7" w:rsidRDefault="001E0232" w:rsidP="0C26672D">
      <w:pPr>
        <w:autoSpaceDE w:val="0"/>
        <w:autoSpaceDN w:val="0"/>
        <w:adjustRightInd w:val="0"/>
        <w:spacing w:after="0" w:line="360" w:lineRule="auto"/>
        <w:jc w:val="center"/>
        <w:rPr>
          <w:rFonts w:asciiTheme="majorBidi" w:hAnsiTheme="majorBidi" w:cstheme="majorBidi"/>
          <w:b/>
          <w:bCs/>
          <w:sz w:val="32"/>
          <w:szCs w:val="32"/>
        </w:rPr>
      </w:pPr>
      <w:r w:rsidRPr="0C26672D">
        <w:rPr>
          <w:rFonts w:asciiTheme="majorBidi" w:hAnsiTheme="majorBidi" w:cstheme="majorBidi"/>
          <w:b/>
          <w:bCs/>
          <w:sz w:val="32"/>
          <w:szCs w:val="32"/>
        </w:rPr>
        <w:lastRenderedPageBreak/>
        <w:t>LIST OF ABBREVIATIONS</w:t>
      </w:r>
    </w:p>
    <w:p w14:paraId="0C443ECC" w14:textId="77777777" w:rsidR="004E21BB" w:rsidRPr="001651AD" w:rsidRDefault="004E21BB" w:rsidP="004E21BB">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5998F71C"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620C6C29" w14:textId="2CA11583" w:rsidR="001E0232" w:rsidRPr="009569DA" w:rsidRDefault="001E0232" w:rsidP="00175CD6">
      <w:pPr>
        <w:autoSpaceDE w:val="0"/>
        <w:autoSpaceDN w:val="0"/>
        <w:adjustRightInd w:val="0"/>
        <w:spacing w:after="0" w:line="360" w:lineRule="auto"/>
        <w:rPr>
          <w:rFonts w:asciiTheme="majorBidi" w:hAnsiTheme="majorBidi" w:cstheme="majorBidi"/>
          <w:bCs/>
          <w:szCs w:val="24"/>
        </w:rPr>
      </w:pPr>
      <w:r w:rsidRPr="009569DA">
        <w:rPr>
          <w:rFonts w:asciiTheme="majorBidi" w:hAnsiTheme="majorBidi" w:cstheme="majorBidi"/>
          <w:bCs/>
          <w:szCs w:val="24"/>
        </w:rPr>
        <w:t xml:space="preserve">Enter the list of Acronyms / Abbreviations. Few examples are shown in the </w:t>
      </w:r>
      <w:r w:rsidR="00004162" w:rsidRPr="009569DA">
        <w:rPr>
          <w:rFonts w:asciiTheme="majorBidi" w:hAnsiTheme="majorBidi" w:cstheme="majorBidi"/>
          <w:bCs/>
          <w:szCs w:val="24"/>
        </w:rPr>
        <w:t>following.</w:t>
      </w:r>
    </w:p>
    <w:p w14:paraId="119E4441" w14:textId="77777777" w:rsidR="001E0232" w:rsidRPr="009569DA" w:rsidRDefault="001E0232" w:rsidP="00175CD6">
      <w:pPr>
        <w:autoSpaceDE w:val="0"/>
        <w:autoSpaceDN w:val="0"/>
        <w:adjustRightInd w:val="0"/>
        <w:spacing w:after="0" w:line="360" w:lineRule="auto"/>
        <w:rPr>
          <w:rFonts w:asciiTheme="majorBidi" w:hAnsiTheme="majorBidi" w:cstheme="majorBidi"/>
          <w:bCs/>
          <w:szCs w:val="24"/>
        </w:rPr>
      </w:pPr>
    </w:p>
    <w:p w14:paraId="7FAD1F8A" w14:textId="2D81C777" w:rsidR="001E0232" w:rsidRPr="009569DA" w:rsidRDefault="009569DA" w:rsidP="00175CD6">
      <w:pPr>
        <w:autoSpaceDE w:val="0"/>
        <w:autoSpaceDN w:val="0"/>
        <w:adjustRightInd w:val="0"/>
        <w:spacing w:after="0" w:line="360" w:lineRule="auto"/>
        <w:rPr>
          <w:rFonts w:asciiTheme="majorBidi" w:hAnsiTheme="majorBidi" w:cstheme="majorBidi"/>
          <w:bCs/>
          <w:szCs w:val="24"/>
        </w:rPr>
      </w:pPr>
      <w:r>
        <w:rPr>
          <w:rFonts w:asciiTheme="majorBidi" w:hAnsiTheme="majorBidi" w:cstheme="majorBidi"/>
          <w:bCs/>
          <w:szCs w:val="24"/>
        </w:rPr>
        <w:t>HRM</w:t>
      </w:r>
      <w:r w:rsidR="001E0232" w:rsidRPr="009569DA">
        <w:rPr>
          <w:rFonts w:asciiTheme="majorBidi" w:hAnsiTheme="majorBidi" w:cstheme="majorBidi"/>
          <w:bCs/>
          <w:szCs w:val="24"/>
        </w:rPr>
        <w:tab/>
      </w:r>
      <w:r w:rsidR="001E0232" w:rsidRPr="009569DA">
        <w:rPr>
          <w:rFonts w:asciiTheme="majorBidi" w:hAnsiTheme="majorBidi" w:cstheme="majorBidi"/>
          <w:bCs/>
          <w:szCs w:val="24"/>
        </w:rPr>
        <w:tab/>
      </w:r>
      <w:r w:rsidR="00004162" w:rsidRPr="009569DA">
        <w:rPr>
          <w:rFonts w:asciiTheme="majorBidi" w:hAnsiTheme="majorBidi" w:cstheme="majorBidi"/>
          <w:bCs/>
          <w:szCs w:val="24"/>
        </w:rPr>
        <w:t xml:space="preserve">         </w:t>
      </w:r>
      <w:proofErr w:type="gramStart"/>
      <w:r w:rsidR="00004162" w:rsidRPr="009569DA">
        <w:rPr>
          <w:rFonts w:asciiTheme="majorBidi" w:hAnsiTheme="majorBidi" w:cstheme="majorBidi"/>
          <w:bCs/>
          <w:szCs w:val="24"/>
        </w:rPr>
        <w:t xml:space="preserve">  </w:t>
      </w:r>
      <w:r w:rsidR="001E0232" w:rsidRPr="009569DA">
        <w:rPr>
          <w:rFonts w:asciiTheme="majorBidi" w:hAnsiTheme="majorBidi" w:cstheme="majorBidi"/>
          <w:bCs/>
          <w:szCs w:val="24"/>
        </w:rPr>
        <w:t>:</w:t>
      </w:r>
      <w:proofErr w:type="gramEnd"/>
      <w:r w:rsidR="001E0232" w:rsidRPr="009569DA">
        <w:rPr>
          <w:rFonts w:asciiTheme="majorBidi" w:hAnsiTheme="majorBidi" w:cstheme="majorBidi"/>
          <w:bCs/>
          <w:szCs w:val="24"/>
        </w:rPr>
        <w:tab/>
      </w:r>
      <w:r w:rsidR="001E0232" w:rsidRPr="009569DA">
        <w:rPr>
          <w:rFonts w:asciiTheme="majorBidi" w:hAnsiTheme="majorBidi" w:cstheme="majorBidi"/>
          <w:bCs/>
          <w:szCs w:val="24"/>
        </w:rPr>
        <w:tab/>
      </w:r>
      <w:r>
        <w:rPr>
          <w:rFonts w:asciiTheme="majorBidi" w:hAnsiTheme="majorBidi" w:cstheme="majorBidi"/>
          <w:bCs/>
          <w:szCs w:val="24"/>
        </w:rPr>
        <w:t>Human Resource Management</w:t>
      </w:r>
    </w:p>
    <w:p w14:paraId="2F9FFE99" w14:textId="3ABD04AF" w:rsidR="001E0232" w:rsidRPr="009569DA" w:rsidRDefault="009569DA" w:rsidP="00175CD6">
      <w:pPr>
        <w:autoSpaceDE w:val="0"/>
        <w:autoSpaceDN w:val="0"/>
        <w:adjustRightInd w:val="0"/>
        <w:spacing w:after="0" w:line="360" w:lineRule="auto"/>
        <w:rPr>
          <w:rFonts w:asciiTheme="majorBidi" w:hAnsiTheme="majorBidi" w:cstheme="majorBidi"/>
          <w:bCs/>
          <w:szCs w:val="24"/>
        </w:rPr>
      </w:pPr>
      <w:r>
        <w:rPr>
          <w:rFonts w:asciiTheme="majorBidi" w:hAnsiTheme="majorBidi" w:cstheme="majorBidi"/>
          <w:bCs/>
          <w:szCs w:val="24"/>
        </w:rPr>
        <w:t>UDST</w:t>
      </w:r>
      <w:r w:rsidR="001E0232" w:rsidRPr="009569DA">
        <w:rPr>
          <w:rFonts w:asciiTheme="majorBidi" w:hAnsiTheme="majorBidi" w:cstheme="majorBidi"/>
          <w:bCs/>
          <w:szCs w:val="24"/>
        </w:rPr>
        <w:tab/>
      </w:r>
      <w:r w:rsidR="001E0232" w:rsidRPr="009569DA">
        <w:rPr>
          <w:rFonts w:asciiTheme="majorBidi" w:hAnsiTheme="majorBidi" w:cstheme="majorBidi"/>
          <w:bCs/>
          <w:szCs w:val="24"/>
        </w:rPr>
        <w:tab/>
      </w:r>
      <w:r w:rsidR="00004162" w:rsidRPr="009569DA">
        <w:rPr>
          <w:rFonts w:asciiTheme="majorBidi" w:hAnsiTheme="majorBidi" w:cstheme="majorBidi"/>
          <w:bCs/>
          <w:szCs w:val="24"/>
        </w:rPr>
        <w:t xml:space="preserve">         </w:t>
      </w:r>
      <w:proofErr w:type="gramStart"/>
      <w:r w:rsidR="00004162" w:rsidRPr="009569DA">
        <w:rPr>
          <w:rFonts w:asciiTheme="majorBidi" w:hAnsiTheme="majorBidi" w:cstheme="majorBidi"/>
          <w:bCs/>
          <w:szCs w:val="24"/>
        </w:rPr>
        <w:t xml:space="preserve">  </w:t>
      </w:r>
      <w:r w:rsidR="001E0232" w:rsidRPr="009569DA">
        <w:rPr>
          <w:rFonts w:asciiTheme="majorBidi" w:hAnsiTheme="majorBidi" w:cstheme="majorBidi"/>
          <w:bCs/>
          <w:szCs w:val="24"/>
        </w:rPr>
        <w:t>:</w:t>
      </w:r>
      <w:proofErr w:type="gramEnd"/>
      <w:r w:rsidR="001E0232" w:rsidRPr="009569DA">
        <w:rPr>
          <w:rFonts w:asciiTheme="majorBidi" w:hAnsiTheme="majorBidi" w:cstheme="majorBidi"/>
          <w:bCs/>
          <w:szCs w:val="24"/>
        </w:rPr>
        <w:tab/>
      </w:r>
      <w:r w:rsidR="001E0232" w:rsidRPr="009569DA">
        <w:rPr>
          <w:rFonts w:asciiTheme="majorBidi" w:hAnsiTheme="majorBidi" w:cstheme="majorBidi"/>
          <w:bCs/>
          <w:szCs w:val="24"/>
        </w:rPr>
        <w:tab/>
      </w:r>
      <w:r>
        <w:rPr>
          <w:rFonts w:asciiTheme="majorBidi" w:hAnsiTheme="majorBidi" w:cstheme="majorBidi"/>
          <w:bCs/>
          <w:szCs w:val="24"/>
        </w:rPr>
        <w:t>University of Doha for Science and Technology</w:t>
      </w:r>
    </w:p>
    <w:p w14:paraId="27F70B06"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4B6EBE0B" w14:textId="32214FC9" w:rsidR="007C5CC8" w:rsidRDefault="007C5CC8">
      <w:pPr>
        <w:spacing w:after="0" w:line="240" w:lineRule="auto"/>
        <w:rPr>
          <w:rFonts w:asciiTheme="majorBidi" w:hAnsiTheme="majorBidi" w:cstheme="majorBidi"/>
          <w:b/>
          <w:color w:val="FF0000"/>
          <w:szCs w:val="24"/>
        </w:rPr>
      </w:pPr>
      <w:r>
        <w:rPr>
          <w:rFonts w:asciiTheme="majorBidi" w:hAnsiTheme="majorBidi" w:cstheme="majorBidi"/>
          <w:b/>
          <w:color w:val="FF0000"/>
          <w:szCs w:val="24"/>
        </w:rPr>
        <w:br w:type="page"/>
      </w:r>
    </w:p>
    <w:p w14:paraId="2C371F0D" w14:textId="77777777" w:rsidR="007C5CC8" w:rsidRDefault="007C5CC8" w:rsidP="007C5CC8">
      <w:pPr>
        <w:spacing w:after="0" w:line="360" w:lineRule="auto"/>
        <w:jc w:val="center"/>
        <w:rPr>
          <w:rFonts w:asciiTheme="majorBidi" w:hAnsiTheme="majorBidi" w:cstheme="majorBidi"/>
          <w:b/>
          <w:bCs/>
          <w:color w:val="000000" w:themeColor="text1"/>
          <w:szCs w:val="24"/>
        </w:rPr>
      </w:pPr>
    </w:p>
    <w:p w14:paraId="3B599388" w14:textId="5B3F734C" w:rsidR="007C5CC8" w:rsidRPr="00175CD6" w:rsidRDefault="007C5CC8" w:rsidP="007C5CC8">
      <w:pPr>
        <w:spacing w:after="0" w:line="360" w:lineRule="auto"/>
        <w:jc w:val="center"/>
        <w:rPr>
          <w:rFonts w:asciiTheme="majorBidi" w:hAnsiTheme="majorBidi" w:cstheme="majorBidi"/>
          <w:b/>
          <w:bCs/>
          <w:color w:val="000000" w:themeColor="text1"/>
          <w:szCs w:val="24"/>
        </w:rPr>
      </w:pPr>
      <w:r w:rsidRPr="00175CD6">
        <w:rPr>
          <w:rFonts w:asciiTheme="majorBidi" w:hAnsiTheme="majorBidi" w:cstheme="majorBidi"/>
          <w:b/>
          <w:bCs/>
          <w:color w:val="000000" w:themeColor="text1"/>
          <w:szCs w:val="24"/>
        </w:rPr>
        <w:t>List of Appendices</w:t>
      </w:r>
    </w:p>
    <w:p w14:paraId="767D94E8" w14:textId="77777777" w:rsidR="007C5CC8" w:rsidRDefault="007C5CC8" w:rsidP="007C5CC8">
      <w:pPr>
        <w:autoSpaceDE w:val="0"/>
        <w:autoSpaceDN w:val="0"/>
        <w:adjustRightInd w:val="0"/>
        <w:spacing w:after="0" w:line="360" w:lineRule="auto"/>
        <w:rPr>
          <w:rFonts w:asciiTheme="majorBidi" w:hAnsiTheme="majorBidi" w:cstheme="majorBidi"/>
          <w:b/>
          <w:color w:val="FF0000"/>
          <w:szCs w:val="24"/>
        </w:rPr>
      </w:pPr>
    </w:p>
    <w:p w14:paraId="4AC67394" w14:textId="77777777" w:rsidR="007C5CC8" w:rsidRPr="001651AD" w:rsidRDefault="007C5CC8" w:rsidP="007C5CC8">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3A4CD2CD" w14:textId="77777777" w:rsidR="007C5CC8" w:rsidRPr="00175CD6" w:rsidRDefault="007C5CC8" w:rsidP="007C5CC8">
      <w:pPr>
        <w:spacing w:after="0" w:line="360" w:lineRule="auto"/>
        <w:rPr>
          <w:rFonts w:asciiTheme="majorBidi" w:hAnsiTheme="majorBidi" w:cstheme="majorBidi"/>
          <w:b/>
          <w:bCs/>
          <w:color w:val="000000" w:themeColor="text1"/>
          <w:szCs w:val="24"/>
        </w:rPr>
      </w:pPr>
    </w:p>
    <w:p w14:paraId="303FDABD" w14:textId="77777777" w:rsidR="007C5CC8" w:rsidRPr="00175CD6" w:rsidRDefault="007C5CC8" w:rsidP="007C5CC8">
      <w:pPr>
        <w:spacing w:after="0" w:line="360" w:lineRule="auto"/>
        <w:rPr>
          <w:rFonts w:asciiTheme="majorBidi" w:hAnsiTheme="majorBidi" w:cstheme="majorBidi"/>
          <w:color w:val="000000" w:themeColor="text1"/>
          <w:szCs w:val="24"/>
        </w:rPr>
      </w:pPr>
      <w:r w:rsidRPr="00175CD6">
        <w:rPr>
          <w:rFonts w:asciiTheme="majorBidi" w:hAnsiTheme="majorBidi" w:cstheme="majorBidi"/>
          <w:color w:val="000000" w:themeColor="text1"/>
          <w:szCs w:val="24"/>
        </w:rPr>
        <w:t>Mention information that supports your arguments and is referred to in the body of thesis</w:t>
      </w:r>
      <w:r>
        <w:rPr>
          <w:rFonts w:asciiTheme="majorBidi" w:hAnsiTheme="majorBidi" w:cstheme="majorBidi"/>
          <w:color w:val="000000" w:themeColor="text1"/>
          <w:szCs w:val="24"/>
        </w:rPr>
        <w:t>.</w:t>
      </w:r>
      <w:r w:rsidRPr="00175CD6">
        <w:rPr>
          <w:rFonts w:asciiTheme="majorBidi" w:hAnsiTheme="majorBidi" w:cstheme="majorBidi"/>
          <w:color w:val="000000" w:themeColor="text1"/>
          <w:szCs w:val="24"/>
        </w:rPr>
        <w:t xml:space="preserve"> This may include:</w:t>
      </w:r>
    </w:p>
    <w:p w14:paraId="1CB75D74" w14:textId="77777777" w:rsidR="007C5CC8" w:rsidRPr="00175CD6" w:rsidRDefault="007C5CC8" w:rsidP="007C5CC8">
      <w:pPr>
        <w:spacing w:after="0" w:line="360" w:lineRule="auto"/>
        <w:rPr>
          <w:rFonts w:asciiTheme="majorBidi" w:hAnsiTheme="majorBidi" w:cstheme="majorBidi"/>
          <w:color w:val="000000" w:themeColor="text1"/>
          <w:szCs w:val="24"/>
        </w:rPr>
      </w:pPr>
    </w:p>
    <w:p w14:paraId="4188E7FC" w14:textId="77777777" w:rsidR="007C5CC8" w:rsidRPr="00175CD6" w:rsidRDefault="007C5CC8" w:rsidP="007C5CC8">
      <w:pPr>
        <w:pStyle w:val="ListParagraph"/>
        <w:numPr>
          <w:ilvl w:val="0"/>
          <w:numId w:val="7"/>
        </w:numPr>
        <w:spacing w:after="0" w:line="360" w:lineRule="auto"/>
        <w:rPr>
          <w:rFonts w:asciiTheme="majorBidi" w:hAnsiTheme="majorBidi" w:cstheme="majorBidi"/>
          <w:color w:val="000000" w:themeColor="text1"/>
          <w:szCs w:val="24"/>
        </w:rPr>
      </w:pPr>
      <w:r w:rsidRPr="00175CD6">
        <w:rPr>
          <w:rFonts w:asciiTheme="majorBidi" w:hAnsiTheme="majorBidi" w:cstheme="majorBidi"/>
          <w:color w:val="000000" w:themeColor="text1"/>
          <w:szCs w:val="24"/>
        </w:rPr>
        <w:t xml:space="preserve">Raw data and calculations </w:t>
      </w:r>
    </w:p>
    <w:p w14:paraId="3C3874E8" w14:textId="77777777" w:rsidR="007C5CC8" w:rsidRPr="00175CD6" w:rsidRDefault="007C5CC8" w:rsidP="007C5CC8">
      <w:pPr>
        <w:pStyle w:val="ListParagraph"/>
        <w:numPr>
          <w:ilvl w:val="0"/>
          <w:numId w:val="7"/>
        </w:numPr>
        <w:spacing w:after="0" w:line="360" w:lineRule="auto"/>
        <w:rPr>
          <w:rFonts w:asciiTheme="majorBidi" w:hAnsiTheme="majorBidi" w:cstheme="majorBidi"/>
          <w:color w:val="000000" w:themeColor="text1"/>
          <w:szCs w:val="24"/>
        </w:rPr>
      </w:pPr>
      <w:r w:rsidRPr="00175CD6">
        <w:rPr>
          <w:rFonts w:asciiTheme="majorBidi" w:hAnsiTheme="majorBidi" w:cstheme="majorBidi"/>
          <w:color w:val="000000" w:themeColor="text1"/>
          <w:szCs w:val="24"/>
        </w:rPr>
        <w:t>Survey questionnaires and Interview guides</w:t>
      </w:r>
    </w:p>
    <w:p w14:paraId="5CE9B143" w14:textId="77777777" w:rsidR="007C5CC8" w:rsidRPr="00175CD6" w:rsidRDefault="007C5CC8" w:rsidP="007C5CC8">
      <w:pPr>
        <w:pStyle w:val="ListParagraph"/>
        <w:numPr>
          <w:ilvl w:val="0"/>
          <w:numId w:val="7"/>
        </w:numPr>
        <w:spacing w:after="0" w:line="360" w:lineRule="auto"/>
        <w:rPr>
          <w:rFonts w:asciiTheme="majorBidi" w:hAnsiTheme="majorBidi" w:cstheme="majorBidi"/>
          <w:color w:val="000000" w:themeColor="text1"/>
          <w:szCs w:val="24"/>
        </w:rPr>
      </w:pPr>
      <w:r w:rsidRPr="00175CD6">
        <w:rPr>
          <w:rFonts w:asciiTheme="majorBidi" w:hAnsiTheme="majorBidi" w:cstheme="majorBidi"/>
          <w:color w:val="000000" w:themeColor="text1"/>
          <w:szCs w:val="24"/>
        </w:rPr>
        <w:t>Research protocols and methodological details</w:t>
      </w:r>
    </w:p>
    <w:p w14:paraId="0C422E09" w14:textId="77777777" w:rsidR="007C5CC8" w:rsidRPr="00175CD6" w:rsidRDefault="007C5CC8" w:rsidP="007C5CC8">
      <w:pPr>
        <w:pStyle w:val="ListParagraph"/>
        <w:numPr>
          <w:ilvl w:val="0"/>
          <w:numId w:val="7"/>
        </w:numPr>
        <w:spacing w:after="0" w:line="360" w:lineRule="auto"/>
        <w:rPr>
          <w:rFonts w:asciiTheme="majorBidi" w:hAnsiTheme="majorBidi" w:cstheme="majorBidi"/>
          <w:color w:val="000000" w:themeColor="text1"/>
        </w:rPr>
      </w:pPr>
      <w:r w:rsidRPr="0C26672D">
        <w:rPr>
          <w:rFonts w:asciiTheme="majorBidi" w:hAnsiTheme="majorBidi" w:cstheme="majorBidi"/>
          <w:color w:val="000000" w:themeColor="text1"/>
        </w:rPr>
        <w:t>Ethics approval and consent forms – this is mandatory.</w:t>
      </w:r>
    </w:p>
    <w:p w14:paraId="61ECC8D0" w14:textId="77777777" w:rsidR="007C5CC8" w:rsidRPr="00175CD6" w:rsidRDefault="007C5CC8" w:rsidP="007C5CC8">
      <w:pPr>
        <w:spacing w:after="0" w:line="360" w:lineRule="auto"/>
        <w:jc w:val="both"/>
        <w:rPr>
          <w:rFonts w:asciiTheme="majorBidi" w:eastAsia="Times New Roman" w:hAnsiTheme="majorBidi" w:cstheme="majorBidi"/>
          <w:b/>
          <w:bCs/>
          <w:color w:val="000000" w:themeColor="text1"/>
          <w:szCs w:val="24"/>
        </w:rPr>
      </w:pPr>
    </w:p>
    <w:p w14:paraId="53E0C095" w14:textId="77777777" w:rsidR="007C5CC8" w:rsidRPr="004E21BB" w:rsidRDefault="007C5CC8" w:rsidP="007C5CC8">
      <w:pPr>
        <w:spacing w:after="0" w:line="360" w:lineRule="auto"/>
        <w:jc w:val="both"/>
        <w:rPr>
          <w:rFonts w:asciiTheme="majorBidi" w:eastAsia="Times New Roman" w:hAnsiTheme="majorBidi" w:cstheme="majorBidi"/>
          <w:b/>
          <w:bCs/>
          <w:color w:val="FF0000"/>
          <w:szCs w:val="24"/>
        </w:rPr>
      </w:pPr>
      <w:r w:rsidRPr="004E21BB">
        <w:rPr>
          <w:rFonts w:asciiTheme="majorBidi" w:eastAsia="Times New Roman" w:hAnsiTheme="majorBidi" w:cstheme="majorBidi"/>
          <w:b/>
          <w:bCs/>
          <w:color w:val="FF0000"/>
          <w:szCs w:val="24"/>
        </w:rPr>
        <w:t>Please discuss with your research supervisor and seek his/her guidance.</w:t>
      </w:r>
    </w:p>
    <w:p w14:paraId="7048F8FB" w14:textId="77777777" w:rsidR="007C5CC8" w:rsidRPr="00175CD6" w:rsidRDefault="007C5CC8" w:rsidP="007C5CC8">
      <w:pPr>
        <w:spacing w:after="0" w:line="360" w:lineRule="auto"/>
        <w:jc w:val="both"/>
        <w:rPr>
          <w:rFonts w:asciiTheme="majorBidi" w:eastAsia="Times New Roman" w:hAnsiTheme="majorBidi" w:cstheme="majorBidi"/>
          <w:b/>
          <w:bCs/>
          <w:color w:val="000000" w:themeColor="text1"/>
          <w:szCs w:val="24"/>
        </w:rPr>
      </w:pPr>
    </w:p>
    <w:p w14:paraId="3A84A1C1" w14:textId="77777777" w:rsidR="007C5CC8" w:rsidRPr="00175CD6" w:rsidRDefault="007C5CC8" w:rsidP="007C5CC8">
      <w:pPr>
        <w:spacing w:after="0" w:line="360" w:lineRule="auto"/>
        <w:jc w:val="both"/>
        <w:rPr>
          <w:rFonts w:asciiTheme="majorBidi" w:eastAsia="Times New Roman" w:hAnsiTheme="majorBidi" w:cstheme="majorBidi"/>
          <w:b/>
          <w:bCs/>
          <w:color w:val="000000" w:themeColor="text1"/>
          <w:szCs w:val="24"/>
        </w:rPr>
      </w:pPr>
    </w:p>
    <w:p w14:paraId="0D3E4A99" w14:textId="77777777" w:rsidR="007C5CC8" w:rsidRPr="00175CD6" w:rsidRDefault="007C5CC8" w:rsidP="007C5CC8">
      <w:pPr>
        <w:spacing w:after="0" w:line="360" w:lineRule="auto"/>
        <w:jc w:val="both"/>
        <w:rPr>
          <w:rFonts w:asciiTheme="majorBidi" w:eastAsia="Times New Roman" w:hAnsiTheme="majorBidi" w:cstheme="majorBidi"/>
          <w:b/>
          <w:bCs/>
          <w:color w:val="000000" w:themeColor="text1"/>
          <w:szCs w:val="24"/>
        </w:rPr>
      </w:pPr>
    </w:p>
    <w:p w14:paraId="29C08F1F" w14:textId="77777777" w:rsidR="007C5CC8" w:rsidRPr="00175CD6" w:rsidRDefault="007C5CC8" w:rsidP="007C5CC8">
      <w:pPr>
        <w:spacing w:after="0" w:line="360" w:lineRule="auto"/>
        <w:jc w:val="both"/>
        <w:rPr>
          <w:rFonts w:asciiTheme="majorBidi" w:eastAsia="Times New Roman" w:hAnsiTheme="majorBidi" w:cstheme="majorBidi"/>
          <w:b/>
          <w:bCs/>
          <w:color w:val="000000" w:themeColor="text1"/>
          <w:szCs w:val="24"/>
        </w:rPr>
      </w:pPr>
    </w:p>
    <w:p w14:paraId="42FE92FC"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727D962B" w14:textId="77777777" w:rsidR="001E0232" w:rsidRPr="00175CD6" w:rsidRDefault="001E0232" w:rsidP="00175CD6">
      <w:pPr>
        <w:autoSpaceDE w:val="0"/>
        <w:autoSpaceDN w:val="0"/>
        <w:adjustRightInd w:val="0"/>
        <w:spacing w:after="0" w:line="360" w:lineRule="auto"/>
        <w:rPr>
          <w:rFonts w:asciiTheme="majorBidi" w:hAnsiTheme="majorBidi" w:cstheme="majorBidi"/>
          <w:b/>
          <w:color w:val="FF0000"/>
          <w:szCs w:val="24"/>
        </w:rPr>
      </w:pPr>
    </w:p>
    <w:p w14:paraId="56F6D838" w14:textId="7F6C852E" w:rsidR="008D4981" w:rsidRPr="00175CD6" w:rsidRDefault="008D4981" w:rsidP="00175CD6">
      <w:pPr>
        <w:spacing w:after="0" w:line="360" w:lineRule="auto"/>
        <w:rPr>
          <w:rFonts w:asciiTheme="majorBidi" w:hAnsiTheme="majorBidi" w:cstheme="majorBidi"/>
          <w:b/>
          <w:color w:val="FF0000"/>
          <w:szCs w:val="24"/>
        </w:rPr>
      </w:pPr>
      <w:r w:rsidRPr="00175CD6">
        <w:rPr>
          <w:rFonts w:asciiTheme="majorBidi" w:hAnsiTheme="majorBidi" w:cstheme="majorBidi"/>
          <w:b/>
          <w:color w:val="FF0000"/>
          <w:szCs w:val="24"/>
        </w:rPr>
        <w:br w:type="page"/>
      </w:r>
    </w:p>
    <w:p w14:paraId="7E62FDB9" w14:textId="3D7A07AB" w:rsidR="001E0232" w:rsidRPr="00EE4FA7" w:rsidRDefault="001E0232" w:rsidP="0C26672D">
      <w:pPr>
        <w:autoSpaceDE w:val="0"/>
        <w:autoSpaceDN w:val="0"/>
        <w:adjustRightInd w:val="0"/>
        <w:spacing w:after="0" w:line="360" w:lineRule="auto"/>
        <w:jc w:val="center"/>
        <w:rPr>
          <w:rFonts w:asciiTheme="majorBidi" w:hAnsiTheme="majorBidi" w:cstheme="majorBidi"/>
          <w:b/>
          <w:bCs/>
          <w:sz w:val="32"/>
          <w:szCs w:val="32"/>
        </w:rPr>
      </w:pPr>
      <w:r w:rsidRPr="0C26672D">
        <w:rPr>
          <w:rFonts w:asciiTheme="majorBidi" w:hAnsiTheme="majorBidi" w:cstheme="majorBidi"/>
          <w:b/>
          <w:bCs/>
          <w:sz w:val="32"/>
          <w:szCs w:val="32"/>
        </w:rPr>
        <w:lastRenderedPageBreak/>
        <w:t>ABSTRACT</w:t>
      </w:r>
    </w:p>
    <w:p w14:paraId="02A4AEEF" w14:textId="6103EC07" w:rsidR="0A93FB4C" w:rsidRDefault="0A93FB4C" w:rsidP="0A93FB4C">
      <w:pPr>
        <w:spacing w:after="0" w:line="360" w:lineRule="auto"/>
        <w:rPr>
          <w:rFonts w:asciiTheme="majorBidi" w:hAnsiTheme="majorBidi" w:cstheme="majorBidi"/>
          <w:b/>
          <w:bCs/>
          <w:color w:val="FF0000"/>
        </w:rPr>
      </w:pPr>
    </w:p>
    <w:p w14:paraId="3129DBD9" w14:textId="77777777" w:rsidR="004E21BB" w:rsidRPr="001651AD" w:rsidRDefault="004E21BB" w:rsidP="004E21BB">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6B21BE2F" w14:textId="77777777" w:rsidR="00004162" w:rsidRPr="00175CD6" w:rsidRDefault="00004162" w:rsidP="00175CD6">
      <w:pPr>
        <w:autoSpaceDE w:val="0"/>
        <w:autoSpaceDN w:val="0"/>
        <w:adjustRightInd w:val="0"/>
        <w:spacing w:after="0" w:line="360" w:lineRule="auto"/>
        <w:rPr>
          <w:rFonts w:asciiTheme="majorBidi" w:hAnsiTheme="majorBidi" w:cstheme="majorBidi"/>
          <w:b/>
          <w:color w:val="FF0000"/>
          <w:szCs w:val="24"/>
        </w:rPr>
      </w:pPr>
    </w:p>
    <w:p w14:paraId="45AA9897" w14:textId="3A1C8428" w:rsidR="008D4981" w:rsidRPr="009569DA" w:rsidRDefault="001E0232" w:rsidP="00175CD6">
      <w:pPr>
        <w:autoSpaceDE w:val="0"/>
        <w:autoSpaceDN w:val="0"/>
        <w:adjustRightInd w:val="0"/>
        <w:spacing w:after="0" w:line="360" w:lineRule="auto"/>
        <w:jc w:val="both"/>
        <w:rPr>
          <w:rFonts w:asciiTheme="majorBidi" w:hAnsiTheme="majorBidi" w:cstheme="majorBidi"/>
          <w:bCs/>
          <w:color w:val="FF0000"/>
          <w:szCs w:val="24"/>
        </w:rPr>
        <w:sectPr w:rsidR="008D4981" w:rsidRPr="009569DA" w:rsidSect="00D01DD0">
          <w:footerReference w:type="default" r:id="rId12"/>
          <w:pgSz w:w="12240" w:h="15840" w:code="1"/>
          <w:pgMar w:top="1440" w:right="1418" w:bottom="1440" w:left="2268" w:header="720" w:footer="720" w:gutter="0"/>
          <w:pgNumType w:fmt="lowerRoman" w:start="1"/>
          <w:cols w:space="720"/>
          <w:docGrid w:linePitch="360"/>
        </w:sectPr>
      </w:pPr>
      <w:r w:rsidRPr="009569DA">
        <w:rPr>
          <w:rFonts w:asciiTheme="majorBidi" w:hAnsiTheme="majorBidi" w:cstheme="majorBidi"/>
          <w:bCs/>
          <w:szCs w:val="24"/>
        </w:rPr>
        <w:t>All the pages have been formatted in the accepted font and margin alignment. This is a simple MS</w:t>
      </w:r>
      <w:r w:rsidR="007C5CC8">
        <w:rPr>
          <w:rFonts w:asciiTheme="majorBidi" w:hAnsiTheme="majorBidi" w:cstheme="majorBidi"/>
          <w:bCs/>
          <w:szCs w:val="24"/>
        </w:rPr>
        <w:t>c.</w:t>
      </w:r>
      <w:r w:rsidRPr="009569DA">
        <w:rPr>
          <w:rFonts w:asciiTheme="majorBidi" w:hAnsiTheme="majorBidi" w:cstheme="majorBidi"/>
          <w:bCs/>
          <w:szCs w:val="24"/>
        </w:rPr>
        <w:t xml:space="preserve">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When writing an abstract, </w:t>
      </w:r>
      <w:r w:rsidR="00004162" w:rsidRPr="009569DA">
        <w:rPr>
          <w:rFonts w:asciiTheme="majorBidi" w:hAnsiTheme="majorBidi" w:cstheme="majorBidi"/>
          <w:bCs/>
          <w:szCs w:val="24"/>
        </w:rPr>
        <w:t>bear in mind</w:t>
      </w:r>
      <w:r w:rsidRPr="009569DA">
        <w:rPr>
          <w:rFonts w:asciiTheme="majorBidi" w:hAnsiTheme="majorBidi" w:cstheme="majorBidi"/>
          <w:bCs/>
          <w:szCs w:val="24"/>
        </w:rPr>
        <w:t xml:space="preserve"> an abstract is a short descriptive summary of your thesis. The number of words accepted might vary e.g. 250-300 words. An MS</w:t>
      </w:r>
      <w:r w:rsidR="007C5CC8">
        <w:rPr>
          <w:rFonts w:asciiTheme="majorBidi" w:hAnsiTheme="majorBidi" w:cstheme="majorBidi"/>
          <w:bCs/>
          <w:szCs w:val="24"/>
        </w:rPr>
        <w:t>c.</w:t>
      </w:r>
      <w:r w:rsidRPr="009569DA">
        <w:rPr>
          <w:rFonts w:asciiTheme="majorBidi" w:hAnsiTheme="majorBidi" w:cstheme="majorBidi"/>
          <w:bCs/>
          <w:szCs w:val="24"/>
        </w:rPr>
        <w:t xml:space="preserve"> thesis abstract need not exceed two pages. Abstracts are typically written last although they are the most important part of the thesis. They should have a little bit of everything: the background, the scope of your project, the purpose, </w:t>
      </w:r>
      <w:r w:rsidR="00004162" w:rsidRPr="009569DA">
        <w:rPr>
          <w:rFonts w:asciiTheme="majorBidi" w:hAnsiTheme="majorBidi" w:cstheme="majorBidi"/>
          <w:bCs/>
          <w:szCs w:val="24"/>
        </w:rPr>
        <w:t>findings,</w:t>
      </w:r>
      <w:r w:rsidRPr="009569DA">
        <w:rPr>
          <w:rFonts w:asciiTheme="majorBidi" w:hAnsiTheme="majorBidi" w:cstheme="majorBidi"/>
          <w:bCs/>
          <w:szCs w:val="24"/>
        </w:rPr>
        <w:t xml:space="preserve"> and conclusions. An abstract is neither paragraphed nor cited. It should not be written as a literature review or a discussion of results. In a simplistic manner, your abstract, in a few words, should answer the questions: why should one care about your research; how did you get your results; what did you learn, find, create, invent; and </w:t>
      </w:r>
      <w:r w:rsidR="00004162" w:rsidRPr="009569DA">
        <w:rPr>
          <w:rFonts w:asciiTheme="majorBidi" w:hAnsiTheme="majorBidi" w:cstheme="majorBidi"/>
          <w:bCs/>
          <w:szCs w:val="24"/>
        </w:rPr>
        <w:t>finally,</w:t>
      </w:r>
      <w:r w:rsidRPr="009569DA">
        <w:rPr>
          <w:rFonts w:asciiTheme="majorBidi" w:hAnsiTheme="majorBidi" w:cstheme="majorBidi"/>
          <w:bCs/>
          <w:szCs w:val="24"/>
        </w:rPr>
        <w:t xml:space="preserve"> what do your results imply?</w:t>
      </w:r>
      <w:r w:rsidRPr="009569DA">
        <w:rPr>
          <w:rFonts w:asciiTheme="majorBidi" w:hAnsiTheme="majorBidi" w:cstheme="majorBidi"/>
          <w:bCs/>
          <w:color w:val="FF0000"/>
          <w:szCs w:val="24"/>
        </w:rPr>
        <w:t xml:space="preserve">                                                                                      </w:t>
      </w:r>
    </w:p>
    <w:p w14:paraId="32BEB889" w14:textId="77777777" w:rsidR="00521E80" w:rsidRPr="00175CD6" w:rsidRDefault="00521E80" w:rsidP="00175CD6">
      <w:pPr>
        <w:spacing w:line="360" w:lineRule="auto"/>
        <w:rPr>
          <w:rFonts w:asciiTheme="majorBidi" w:hAnsiTheme="majorBidi" w:cstheme="majorBidi"/>
          <w:szCs w:val="24"/>
        </w:rPr>
      </w:pPr>
    </w:p>
    <w:p w14:paraId="023B29B9" w14:textId="666C8686" w:rsidR="008D4981" w:rsidRPr="00175CD6" w:rsidRDefault="50D41203" w:rsidP="5317A2FF">
      <w:pPr>
        <w:spacing w:after="0" w:line="360" w:lineRule="auto"/>
        <w:rPr>
          <w:rFonts w:asciiTheme="majorBidi" w:hAnsiTheme="majorBidi" w:cstheme="majorBidi"/>
          <w:i/>
          <w:iCs/>
          <w:color w:val="000000" w:themeColor="text1"/>
        </w:rPr>
      </w:pPr>
      <w:r w:rsidRPr="5317A2FF">
        <w:rPr>
          <w:rFonts w:asciiTheme="majorBidi" w:hAnsiTheme="majorBidi" w:cstheme="majorBidi"/>
          <w:i/>
          <w:iCs/>
          <w:color w:val="000000" w:themeColor="text1"/>
        </w:rPr>
        <w:t>Keywords</w:t>
      </w:r>
      <w:bookmarkStart w:id="5" w:name="_Toc442623106"/>
      <w:r w:rsidR="1645C496" w:rsidRPr="5317A2FF">
        <w:rPr>
          <w:rFonts w:asciiTheme="majorBidi" w:hAnsiTheme="majorBidi" w:cstheme="majorBidi"/>
          <w:i/>
          <w:iCs/>
          <w:color w:val="000000" w:themeColor="text1"/>
        </w:rPr>
        <w:t>:</w:t>
      </w:r>
      <w:r w:rsidR="6A421D24" w:rsidRPr="5317A2FF">
        <w:rPr>
          <w:rFonts w:asciiTheme="majorBidi" w:hAnsiTheme="majorBidi" w:cstheme="majorBidi"/>
          <w:i/>
          <w:iCs/>
          <w:color w:val="000000" w:themeColor="text1"/>
        </w:rPr>
        <w:t xml:space="preserve"> </w:t>
      </w:r>
      <w:r w:rsidR="5D16AD9A" w:rsidRPr="5317A2FF">
        <w:rPr>
          <w:rFonts w:asciiTheme="majorBidi" w:hAnsiTheme="majorBidi" w:cstheme="majorBidi"/>
          <w:i/>
          <w:iCs/>
          <w:color w:val="000000" w:themeColor="text1"/>
        </w:rPr>
        <w:t xml:space="preserve">Keywords </w:t>
      </w:r>
      <w:r w:rsidR="6A421D24" w:rsidRPr="5317A2FF">
        <w:rPr>
          <w:rFonts w:asciiTheme="majorBidi" w:hAnsiTheme="majorBidi" w:cstheme="majorBidi"/>
          <w:i/>
          <w:iCs/>
          <w:color w:val="000000" w:themeColor="text1"/>
        </w:rPr>
        <w:t>need to be descriptive and capture the most important aspects of your thesis. They are used in indexing in databases and as search terms for reade</w:t>
      </w:r>
      <w:r w:rsidR="17AA5C2C" w:rsidRPr="5317A2FF">
        <w:rPr>
          <w:rFonts w:asciiTheme="majorBidi" w:hAnsiTheme="majorBidi" w:cstheme="majorBidi"/>
          <w:i/>
          <w:iCs/>
          <w:color w:val="000000" w:themeColor="text1"/>
        </w:rPr>
        <w:t>rs. Include three to five key words.</w:t>
      </w:r>
      <w:r w:rsidR="0AA69156" w:rsidRPr="5317A2FF">
        <w:rPr>
          <w:rFonts w:asciiTheme="majorBidi" w:hAnsiTheme="majorBidi" w:cstheme="majorBidi"/>
          <w:i/>
          <w:iCs/>
          <w:color w:val="000000" w:themeColor="text1"/>
        </w:rPr>
        <w:t xml:space="preserve"> As per the APA format, the keywords are written in italic but not bold.</w:t>
      </w:r>
      <w:r w:rsidR="23D105EF" w:rsidRPr="5317A2FF">
        <w:rPr>
          <w:rFonts w:asciiTheme="majorBidi" w:hAnsiTheme="majorBidi" w:cstheme="majorBidi"/>
          <w:i/>
          <w:iCs/>
          <w:color w:val="000000" w:themeColor="text1"/>
        </w:rPr>
        <w:t xml:space="preserve"> The words are written in lower </w:t>
      </w:r>
      <w:proofErr w:type="gramStart"/>
      <w:r w:rsidR="23D105EF" w:rsidRPr="5317A2FF">
        <w:rPr>
          <w:rFonts w:asciiTheme="majorBidi" w:hAnsiTheme="majorBidi" w:cstheme="majorBidi"/>
          <w:i/>
          <w:iCs/>
          <w:color w:val="000000" w:themeColor="text1"/>
        </w:rPr>
        <w:t>case,</w:t>
      </w:r>
      <w:proofErr w:type="gramEnd"/>
      <w:r w:rsidR="23D105EF" w:rsidRPr="5317A2FF">
        <w:rPr>
          <w:rFonts w:asciiTheme="majorBidi" w:hAnsiTheme="majorBidi" w:cstheme="majorBidi"/>
          <w:i/>
          <w:iCs/>
          <w:color w:val="000000" w:themeColor="text1"/>
        </w:rPr>
        <w:t xml:space="preserve"> each word is separated by a comma and a space. No </w:t>
      </w:r>
      <w:r w:rsidR="79C212FC" w:rsidRPr="5317A2FF">
        <w:rPr>
          <w:rFonts w:asciiTheme="majorBidi" w:hAnsiTheme="majorBidi" w:cstheme="majorBidi"/>
          <w:i/>
          <w:iCs/>
          <w:color w:val="000000" w:themeColor="text1"/>
        </w:rPr>
        <w:t>ending punctuation after the final keyword.</w:t>
      </w:r>
      <w:r w:rsidR="0AA69156" w:rsidRPr="5317A2FF">
        <w:rPr>
          <w:rFonts w:asciiTheme="majorBidi" w:hAnsiTheme="majorBidi" w:cstheme="majorBidi"/>
          <w:i/>
          <w:iCs/>
          <w:color w:val="000000" w:themeColor="text1"/>
        </w:rPr>
        <w:t xml:space="preserve"> </w:t>
      </w:r>
    </w:p>
    <w:p w14:paraId="3A84189D" w14:textId="77777777" w:rsidR="008D4981" w:rsidRPr="00175CD6" w:rsidRDefault="008D4981" w:rsidP="00175CD6">
      <w:pPr>
        <w:spacing w:after="0" w:line="360" w:lineRule="auto"/>
        <w:rPr>
          <w:rFonts w:asciiTheme="majorBidi" w:hAnsiTheme="majorBidi" w:cstheme="majorBidi"/>
          <w:color w:val="000000" w:themeColor="text1"/>
          <w:szCs w:val="24"/>
        </w:rPr>
      </w:pPr>
    </w:p>
    <w:p w14:paraId="239E913C" w14:textId="77777777" w:rsidR="008D4981" w:rsidRPr="00175CD6" w:rsidRDefault="008D4981" w:rsidP="00175CD6">
      <w:pPr>
        <w:spacing w:after="0" w:line="360" w:lineRule="auto"/>
        <w:jc w:val="center"/>
        <w:rPr>
          <w:rFonts w:asciiTheme="majorBidi" w:hAnsiTheme="majorBidi" w:cstheme="majorBidi"/>
          <w:b/>
          <w:bCs/>
          <w:color w:val="000000" w:themeColor="text1"/>
          <w:szCs w:val="24"/>
        </w:rPr>
      </w:pPr>
    </w:p>
    <w:p w14:paraId="7E700E5C" w14:textId="7C97A9A7" w:rsidR="2A8989AD" w:rsidRDefault="2A8989AD" w:rsidP="5317A2FF">
      <w:pPr>
        <w:spacing w:after="0" w:line="360" w:lineRule="auto"/>
        <w:jc w:val="center"/>
        <w:rPr>
          <w:rFonts w:asciiTheme="majorBidi" w:hAnsiTheme="majorBidi" w:cstheme="majorBidi"/>
          <w:b/>
          <w:bCs/>
          <w:color w:val="000000" w:themeColor="text1"/>
        </w:rPr>
      </w:pPr>
    </w:p>
    <w:p w14:paraId="35D67531" w14:textId="77777777" w:rsidR="002B028E" w:rsidRPr="00175CD6" w:rsidRDefault="002B028E" w:rsidP="00175CD6">
      <w:pPr>
        <w:spacing w:after="0" w:line="360" w:lineRule="auto"/>
        <w:jc w:val="both"/>
        <w:rPr>
          <w:rFonts w:asciiTheme="majorBidi" w:eastAsia="Times New Roman" w:hAnsiTheme="majorBidi" w:cstheme="majorBidi"/>
          <w:b/>
          <w:bCs/>
          <w:color w:val="000000" w:themeColor="text1"/>
          <w:szCs w:val="24"/>
        </w:rPr>
      </w:pPr>
    </w:p>
    <w:p w14:paraId="529B90BF" w14:textId="77777777" w:rsidR="002B028E" w:rsidRPr="00175CD6" w:rsidRDefault="002B028E" w:rsidP="00175CD6">
      <w:pPr>
        <w:spacing w:after="0" w:line="360" w:lineRule="auto"/>
        <w:jc w:val="both"/>
        <w:rPr>
          <w:rFonts w:asciiTheme="majorBidi" w:eastAsia="Times New Roman" w:hAnsiTheme="majorBidi" w:cstheme="majorBidi"/>
          <w:b/>
          <w:bCs/>
          <w:color w:val="000000" w:themeColor="text1"/>
          <w:szCs w:val="24"/>
        </w:rPr>
      </w:pPr>
    </w:p>
    <w:p w14:paraId="457C9428" w14:textId="77777777" w:rsidR="002B028E" w:rsidRPr="00175CD6" w:rsidRDefault="002B028E" w:rsidP="00175CD6">
      <w:pPr>
        <w:spacing w:after="0" w:line="360" w:lineRule="auto"/>
        <w:jc w:val="both"/>
        <w:rPr>
          <w:rFonts w:asciiTheme="majorBidi" w:eastAsia="Times New Roman" w:hAnsiTheme="majorBidi" w:cstheme="majorBidi"/>
          <w:b/>
          <w:bCs/>
          <w:color w:val="000000" w:themeColor="text1"/>
          <w:szCs w:val="24"/>
        </w:rPr>
      </w:pPr>
    </w:p>
    <w:p w14:paraId="043032D0" w14:textId="01F9D9A1" w:rsidR="00C66000" w:rsidRDefault="00C66000" w:rsidP="5317A2FF">
      <w:pPr>
        <w:spacing w:after="0" w:line="360" w:lineRule="auto"/>
        <w:jc w:val="both"/>
        <w:rPr>
          <w:rFonts w:asciiTheme="majorBidi" w:eastAsia="Times New Roman" w:hAnsiTheme="majorBidi" w:cstheme="majorBidi"/>
          <w:b/>
          <w:bCs/>
          <w:color w:val="000000" w:themeColor="text1"/>
        </w:rPr>
        <w:sectPr w:rsidR="00C66000" w:rsidSect="00C66000">
          <w:footerReference w:type="default" r:id="rId13"/>
          <w:type w:val="continuous"/>
          <w:pgSz w:w="12240" w:h="15840" w:code="1"/>
          <w:pgMar w:top="1440" w:right="1418" w:bottom="1440" w:left="2268" w:header="720" w:footer="720" w:gutter="0"/>
          <w:pgNumType w:fmt="lowerRoman"/>
          <w:cols w:space="720"/>
          <w:docGrid w:linePitch="360"/>
        </w:sectPr>
      </w:pPr>
    </w:p>
    <w:p w14:paraId="47238E23" w14:textId="057414B6" w:rsidR="00985C02" w:rsidRPr="004E21BB" w:rsidRDefault="007C5CC8" w:rsidP="5317A2FF">
      <w:pPr>
        <w:spacing w:after="0" w:line="360" w:lineRule="auto"/>
        <w:jc w:val="both"/>
        <w:rPr>
          <w:rFonts w:asciiTheme="majorBidi" w:eastAsia="Times New Roman" w:hAnsiTheme="majorBidi" w:cstheme="majorBidi"/>
          <w:b/>
          <w:bCs/>
          <w:color w:val="FF0000"/>
        </w:rPr>
      </w:pPr>
      <w:r>
        <w:rPr>
          <w:rFonts w:asciiTheme="majorBidi" w:eastAsia="Times New Roman" w:hAnsiTheme="majorBidi" w:cstheme="majorBidi"/>
          <w:b/>
          <w:bCs/>
          <w:color w:val="FF0000"/>
        </w:rPr>
        <w:lastRenderedPageBreak/>
        <w:t xml:space="preserve">NOTE: </w:t>
      </w:r>
      <w:r w:rsidR="00985C02" w:rsidRPr="5317A2FF">
        <w:rPr>
          <w:rFonts w:asciiTheme="majorBidi" w:eastAsia="Times New Roman" w:hAnsiTheme="majorBidi" w:cstheme="majorBidi"/>
          <w:b/>
          <w:bCs/>
          <w:color w:val="FF0000"/>
        </w:rPr>
        <w:t xml:space="preserve">This is just an example: Please discuss with your research supervisor and seek his/her guidance for the main </w:t>
      </w:r>
      <w:r w:rsidR="00F2603A" w:rsidRPr="5317A2FF">
        <w:rPr>
          <w:rFonts w:asciiTheme="majorBidi" w:eastAsia="Times New Roman" w:hAnsiTheme="majorBidi" w:cstheme="majorBidi"/>
          <w:b/>
          <w:bCs/>
          <w:color w:val="FF0000"/>
        </w:rPr>
        <w:t>sections</w:t>
      </w:r>
      <w:r>
        <w:rPr>
          <w:rFonts w:asciiTheme="majorBidi" w:eastAsia="Times New Roman" w:hAnsiTheme="majorBidi" w:cstheme="majorBidi"/>
          <w:b/>
          <w:bCs/>
          <w:color w:val="FF0000"/>
        </w:rPr>
        <w:t>/chapters</w:t>
      </w:r>
      <w:r w:rsidR="00F2603A" w:rsidRPr="5317A2FF">
        <w:rPr>
          <w:rFonts w:asciiTheme="majorBidi" w:eastAsia="Times New Roman" w:hAnsiTheme="majorBidi" w:cstheme="majorBidi"/>
          <w:b/>
          <w:bCs/>
          <w:color w:val="FF0000"/>
        </w:rPr>
        <w:t xml:space="preserve"> of the thesis</w:t>
      </w:r>
      <w:r w:rsidR="00985C02" w:rsidRPr="5317A2FF">
        <w:rPr>
          <w:rFonts w:asciiTheme="majorBidi" w:eastAsia="Times New Roman" w:hAnsiTheme="majorBidi" w:cstheme="majorBidi"/>
          <w:b/>
          <w:bCs/>
          <w:color w:val="FF0000"/>
        </w:rPr>
        <w:t>.</w:t>
      </w:r>
    </w:p>
    <w:p w14:paraId="013C9BD8" w14:textId="77777777" w:rsidR="00004162" w:rsidRPr="00175CD6" w:rsidRDefault="00004162" w:rsidP="00175CD6">
      <w:pPr>
        <w:spacing w:after="0" w:line="360" w:lineRule="auto"/>
        <w:rPr>
          <w:rFonts w:asciiTheme="majorBidi" w:eastAsia="Times New Roman" w:hAnsiTheme="majorBidi" w:cstheme="majorBidi"/>
          <w:b/>
          <w:bCs/>
          <w:color w:val="000000" w:themeColor="text1"/>
          <w:szCs w:val="24"/>
        </w:rPr>
      </w:pPr>
    </w:p>
    <w:p w14:paraId="2FF578BC" w14:textId="77777777" w:rsidR="00004162" w:rsidRPr="00175CD6" w:rsidRDefault="008766FF" w:rsidP="00175CD6">
      <w:pPr>
        <w:spacing w:line="360" w:lineRule="auto"/>
        <w:jc w:val="center"/>
        <w:rPr>
          <w:rFonts w:asciiTheme="majorBidi" w:hAnsiTheme="majorBidi" w:cstheme="majorBidi"/>
          <w:b/>
          <w:bCs/>
          <w:szCs w:val="24"/>
        </w:rPr>
      </w:pPr>
      <w:r w:rsidRPr="00175CD6">
        <w:rPr>
          <w:rFonts w:asciiTheme="majorBidi" w:hAnsiTheme="majorBidi" w:cstheme="majorBidi"/>
          <w:b/>
          <w:bCs/>
          <w:szCs w:val="24"/>
        </w:rPr>
        <w:t>C</w:t>
      </w:r>
      <w:r w:rsidR="006B47FA" w:rsidRPr="00175CD6">
        <w:rPr>
          <w:rFonts w:asciiTheme="majorBidi" w:hAnsiTheme="majorBidi" w:cstheme="majorBidi"/>
          <w:b/>
          <w:bCs/>
          <w:szCs w:val="24"/>
        </w:rPr>
        <w:t>HAPTER 1</w:t>
      </w:r>
      <w:bookmarkStart w:id="6" w:name="_Toc300570120"/>
      <w:bookmarkEnd w:id="3"/>
    </w:p>
    <w:bookmarkEnd w:id="2"/>
    <w:bookmarkEnd w:id="4"/>
    <w:bookmarkEnd w:id="5"/>
    <w:bookmarkEnd w:id="6"/>
    <w:p w14:paraId="7B72A8D3" w14:textId="58184701" w:rsidR="00004162" w:rsidRPr="00175CD6" w:rsidRDefault="00004162" w:rsidP="00175CD6">
      <w:pPr>
        <w:spacing w:line="360" w:lineRule="auto"/>
        <w:jc w:val="center"/>
        <w:rPr>
          <w:rFonts w:asciiTheme="majorBidi" w:hAnsiTheme="majorBidi" w:cstheme="majorBidi"/>
          <w:b/>
          <w:bCs/>
          <w:szCs w:val="24"/>
        </w:rPr>
      </w:pPr>
      <w:r w:rsidRPr="00175CD6">
        <w:rPr>
          <w:rFonts w:asciiTheme="majorBidi" w:hAnsiTheme="majorBidi" w:cstheme="majorBidi"/>
          <w:b/>
          <w:bCs/>
          <w:szCs w:val="24"/>
        </w:rPr>
        <w:t>INTRODUCTION</w:t>
      </w:r>
    </w:p>
    <w:p w14:paraId="78C396AB" w14:textId="77777777" w:rsidR="00004162" w:rsidRPr="00175CD6" w:rsidRDefault="00004162" w:rsidP="00175CD6">
      <w:pPr>
        <w:spacing w:line="360" w:lineRule="auto"/>
        <w:rPr>
          <w:rFonts w:asciiTheme="majorBidi" w:hAnsiTheme="majorBidi" w:cstheme="majorBidi"/>
          <w:color w:val="FF0000"/>
          <w:szCs w:val="24"/>
        </w:rPr>
      </w:pPr>
      <w:r w:rsidRPr="00175CD6">
        <w:rPr>
          <w:rFonts w:asciiTheme="majorBidi" w:hAnsiTheme="majorBidi" w:cstheme="majorBidi"/>
          <w:color w:val="FF0000"/>
          <w:szCs w:val="24"/>
        </w:rPr>
        <w:t xml:space="preserve">Please remove the texts in red which </w:t>
      </w:r>
      <w:proofErr w:type="gramStart"/>
      <w:r w:rsidRPr="00175CD6">
        <w:rPr>
          <w:rFonts w:asciiTheme="majorBidi" w:hAnsiTheme="majorBidi" w:cstheme="majorBidi"/>
          <w:color w:val="FF0000"/>
          <w:szCs w:val="24"/>
        </w:rPr>
        <w:t>is</w:t>
      </w:r>
      <w:proofErr w:type="gramEnd"/>
      <w:r w:rsidRPr="00175CD6">
        <w:rPr>
          <w:rFonts w:asciiTheme="majorBidi" w:hAnsiTheme="majorBidi" w:cstheme="majorBidi"/>
          <w:color w:val="FF0000"/>
          <w:szCs w:val="24"/>
        </w:rPr>
        <w:t xml:space="preserve"> given only as a guide.</w:t>
      </w:r>
    </w:p>
    <w:p w14:paraId="02780D3E" w14:textId="197CB551"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Typically, the first chapter is the Introduction. The main goal of your introduction is to identify a problem that is worthy of investigation. It must also provide some idea of your research goals and approach to research.  Specific objectives can be introduced in the introduction chapter, or they can be saved for later after you’ve provided additional background on the topic and state of the current research and its gaps.  The Introductory chapter often concludes with a summary of the organization of the thesis, including identification of the general content of specific chapters and appendices. </w:t>
      </w:r>
    </w:p>
    <w:p w14:paraId="52A0C562" w14:textId="77777777" w:rsidR="00004162" w:rsidRPr="00175CD6" w:rsidRDefault="00004162" w:rsidP="0C26672D">
      <w:pPr>
        <w:spacing w:line="360" w:lineRule="auto"/>
        <w:jc w:val="both"/>
        <w:rPr>
          <w:rFonts w:asciiTheme="majorBidi" w:hAnsiTheme="majorBidi" w:cstheme="majorBidi"/>
          <w:color w:val="FF0000"/>
        </w:rPr>
      </w:pPr>
    </w:p>
    <w:p w14:paraId="7CC133D7" w14:textId="778B10F6" w:rsidR="00004162" w:rsidRPr="00175CD6" w:rsidRDefault="00004162" w:rsidP="00175CD6">
      <w:pPr>
        <w:spacing w:line="360" w:lineRule="auto"/>
        <w:rPr>
          <w:rFonts w:asciiTheme="majorBidi" w:hAnsiTheme="majorBidi" w:cstheme="majorBidi"/>
          <w:szCs w:val="24"/>
        </w:rPr>
      </w:pPr>
      <w:r w:rsidRPr="00175CD6">
        <w:rPr>
          <w:rFonts w:asciiTheme="majorBidi" w:hAnsiTheme="majorBidi" w:cstheme="majorBidi"/>
          <w:szCs w:val="24"/>
        </w:rPr>
        <w:t xml:space="preserve">1.1 </w:t>
      </w:r>
      <w:r w:rsidRPr="00175CD6">
        <w:rPr>
          <w:rFonts w:asciiTheme="majorBidi" w:hAnsiTheme="majorBidi" w:cstheme="majorBidi"/>
          <w:szCs w:val="24"/>
        </w:rPr>
        <w:tab/>
        <w:t>Section Title</w:t>
      </w:r>
    </w:p>
    <w:p w14:paraId="5581A951" w14:textId="77777777" w:rsidR="004E21BB" w:rsidRPr="001651AD" w:rsidRDefault="004E21BB" w:rsidP="004E21BB">
      <w:pPr>
        <w:autoSpaceDE w:val="0"/>
        <w:autoSpaceDN w:val="0"/>
        <w:adjustRightInd w:val="0"/>
        <w:spacing w:after="0" w:line="360" w:lineRule="auto"/>
        <w:rPr>
          <w:rFonts w:asciiTheme="majorBidi" w:hAnsiTheme="majorBidi" w:cstheme="majorBidi"/>
          <w:b/>
          <w:color w:val="FF0000"/>
          <w:szCs w:val="24"/>
        </w:rPr>
      </w:pPr>
      <w:r w:rsidRPr="001651AD">
        <w:rPr>
          <w:rFonts w:asciiTheme="majorBidi" w:hAnsiTheme="majorBidi" w:cstheme="majorBidi"/>
          <w:b/>
          <w:color w:val="FF0000"/>
          <w:szCs w:val="24"/>
        </w:rPr>
        <w:t xml:space="preserve">Please remove the texts which </w:t>
      </w:r>
      <w:proofErr w:type="gramStart"/>
      <w:r w:rsidRPr="001651AD">
        <w:rPr>
          <w:rFonts w:asciiTheme="majorBidi" w:hAnsiTheme="majorBidi" w:cstheme="majorBidi"/>
          <w:b/>
          <w:color w:val="FF0000"/>
          <w:szCs w:val="24"/>
        </w:rPr>
        <w:t>is</w:t>
      </w:r>
      <w:proofErr w:type="gramEnd"/>
      <w:r w:rsidRPr="001651AD">
        <w:rPr>
          <w:rFonts w:asciiTheme="majorBidi" w:hAnsiTheme="majorBidi" w:cstheme="majorBidi"/>
          <w:b/>
          <w:color w:val="FF0000"/>
          <w:szCs w:val="24"/>
        </w:rPr>
        <w:t xml:space="preserve"> given only as a guide.</w:t>
      </w:r>
    </w:p>
    <w:p w14:paraId="1C377D48" w14:textId="77777777" w:rsidR="004E21BB" w:rsidRDefault="004E21BB" w:rsidP="00175CD6">
      <w:pPr>
        <w:spacing w:line="360" w:lineRule="auto"/>
        <w:rPr>
          <w:rFonts w:asciiTheme="majorBidi" w:hAnsiTheme="majorBidi" w:cstheme="majorBidi"/>
          <w:color w:val="FF0000"/>
          <w:szCs w:val="24"/>
        </w:rPr>
      </w:pPr>
    </w:p>
    <w:p w14:paraId="53F76DD4" w14:textId="6A4961BD"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The Section has the 2nd order heading. Enter subject matter for Sub-Section.</w:t>
      </w:r>
    </w:p>
    <w:p w14:paraId="563D38FA" w14:textId="27D8A4C4"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Ideally, chapter one defines the overall importance of the problem areas and provides an introduction into what you did, chapter two is why you did it in the context of what was previously known, </w:t>
      </w:r>
      <w:r w:rsidR="004E21BB" w:rsidRPr="0C26672D">
        <w:rPr>
          <w:rFonts w:asciiTheme="majorBidi" w:hAnsiTheme="majorBidi" w:cstheme="majorBidi"/>
        </w:rPr>
        <w:t xml:space="preserve">Chapter </w:t>
      </w:r>
      <w:r w:rsidRPr="0C26672D">
        <w:rPr>
          <w:rFonts w:asciiTheme="majorBidi" w:hAnsiTheme="majorBidi" w:cstheme="majorBidi"/>
        </w:rPr>
        <w:t xml:space="preserve">three is how you did it, </w:t>
      </w:r>
      <w:r w:rsidR="004E21BB" w:rsidRPr="0C26672D">
        <w:rPr>
          <w:rFonts w:asciiTheme="majorBidi" w:hAnsiTheme="majorBidi" w:cstheme="majorBidi"/>
        </w:rPr>
        <w:t xml:space="preserve">Chapter </w:t>
      </w:r>
      <w:r w:rsidRPr="0C26672D">
        <w:rPr>
          <w:rFonts w:asciiTheme="majorBidi" w:hAnsiTheme="majorBidi" w:cstheme="majorBidi"/>
        </w:rPr>
        <w:t xml:space="preserve">four is what you found and five is what it all means – putting the pieces together, (what’s your contribution to the research field). </w:t>
      </w:r>
    </w:p>
    <w:p w14:paraId="35BA12C3" w14:textId="3D35B285" w:rsidR="00152515" w:rsidRPr="004E21BB" w:rsidRDefault="00004162" w:rsidP="0C26672D">
      <w:pPr>
        <w:spacing w:line="360" w:lineRule="auto"/>
        <w:jc w:val="both"/>
        <w:rPr>
          <w:rFonts w:asciiTheme="majorBidi" w:hAnsiTheme="majorBidi" w:cstheme="majorBidi"/>
        </w:rPr>
        <w:sectPr w:rsidR="00152515" w:rsidRPr="004E21BB" w:rsidSect="00C66000">
          <w:pgSz w:w="12240" w:h="15840" w:code="1"/>
          <w:pgMar w:top="1440" w:right="1418" w:bottom="1440" w:left="2268" w:header="720" w:footer="720" w:gutter="0"/>
          <w:pgNumType w:start="1"/>
          <w:cols w:space="720"/>
          <w:docGrid w:linePitch="360"/>
        </w:sectPr>
      </w:pPr>
      <w:r w:rsidRPr="0C26672D">
        <w:rPr>
          <w:rFonts w:asciiTheme="majorBidi" w:hAnsiTheme="majorBidi" w:cstheme="majorBidi"/>
        </w:rPr>
        <w:t xml:space="preserve">It should be noted that the objectives of your research define the OUTCOME, i.e. what will be learned.  </w:t>
      </w:r>
    </w:p>
    <w:p w14:paraId="454FD239" w14:textId="77777777" w:rsidR="00BF177A" w:rsidRPr="00175CD6" w:rsidRDefault="00BF177A" w:rsidP="00175CD6">
      <w:pPr>
        <w:spacing w:line="360" w:lineRule="auto"/>
        <w:rPr>
          <w:rFonts w:asciiTheme="majorBidi" w:hAnsiTheme="majorBidi" w:cstheme="majorBidi"/>
          <w:color w:val="FF0000"/>
          <w:szCs w:val="24"/>
        </w:rPr>
      </w:pPr>
    </w:p>
    <w:p w14:paraId="5F69DB8C" w14:textId="3D85DF33" w:rsidR="05C736C7" w:rsidRDefault="05C736C7" w:rsidP="0C26672D">
      <w:pPr>
        <w:spacing w:line="360" w:lineRule="auto"/>
        <w:rPr>
          <w:rFonts w:asciiTheme="majorBidi" w:hAnsiTheme="majorBidi" w:cstheme="majorBidi"/>
        </w:rPr>
      </w:pPr>
      <w:r w:rsidRPr="0C26672D">
        <w:rPr>
          <w:rFonts w:asciiTheme="majorBidi" w:hAnsiTheme="majorBidi" w:cstheme="majorBidi"/>
        </w:rPr>
        <w:lastRenderedPageBreak/>
        <w:t>1.2</w:t>
      </w:r>
      <w:r>
        <w:tab/>
      </w:r>
      <w:r w:rsidRPr="0C26672D">
        <w:rPr>
          <w:rFonts w:asciiTheme="majorBidi" w:hAnsiTheme="majorBidi" w:cstheme="majorBidi"/>
        </w:rPr>
        <w:t>Section Title</w:t>
      </w:r>
    </w:p>
    <w:p w14:paraId="500E5E73" w14:textId="77777777" w:rsidR="004E21BB" w:rsidRPr="004E21BB" w:rsidRDefault="004E21BB" w:rsidP="004E21BB">
      <w:pPr>
        <w:autoSpaceDE w:val="0"/>
        <w:autoSpaceDN w:val="0"/>
        <w:adjustRightInd w:val="0"/>
        <w:spacing w:after="0" w:line="360" w:lineRule="auto"/>
        <w:rPr>
          <w:rFonts w:asciiTheme="majorBidi" w:hAnsiTheme="majorBidi" w:cstheme="majorBidi"/>
          <w:b/>
          <w:color w:val="FF0000"/>
          <w:szCs w:val="24"/>
        </w:rPr>
      </w:pPr>
      <w:r w:rsidRPr="004E21BB">
        <w:rPr>
          <w:rFonts w:asciiTheme="majorBidi" w:hAnsiTheme="majorBidi" w:cstheme="majorBidi"/>
          <w:b/>
          <w:color w:val="FF0000"/>
          <w:szCs w:val="24"/>
        </w:rPr>
        <w:t xml:space="preserve">Please remove the texts which </w:t>
      </w:r>
      <w:proofErr w:type="gramStart"/>
      <w:r w:rsidRPr="004E21BB">
        <w:rPr>
          <w:rFonts w:asciiTheme="majorBidi" w:hAnsiTheme="majorBidi" w:cstheme="majorBidi"/>
          <w:b/>
          <w:color w:val="FF0000"/>
          <w:szCs w:val="24"/>
        </w:rPr>
        <w:t>is</w:t>
      </w:r>
      <w:proofErr w:type="gramEnd"/>
      <w:r w:rsidRPr="004E21BB">
        <w:rPr>
          <w:rFonts w:asciiTheme="majorBidi" w:hAnsiTheme="majorBidi" w:cstheme="majorBidi"/>
          <w:b/>
          <w:color w:val="FF0000"/>
          <w:szCs w:val="24"/>
        </w:rPr>
        <w:t xml:space="preserve"> given only as a guide.</w:t>
      </w:r>
    </w:p>
    <w:p w14:paraId="37A0592A" w14:textId="2C649EDE"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This template uses </w:t>
      </w:r>
      <w:proofErr w:type="gramStart"/>
      <w:r w:rsidRPr="0C26672D">
        <w:rPr>
          <w:rFonts w:asciiTheme="majorBidi" w:hAnsiTheme="majorBidi" w:cstheme="majorBidi"/>
        </w:rPr>
        <w:t>the MS</w:t>
      </w:r>
      <w:proofErr w:type="gramEnd"/>
      <w:r w:rsidRPr="0C26672D">
        <w:rPr>
          <w:rFonts w:asciiTheme="majorBidi" w:hAnsiTheme="majorBidi" w:cstheme="majorBidi"/>
        </w:rPr>
        <w:t xml:space="preserve"> WORD STYLES extensively to help keep your work in the proper format.  These paragraphs use the “thesis-body text” style that is set for Times New Roman, </w:t>
      </w:r>
      <w:r w:rsidR="00BF177A" w:rsidRPr="0C26672D">
        <w:rPr>
          <w:rFonts w:asciiTheme="majorBidi" w:hAnsiTheme="majorBidi" w:cstheme="majorBidi"/>
        </w:rPr>
        <w:t>12-point</w:t>
      </w:r>
      <w:r w:rsidRPr="0C26672D">
        <w:rPr>
          <w:rFonts w:asciiTheme="majorBidi" w:hAnsiTheme="majorBidi" w:cstheme="majorBidi"/>
        </w:rPr>
        <w:t xml:space="preserve"> font with double spaced lines and extra spacing between paragraphs (no need for hard carriage returns).  </w:t>
      </w:r>
    </w:p>
    <w:p w14:paraId="1D896DE3" w14:textId="5DB6D798" w:rsidR="00004162" w:rsidRPr="00175CD6" w:rsidRDefault="00004162" w:rsidP="00175CD6">
      <w:pPr>
        <w:spacing w:line="360" w:lineRule="auto"/>
        <w:rPr>
          <w:rFonts w:asciiTheme="majorBidi" w:hAnsiTheme="majorBidi" w:cstheme="majorBidi"/>
          <w:szCs w:val="24"/>
        </w:rPr>
      </w:pPr>
      <w:r w:rsidRPr="00175CD6">
        <w:rPr>
          <w:rFonts w:asciiTheme="majorBidi" w:hAnsiTheme="majorBidi" w:cstheme="majorBidi"/>
          <w:szCs w:val="24"/>
        </w:rPr>
        <w:t>1.2.1</w:t>
      </w:r>
      <w:r w:rsidRPr="00175CD6">
        <w:rPr>
          <w:rFonts w:asciiTheme="majorBidi" w:hAnsiTheme="majorBidi" w:cstheme="majorBidi"/>
          <w:szCs w:val="24"/>
        </w:rPr>
        <w:tab/>
        <w:t>Sub-Section Title</w:t>
      </w:r>
    </w:p>
    <w:p w14:paraId="3C4957D6" w14:textId="25E02B8A" w:rsidR="00004162" w:rsidRPr="004E21BB" w:rsidRDefault="00004162" w:rsidP="0C26672D">
      <w:pPr>
        <w:spacing w:line="360" w:lineRule="auto"/>
        <w:rPr>
          <w:rFonts w:asciiTheme="majorBidi" w:hAnsiTheme="majorBidi" w:cstheme="majorBidi"/>
          <w:b/>
          <w:bCs/>
          <w:color w:val="FF0000"/>
        </w:rPr>
      </w:pPr>
      <w:r w:rsidRPr="0C26672D">
        <w:rPr>
          <w:rFonts w:asciiTheme="majorBidi" w:hAnsiTheme="majorBidi" w:cstheme="majorBidi"/>
          <w:b/>
          <w:bCs/>
          <w:color w:val="FF0000"/>
        </w:rPr>
        <w:t xml:space="preserve">Please remove the texts which </w:t>
      </w:r>
      <w:proofErr w:type="gramStart"/>
      <w:r w:rsidRPr="0C26672D">
        <w:rPr>
          <w:rFonts w:asciiTheme="majorBidi" w:hAnsiTheme="majorBidi" w:cstheme="majorBidi"/>
          <w:b/>
          <w:bCs/>
          <w:color w:val="FF0000"/>
        </w:rPr>
        <w:t>is</w:t>
      </w:r>
      <w:proofErr w:type="gramEnd"/>
      <w:r w:rsidRPr="0C26672D">
        <w:rPr>
          <w:rFonts w:asciiTheme="majorBidi" w:hAnsiTheme="majorBidi" w:cstheme="majorBidi"/>
          <w:b/>
          <w:bCs/>
          <w:color w:val="FF0000"/>
        </w:rPr>
        <w:t xml:space="preserve"> given only as a guide.</w:t>
      </w:r>
    </w:p>
    <w:p w14:paraId="64BB7353" w14:textId="02204E72"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There are also styles for headers, equations, captions, and bulleted lists that you can choose to use.  See examples throughout this template.</w:t>
      </w:r>
    </w:p>
    <w:p w14:paraId="0644150B" w14:textId="2940D955" w:rsidR="00004162" w:rsidRPr="00175CD6" w:rsidRDefault="00004162" w:rsidP="00175CD6">
      <w:pPr>
        <w:spacing w:line="360" w:lineRule="auto"/>
        <w:rPr>
          <w:rFonts w:asciiTheme="majorBidi" w:hAnsiTheme="majorBidi" w:cstheme="majorBidi"/>
          <w:szCs w:val="24"/>
        </w:rPr>
      </w:pPr>
      <w:r w:rsidRPr="00175CD6">
        <w:rPr>
          <w:rFonts w:asciiTheme="majorBidi" w:hAnsiTheme="majorBidi" w:cstheme="majorBidi"/>
          <w:szCs w:val="24"/>
        </w:rPr>
        <w:t>1.2.</w:t>
      </w:r>
      <w:r w:rsidR="00BF177A" w:rsidRPr="00175CD6">
        <w:rPr>
          <w:rFonts w:asciiTheme="majorBidi" w:hAnsiTheme="majorBidi" w:cstheme="majorBidi"/>
          <w:szCs w:val="24"/>
        </w:rPr>
        <w:t>2</w:t>
      </w:r>
      <w:r w:rsidRPr="00175CD6">
        <w:rPr>
          <w:rFonts w:asciiTheme="majorBidi" w:hAnsiTheme="majorBidi" w:cstheme="majorBidi"/>
          <w:szCs w:val="24"/>
        </w:rPr>
        <w:tab/>
        <w:t>Sub-Section Title</w:t>
      </w:r>
    </w:p>
    <w:p w14:paraId="7CE7EAF5" w14:textId="23F31657" w:rsidR="00004162" w:rsidRPr="004E21BB" w:rsidRDefault="00004162" w:rsidP="00175CD6">
      <w:pPr>
        <w:spacing w:line="360" w:lineRule="auto"/>
        <w:rPr>
          <w:rFonts w:asciiTheme="majorBidi" w:hAnsiTheme="majorBidi" w:cstheme="majorBidi"/>
          <w:b/>
          <w:bCs/>
          <w:color w:val="FF0000"/>
          <w:szCs w:val="24"/>
        </w:rPr>
      </w:pPr>
      <w:r w:rsidRPr="004E21BB">
        <w:rPr>
          <w:rFonts w:asciiTheme="majorBidi" w:hAnsiTheme="majorBidi" w:cstheme="majorBidi"/>
          <w:b/>
          <w:bCs/>
          <w:color w:val="FF0000"/>
          <w:szCs w:val="24"/>
        </w:rPr>
        <w:t xml:space="preserve">Please remove the texts which </w:t>
      </w:r>
      <w:proofErr w:type="gramStart"/>
      <w:r w:rsidRPr="004E21BB">
        <w:rPr>
          <w:rFonts w:asciiTheme="majorBidi" w:hAnsiTheme="majorBidi" w:cstheme="majorBidi"/>
          <w:b/>
          <w:bCs/>
          <w:color w:val="FF0000"/>
          <w:szCs w:val="24"/>
        </w:rPr>
        <w:t>is</w:t>
      </w:r>
      <w:proofErr w:type="gramEnd"/>
      <w:r w:rsidRPr="004E21BB">
        <w:rPr>
          <w:rFonts w:asciiTheme="majorBidi" w:hAnsiTheme="majorBidi" w:cstheme="majorBidi"/>
          <w:b/>
          <w:bCs/>
          <w:color w:val="FF0000"/>
          <w:szCs w:val="24"/>
        </w:rPr>
        <w:t xml:space="preserve"> given only as a guide.</w:t>
      </w:r>
    </w:p>
    <w:p w14:paraId="3E3AEB96" w14:textId="3FACCCD7"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This is a sub-section and thus begins with the second order heading. Enter your text here.</w:t>
      </w:r>
    </w:p>
    <w:p w14:paraId="6058F76B" w14:textId="7713B254" w:rsidR="002B028E" w:rsidRPr="00175CD6" w:rsidRDefault="002B028E" w:rsidP="00175CD6">
      <w:pPr>
        <w:spacing w:line="360" w:lineRule="auto"/>
        <w:rPr>
          <w:rFonts w:asciiTheme="majorBidi" w:hAnsiTheme="majorBidi" w:cstheme="majorBidi"/>
          <w:color w:val="FF0000"/>
          <w:szCs w:val="24"/>
        </w:rPr>
        <w:sectPr w:rsidR="002B028E" w:rsidRPr="00175CD6" w:rsidSect="00C66000">
          <w:type w:val="continuous"/>
          <w:pgSz w:w="12240" w:h="15840" w:code="1"/>
          <w:pgMar w:top="1440" w:right="1418" w:bottom="1440" w:left="2268" w:header="720" w:footer="720" w:gutter="0"/>
          <w:cols w:space="720"/>
          <w:docGrid w:linePitch="360"/>
        </w:sectPr>
      </w:pPr>
    </w:p>
    <w:p w14:paraId="3DEE2F45" w14:textId="77777777" w:rsidR="00175CD6" w:rsidRPr="00175CD6" w:rsidRDefault="00175CD6" w:rsidP="00175CD6">
      <w:pPr>
        <w:spacing w:after="0" w:line="360" w:lineRule="auto"/>
        <w:rPr>
          <w:rFonts w:asciiTheme="majorBidi" w:hAnsiTheme="majorBidi" w:cstheme="majorBidi"/>
          <w:szCs w:val="24"/>
        </w:rPr>
      </w:pPr>
      <w:r w:rsidRPr="00175CD6">
        <w:rPr>
          <w:rFonts w:asciiTheme="majorBidi" w:hAnsiTheme="majorBidi" w:cstheme="majorBidi"/>
          <w:szCs w:val="24"/>
        </w:rPr>
        <w:br w:type="page"/>
      </w:r>
    </w:p>
    <w:p w14:paraId="6FF18D66" w14:textId="0D24200C" w:rsidR="00004162" w:rsidRPr="00175CD6" w:rsidRDefault="00004162" w:rsidP="00175CD6">
      <w:pPr>
        <w:spacing w:line="360" w:lineRule="auto"/>
        <w:jc w:val="center"/>
        <w:rPr>
          <w:rFonts w:asciiTheme="majorBidi" w:hAnsiTheme="majorBidi" w:cstheme="majorBidi"/>
          <w:color w:val="FF0000"/>
          <w:szCs w:val="24"/>
        </w:rPr>
      </w:pPr>
      <w:r w:rsidRPr="00175CD6">
        <w:rPr>
          <w:rFonts w:asciiTheme="majorBidi" w:hAnsiTheme="majorBidi" w:cstheme="majorBidi"/>
          <w:szCs w:val="24"/>
        </w:rPr>
        <w:lastRenderedPageBreak/>
        <w:t>CHAPTER 2</w:t>
      </w:r>
    </w:p>
    <w:p w14:paraId="20CA6AE2" w14:textId="77777777" w:rsidR="00004162" w:rsidRPr="00175CD6" w:rsidRDefault="00004162" w:rsidP="00175CD6">
      <w:pPr>
        <w:spacing w:line="360" w:lineRule="auto"/>
        <w:jc w:val="center"/>
        <w:rPr>
          <w:rFonts w:asciiTheme="majorBidi" w:hAnsiTheme="majorBidi" w:cstheme="majorBidi"/>
          <w:szCs w:val="24"/>
        </w:rPr>
      </w:pPr>
      <w:r w:rsidRPr="00175CD6">
        <w:rPr>
          <w:rFonts w:asciiTheme="majorBidi" w:hAnsiTheme="majorBidi" w:cstheme="majorBidi"/>
          <w:szCs w:val="24"/>
        </w:rPr>
        <w:t>LITERATURE REVIEW</w:t>
      </w:r>
    </w:p>
    <w:p w14:paraId="10731814" w14:textId="02BBFE35" w:rsidR="00004162" w:rsidRPr="004E21BB" w:rsidRDefault="00004162" w:rsidP="00175CD6">
      <w:pPr>
        <w:spacing w:line="360" w:lineRule="auto"/>
        <w:rPr>
          <w:rFonts w:asciiTheme="majorBidi" w:hAnsiTheme="majorBidi" w:cstheme="majorBidi"/>
          <w:b/>
          <w:bCs/>
          <w:color w:val="FF0000"/>
          <w:szCs w:val="24"/>
        </w:rPr>
      </w:pPr>
      <w:r w:rsidRPr="004E21BB">
        <w:rPr>
          <w:rFonts w:asciiTheme="majorBidi" w:hAnsiTheme="majorBidi" w:cstheme="majorBidi"/>
          <w:b/>
          <w:bCs/>
          <w:color w:val="FF0000"/>
          <w:szCs w:val="24"/>
        </w:rPr>
        <w:t xml:space="preserve">Please remove the texts which </w:t>
      </w:r>
      <w:proofErr w:type="gramStart"/>
      <w:r w:rsidRPr="004E21BB">
        <w:rPr>
          <w:rFonts w:asciiTheme="majorBidi" w:hAnsiTheme="majorBidi" w:cstheme="majorBidi"/>
          <w:b/>
          <w:bCs/>
          <w:color w:val="FF0000"/>
          <w:szCs w:val="24"/>
        </w:rPr>
        <w:t>is</w:t>
      </w:r>
      <w:proofErr w:type="gramEnd"/>
      <w:r w:rsidRPr="004E21BB">
        <w:rPr>
          <w:rFonts w:asciiTheme="majorBidi" w:hAnsiTheme="majorBidi" w:cstheme="majorBidi"/>
          <w:b/>
          <w:bCs/>
          <w:color w:val="FF0000"/>
          <w:szCs w:val="24"/>
        </w:rPr>
        <w:t xml:space="preserve"> given only as a guide.</w:t>
      </w:r>
    </w:p>
    <w:p w14:paraId="0D900185" w14:textId="501CBD17"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The background and literature review section needs to provide sufficient fundamental background information about the subject to support your objectives, hypothesis (or research questions) and methods, and review the pertinent literature related to the specific problem / hypothesis you are addressing.</w:t>
      </w:r>
    </w:p>
    <w:p w14:paraId="055A50AB" w14:textId="0113DA8D" w:rsidR="00004162" w:rsidRDefault="00004162" w:rsidP="0C26672D">
      <w:pPr>
        <w:spacing w:line="360" w:lineRule="auto"/>
        <w:jc w:val="both"/>
        <w:rPr>
          <w:rFonts w:asciiTheme="majorBidi" w:hAnsiTheme="majorBidi" w:cstheme="majorBidi"/>
        </w:rPr>
      </w:pPr>
      <w:r w:rsidRPr="0C26672D">
        <w:rPr>
          <w:rFonts w:asciiTheme="majorBidi" w:hAnsiTheme="majorBidi" w:cstheme="majorBidi"/>
        </w:rPr>
        <w:t>This page can be used as the sample for subsequent chapters. In the following the Sub-Sections are also enumerated.</w:t>
      </w:r>
    </w:p>
    <w:p w14:paraId="1FDFA750" w14:textId="77777777" w:rsidR="004E21BB" w:rsidRPr="004E21BB" w:rsidRDefault="004E21BB" w:rsidP="004E21BB">
      <w:pPr>
        <w:spacing w:line="360" w:lineRule="auto"/>
        <w:rPr>
          <w:rFonts w:asciiTheme="majorBidi" w:hAnsiTheme="majorBidi" w:cstheme="majorBidi"/>
          <w:szCs w:val="24"/>
        </w:rPr>
      </w:pPr>
    </w:p>
    <w:p w14:paraId="74D57367" w14:textId="42FED061" w:rsidR="00004162" w:rsidRPr="00C66000" w:rsidRDefault="00FB1C5D" w:rsidP="00175CD6">
      <w:pPr>
        <w:spacing w:line="360" w:lineRule="auto"/>
        <w:rPr>
          <w:rFonts w:asciiTheme="majorBidi" w:hAnsiTheme="majorBidi" w:cstheme="majorBidi"/>
          <w:szCs w:val="24"/>
        </w:rPr>
      </w:pPr>
      <w:r w:rsidRPr="00C66000">
        <w:rPr>
          <w:rFonts w:asciiTheme="majorBidi" w:hAnsiTheme="majorBidi" w:cstheme="majorBidi"/>
          <w:szCs w:val="24"/>
        </w:rPr>
        <w:t>2.1</w:t>
      </w:r>
      <w:r w:rsidR="00004162" w:rsidRPr="00C66000">
        <w:rPr>
          <w:rFonts w:asciiTheme="majorBidi" w:hAnsiTheme="majorBidi" w:cstheme="majorBidi"/>
          <w:szCs w:val="24"/>
        </w:rPr>
        <w:tab/>
        <w:t xml:space="preserve">Section Title </w:t>
      </w:r>
    </w:p>
    <w:p w14:paraId="60099629" w14:textId="6AD27A55" w:rsidR="004E21BB" w:rsidRPr="004E21BB" w:rsidRDefault="00FB1C5D" w:rsidP="00175CD6">
      <w:pPr>
        <w:spacing w:line="360" w:lineRule="auto"/>
        <w:rPr>
          <w:rFonts w:asciiTheme="majorBidi" w:hAnsiTheme="majorBidi" w:cstheme="majorBidi"/>
          <w:b/>
          <w:bCs/>
          <w:color w:val="FF0000"/>
          <w:szCs w:val="24"/>
        </w:rPr>
      </w:pPr>
      <w:r w:rsidRPr="004E21BB">
        <w:rPr>
          <w:rFonts w:asciiTheme="majorBidi" w:hAnsiTheme="majorBidi" w:cstheme="majorBidi"/>
          <w:b/>
          <w:bCs/>
          <w:color w:val="FF0000"/>
          <w:szCs w:val="24"/>
        </w:rPr>
        <w:t xml:space="preserve">Please remove the texts which </w:t>
      </w:r>
      <w:proofErr w:type="gramStart"/>
      <w:r w:rsidRPr="004E21BB">
        <w:rPr>
          <w:rFonts w:asciiTheme="majorBidi" w:hAnsiTheme="majorBidi" w:cstheme="majorBidi"/>
          <w:b/>
          <w:bCs/>
          <w:color w:val="FF0000"/>
          <w:szCs w:val="24"/>
        </w:rPr>
        <w:t>is</w:t>
      </w:r>
      <w:proofErr w:type="gramEnd"/>
      <w:r w:rsidRPr="004E21BB">
        <w:rPr>
          <w:rFonts w:asciiTheme="majorBidi" w:hAnsiTheme="majorBidi" w:cstheme="majorBidi"/>
          <w:b/>
          <w:bCs/>
          <w:color w:val="FF0000"/>
          <w:szCs w:val="24"/>
        </w:rPr>
        <w:t xml:space="preserve"> given only as a guide. </w:t>
      </w:r>
    </w:p>
    <w:p w14:paraId="4715CB31" w14:textId="62227C5B" w:rsidR="00FB1C5D" w:rsidRPr="004E21BB" w:rsidRDefault="00FB1C5D" w:rsidP="0C26672D">
      <w:pPr>
        <w:spacing w:line="360" w:lineRule="auto"/>
        <w:jc w:val="both"/>
        <w:rPr>
          <w:rFonts w:asciiTheme="majorBidi" w:hAnsiTheme="majorBidi" w:cstheme="majorBidi"/>
        </w:rPr>
      </w:pPr>
      <w:r w:rsidRPr="0C26672D">
        <w:rPr>
          <w:rFonts w:asciiTheme="majorBidi" w:hAnsiTheme="majorBidi" w:cstheme="majorBidi"/>
        </w:rPr>
        <w:t xml:space="preserve">In the following it is shown how the equations may be inserted using the options in </w:t>
      </w:r>
      <w:proofErr w:type="gramStart"/>
      <w:r w:rsidRPr="0C26672D">
        <w:rPr>
          <w:rFonts w:asciiTheme="majorBidi" w:hAnsiTheme="majorBidi" w:cstheme="majorBidi"/>
        </w:rPr>
        <w:t>the MS</w:t>
      </w:r>
      <w:proofErr w:type="gramEnd"/>
      <w:r w:rsidRPr="0C26672D">
        <w:rPr>
          <w:rFonts w:asciiTheme="majorBidi" w:hAnsiTheme="majorBidi" w:cstheme="majorBidi"/>
        </w:rPr>
        <w:t xml:space="preserve"> Word. Use “Insert” option followed by “Equations” at the position where the equation needs to be inserted. </w:t>
      </w:r>
    </w:p>
    <w:p w14:paraId="1CBAD8A4" w14:textId="77777777" w:rsidR="00FB1C5D" w:rsidRPr="004E21BB" w:rsidRDefault="00FB1C5D" w:rsidP="00175CD6">
      <w:pPr>
        <w:spacing w:line="360" w:lineRule="auto"/>
        <w:rPr>
          <w:rFonts w:asciiTheme="majorBidi" w:hAnsiTheme="majorBidi" w:cstheme="majorBidi"/>
          <w:szCs w:val="24"/>
        </w:rPr>
      </w:pPr>
    </w:p>
    <w:p w14:paraId="7DDD1573" w14:textId="6E04E1BB" w:rsidR="00BF177A" w:rsidRPr="004E21BB" w:rsidRDefault="00BF177A" w:rsidP="00175CD6">
      <w:pPr>
        <w:spacing w:line="360" w:lineRule="auto"/>
        <w:ind w:left="1440"/>
        <w:rPr>
          <w:rFonts w:asciiTheme="majorBidi" w:hAnsiTheme="majorBidi" w:cstheme="majorBidi"/>
          <w:szCs w:val="24"/>
        </w:rPr>
      </w:pPr>
      <m:oMath>
        <m:r>
          <w:rPr>
            <w:rFonts w:ascii="Cambria Math" w:hAnsi="Cambria Math" w:cstheme="majorBidi"/>
            <w:szCs w:val="24"/>
          </w:rPr>
          <m:t xml:space="preserve">y = </m:t>
        </m:r>
        <m:nary>
          <m:naryPr>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0</m:t>
                </m:r>
              </m:e>
            </m:d>
          </m:sub>
          <m:sup>
            <m:d>
              <m:dPr>
                <m:begChr m:val="{"/>
                <m:endChr m:val="}"/>
                <m:ctrlPr>
                  <w:rPr>
                    <w:rFonts w:ascii="Cambria Math" w:hAnsi="Cambria Math" w:cstheme="majorBidi"/>
                    <w:i/>
                    <w:szCs w:val="24"/>
                  </w:rPr>
                </m:ctrlPr>
              </m:dPr>
              <m:e>
                <m:r>
                  <w:rPr>
                    <w:rFonts w:ascii="Cambria Math" w:hAnsi="Cambria Math" w:cstheme="majorBidi"/>
                    <w:szCs w:val="24"/>
                  </w:rPr>
                  <m:t>100</m:t>
                </m:r>
              </m:e>
            </m:d>
            <m:sSup>
              <m:sSupPr>
                <m:ctrlPr>
                  <w:rPr>
                    <w:rFonts w:ascii="Cambria Math" w:hAnsi="Cambria Math" w:cstheme="majorBidi"/>
                    <w:i/>
                    <w:szCs w:val="24"/>
                  </w:rPr>
                </m:ctrlPr>
              </m:sSupPr>
              <m:e>
                <m:r>
                  <w:rPr>
                    <w:rFonts w:ascii="Cambria Math" w:hAnsi="Cambria Math" w:cstheme="majorBidi"/>
                    <w:szCs w:val="24"/>
                  </w:rPr>
                  <m:t>e</m:t>
                </m:r>
              </m:e>
              <m:sup>
                <m:d>
                  <m:dPr>
                    <m:begChr m:val="{"/>
                    <m:endChr m:val="}"/>
                    <m:ctrlPr>
                      <w:rPr>
                        <w:rFonts w:ascii="Cambria Math" w:hAnsi="Cambria Math" w:cstheme="majorBidi"/>
                        <w:i/>
                        <w:szCs w:val="24"/>
                      </w:rPr>
                    </m:ctrlPr>
                  </m:dPr>
                  <m:e>
                    <m:r>
                      <w:rPr>
                        <w:rFonts w:ascii="Cambria Math" w:hAnsi="Cambria Math" w:cstheme="majorBidi"/>
                        <w:szCs w:val="24"/>
                      </w:rPr>
                      <m:t>-x</m:t>
                    </m:r>
                  </m:e>
                </m:d>
                <m:r>
                  <m:rPr>
                    <m:lit/>
                  </m:rPr>
                  <w:rPr>
                    <w:rFonts w:ascii="Cambria Math" w:hAnsi="Cambria Math" w:cstheme="majorBidi"/>
                    <w:szCs w:val="24"/>
                  </w:rPr>
                  <m:t>,</m:t>
                </m:r>
              </m:sup>
            </m:sSup>
            <m:r>
              <w:rPr>
                <w:rFonts w:ascii="Cambria Math" w:hAnsi="Cambria Math" w:cstheme="majorBidi"/>
                <w:szCs w:val="24"/>
              </w:rPr>
              <m:t>dx</m:t>
            </m:r>
          </m:sup>
          <m:e/>
        </m:nary>
      </m:oMath>
      <w:r w:rsidR="00FB1C5D" w:rsidRPr="004E21BB">
        <w:rPr>
          <w:rFonts w:asciiTheme="majorBidi" w:hAnsiTheme="majorBidi" w:cstheme="majorBidi"/>
          <w:szCs w:val="24"/>
        </w:rPr>
        <w:t xml:space="preserve">                                                                 (2.1)</w:t>
      </w:r>
    </w:p>
    <w:p w14:paraId="67149265" w14:textId="77777777" w:rsidR="00FB1C5D" w:rsidRPr="00175CD6" w:rsidRDefault="00FB1C5D" w:rsidP="00175CD6">
      <w:pPr>
        <w:spacing w:line="360" w:lineRule="auto"/>
        <w:rPr>
          <w:rFonts w:asciiTheme="majorBidi" w:hAnsiTheme="majorBidi" w:cstheme="majorBidi"/>
          <w:color w:val="FF0000"/>
          <w:szCs w:val="24"/>
        </w:rPr>
      </w:pPr>
    </w:p>
    <w:p w14:paraId="76A0FB1C" w14:textId="6D52964A" w:rsidR="00004162" w:rsidRPr="00C66000" w:rsidRDefault="00FB1C5D" w:rsidP="00175CD6">
      <w:pPr>
        <w:spacing w:line="360" w:lineRule="auto"/>
        <w:rPr>
          <w:rFonts w:asciiTheme="majorBidi" w:hAnsiTheme="majorBidi" w:cstheme="majorBidi"/>
          <w:szCs w:val="24"/>
        </w:rPr>
      </w:pPr>
      <w:r w:rsidRPr="00C66000">
        <w:rPr>
          <w:rFonts w:asciiTheme="majorBidi" w:hAnsiTheme="majorBidi" w:cstheme="majorBidi"/>
          <w:szCs w:val="24"/>
        </w:rPr>
        <w:t>2.1.1</w:t>
      </w:r>
      <w:r w:rsidR="00004162" w:rsidRPr="00C66000">
        <w:rPr>
          <w:rFonts w:asciiTheme="majorBidi" w:hAnsiTheme="majorBidi" w:cstheme="majorBidi"/>
          <w:szCs w:val="24"/>
        </w:rPr>
        <w:tab/>
        <w:t>Sub-Section Title</w:t>
      </w:r>
    </w:p>
    <w:p w14:paraId="18CE4A26" w14:textId="7FE891C9" w:rsidR="00004162" w:rsidRPr="004E21BB" w:rsidRDefault="00004162" w:rsidP="00175CD6">
      <w:pPr>
        <w:spacing w:line="360" w:lineRule="auto"/>
        <w:rPr>
          <w:rFonts w:asciiTheme="majorBidi" w:hAnsiTheme="majorBidi" w:cstheme="majorBidi"/>
          <w:b/>
          <w:bCs/>
          <w:color w:val="FF0000"/>
          <w:szCs w:val="24"/>
        </w:rPr>
      </w:pPr>
      <w:r w:rsidRPr="004E21BB">
        <w:rPr>
          <w:rFonts w:asciiTheme="majorBidi" w:hAnsiTheme="majorBidi" w:cstheme="majorBidi"/>
          <w:b/>
          <w:bCs/>
          <w:color w:val="FF0000"/>
          <w:szCs w:val="24"/>
        </w:rPr>
        <w:t xml:space="preserve">Please remove the texts which </w:t>
      </w:r>
      <w:proofErr w:type="gramStart"/>
      <w:r w:rsidRPr="004E21BB">
        <w:rPr>
          <w:rFonts w:asciiTheme="majorBidi" w:hAnsiTheme="majorBidi" w:cstheme="majorBidi"/>
          <w:b/>
          <w:bCs/>
          <w:color w:val="FF0000"/>
          <w:szCs w:val="24"/>
        </w:rPr>
        <w:t>is</w:t>
      </w:r>
      <w:proofErr w:type="gramEnd"/>
      <w:r w:rsidRPr="004E21BB">
        <w:rPr>
          <w:rFonts w:asciiTheme="majorBidi" w:hAnsiTheme="majorBidi" w:cstheme="majorBidi"/>
          <w:b/>
          <w:bCs/>
          <w:color w:val="FF0000"/>
          <w:szCs w:val="24"/>
        </w:rPr>
        <w:t xml:space="preserve"> given only as a guide.</w:t>
      </w:r>
    </w:p>
    <w:p w14:paraId="40456D82" w14:textId="4F6806DB" w:rsidR="00004162" w:rsidRPr="004E21BB" w:rsidRDefault="00004162" w:rsidP="0C26672D">
      <w:pPr>
        <w:spacing w:line="360" w:lineRule="auto"/>
        <w:jc w:val="both"/>
        <w:rPr>
          <w:rFonts w:asciiTheme="majorBidi" w:hAnsiTheme="majorBidi" w:cstheme="majorBidi"/>
        </w:rPr>
      </w:pPr>
      <w:r w:rsidRPr="0C26672D">
        <w:rPr>
          <w:rFonts w:asciiTheme="majorBidi" w:hAnsiTheme="majorBidi" w:cstheme="majorBidi"/>
        </w:rPr>
        <w:t>This page can be used as the sample for subsequent chapters. In the following the Sub-Sections are also enumerated.</w:t>
      </w:r>
    </w:p>
    <w:p w14:paraId="5E0C156A" w14:textId="77777777" w:rsidR="00C66000" w:rsidRDefault="00C66000" w:rsidP="00175CD6">
      <w:pPr>
        <w:spacing w:line="360" w:lineRule="auto"/>
        <w:rPr>
          <w:rFonts w:asciiTheme="majorBidi" w:hAnsiTheme="majorBidi" w:cstheme="majorBidi"/>
          <w:szCs w:val="24"/>
        </w:rPr>
      </w:pPr>
    </w:p>
    <w:p w14:paraId="4DFA6D40" w14:textId="64DBDB45" w:rsidR="00004162" w:rsidRPr="00C66000" w:rsidRDefault="00FB1C5D" w:rsidP="00175CD6">
      <w:pPr>
        <w:spacing w:line="360" w:lineRule="auto"/>
        <w:rPr>
          <w:rFonts w:asciiTheme="majorBidi" w:hAnsiTheme="majorBidi" w:cstheme="majorBidi"/>
          <w:szCs w:val="24"/>
        </w:rPr>
      </w:pPr>
      <w:r w:rsidRPr="00C66000">
        <w:rPr>
          <w:rFonts w:asciiTheme="majorBidi" w:hAnsiTheme="majorBidi" w:cstheme="majorBidi"/>
          <w:szCs w:val="24"/>
        </w:rPr>
        <w:lastRenderedPageBreak/>
        <w:t>2.1.2</w:t>
      </w:r>
      <w:r w:rsidR="00004162" w:rsidRPr="00C66000">
        <w:rPr>
          <w:rFonts w:asciiTheme="majorBidi" w:hAnsiTheme="majorBidi" w:cstheme="majorBidi"/>
          <w:szCs w:val="24"/>
        </w:rPr>
        <w:tab/>
        <w:t>Sub-Section Title</w:t>
      </w:r>
    </w:p>
    <w:p w14:paraId="2E34C69B" w14:textId="07CF61CD" w:rsidR="00175CD6" w:rsidRPr="00175CD6" w:rsidRDefault="00004162" w:rsidP="0632070D">
      <w:pPr>
        <w:spacing w:line="360" w:lineRule="auto"/>
        <w:rPr>
          <w:rFonts w:asciiTheme="majorBidi" w:hAnsiTheme="majorBidi" w:cstheme="majorBidi"/>
        </w:rPr>
      </w:pPr>
      <w:r w:rsidRPr="0632070D">
        <w:rPr>
          <w:rFonts w:asciiTheme="majorBidi" w:hAnsiTheme="majorBidi" w:cstheme="majorBidi"/>
        </w:rPr>
        <w:t>This page can be used as the sample for subsequent chapters. In the following the Sub-Sections are also enumerated.</w:t>
      </w:r>
    </w:p>
    <w:p w14:paraId="18082AF9" w14:textId="4F97B50A" w:rsidR="00004162" w:rsidRPr="00C66000" w:rsidRDefault="00175CD6" w:rsidP="00175CD6">
      <w:pPr>
        <w:spacing w:line="360" w:lineRule="auto"/>
        <w:rPr>
          <w:rFonts w:asciiTheme="majorBidi" w:hAnsiTheme="majorBidi" w:cstheme="majorBidi"/>
          <w:szCs w:val="24"/>
        </w:rPr>
      </w:pPr>
      <w:r w:rsidRPr="00C66000">
        <w:rPr>
          <w:rFonts w:asciiTheme="majorBidi" w:hAnsiTheme="majorBidi" w:cstheme="majorBidi"/>
          <w:szCs w:val="24"/>
        </w:rPr>
        <w:t>2.2 Section Title</w:t>
      </w:r>
    </w:p>
    <w:p w14:paraId="281B46C0" w14:textId="14C8400E" w:rsidR="00004162" w:rsidRPr="00C66000" w:rsidRDefault="00FB1C5D" w:rsidP="5317A2FF">
      <w:pPr>
        <w:spacing w:line="360" w:lineRule="auto"/>
        <w:rPr>
          <w:rFonts w:asciiTheme="majorBidi" w:hAnsiTheme="majorBidi" w:cstheme="majorBidi"/>
        </w:rPr>
      </w:pPr>
      <w:r w:rsidRPr="0C26672D">
        <w:rPr>
          <w:rFonts w:asciiTheme="majorBidi" w:hAnsiTheme="majorBidi" w:cstheme="majorBidi"/>
        </w:rPr>
        <w:t>2.</w:t>
      </w:r>
      <w:r w:rsidR="4B2D1B7B" w:rsidRPr="0C26672D">
        <w:rPr>
          <w:rFonts w:asciiTheme="majorBidi" w:hAnsiTheme="majorBidi" w:cstheme="majorBidi"/>
        </w:rPr>
        <w:t>2</w:t>
      </w:r>
      <w:r w:rsidRPr="0C26672D">
        <w:rPr>
          <w:rFonts w:asciiTheme="majorBidi" w:hAnsiTheme="majorBidi" w:cstheme="majorBidi"/>
        </w:rPr>
        <w:t>.1</w:t>
      </w:r>
      <w:r>
        <w:tab/>
      </w:r>
      <w:r w:rsidR="00004162" w:rsidRPr="0C26672D">
        <w:rPr>
          <w:rFonts w:asciiTheme="majorBidi" w:hAnsiTheme="majorBidi" w:cstheme="majorBidi"/>
        </w:rPr>
        <w:t>Sub-Section Title</w:t>
      </w:r>
    </w:p>
    <w:p w14:paraId="7FEBB76C" w14:textId="39E7AA5F" w:rsidR="00004162" w:rsidRPr="00175CD6" w:rsidRDefault="00004162" w:rsidP="5317A2FF">
      <w:pPr>
        <w:spacing w:line="360" w:lineRule="auto"/>
        <w:rPr>
          <w:rFonts w:asciiTheme="majorBidi" w:hAnsiTheme="majorBidi" w:cstheme="majorBidi"/>
        </w:rPr>
      </w:pPr>
      <w:r w:rsidRPr="5317A2FF">
        <w:rPr>
          <w:rFonts w:asciiTheme="majorBidi" w:hAnsiTheme="majorBidi" w:cstheme="majorBidi"/>
        </w:rPr>
        <w:t>This page can be used as the sample for subsequent chapters. In the following the Sub-Sections are also enumerated.</w:t>
      </w:r>
    </w:p>
    <w:p w14:paraId="4821A4F8" w14:textId="4FFA7697" w:rsidR="00004162" w:rsidRPr="00C66000" w:rsidRDefault="00FB1C5D" w:rsidP="00C66000">
      <w:pPr>
        <w:spacing w:line="360" w:lineRule="auto"/>
        <w:rPr>
          <w:rFonts w:asciiTheme="majorBidi" w:hAnsiTheme="majorBidi" w:cstheme="majorBidi"/>
          <w:szCs w:val="24"/>
        </w:rPr>
      </w:pPr>
      <w:r w:rsidRPr="00C66000">
        <w:rPr>
          <w:rFonts w:asciiTheme="majorBidi" w:hAnsiTheme="majorBidi" w:cstheme="majorBidi"/>
          <w:szCs w:val="24"/>
        </w:rPr>
        <w:t>2.2.2</w:t>
      </w:r>
      <w:r w:rsidR="00004162" w:rsidRPr="00C66000">
        <w:rPr>
          <w:rFonts w:asciiTheme="majorBidi" w:hAnsiTheme="majorBidi" w:cstheme="majorBidi"/>
          <w:szCs w:val="24"/>
        </w:rPr>
        <w:tab/>
        <w:t>Sub-Section Title</w:t>
      </w:r>
    </w:p>
    <w:p w14:paraId="4DC2A1E6" w14:textId="77777777" w:rsidR="00004162" w:rsidRPr="00175CD6" w:rsidRDefault="00004162" w:rsidP="0632070D">
      <w:pPr>
        <w:spacing w:line="360" w:lineRule="auto"/>
        <w:rPr>
          <w:rFonts w:asciiTheme="majorBidi" w:hAnsiTheme="majorBidi" w:cstheme="majorBidi"/>
        </w:rPr>
      </w:pPr>
      <w:r w:rsidRPr="0632070D">
        <w:rPr>
          <w:rFonts w:asciiTheme="majorBidi" w:hAnsiTheme="majorBidi" w:cstheme="majorBidi"/>
        </w:rPr>
        <w:t>This page can be used as the sample for subsequent chapters. In the following the Sub-Sections are also enumerated.</w:t>
      </w:r>
    </w:p>
    <w:p w14:paraId="1F05CF78" w14:textId="00A6C932" w:rsidR="00FB1C5D" w:rsidRPr="00175CD6" w:rsidRDefault="00FB1C5D" w:rsidP="00C66000">
      <w:pPr>
        <w:spacing w:line="360" w:lineRule="auto"/>
        <w:rPr>
          <w:rFonts w:asciiTheme="majorBidi" w:hAnsiTheme="majorBidi" w:cstheme="majorBidi"/>
          <w:color w:val="FF0000"/>
          <w:szCs w:val="24"/>
        </w:rPr>
      </w:pPr>
    </w:p>
    <w:p w14:paraId="1C26C078" w14:textId="77777777" w:rsidR="00FB1C5D" w:rsidRPr="00175CD6" w:rsidRDefault="00FB1C5D" w:rsidP="00175CD6">
      <w:pPr>
        <w:spacing w:after="0" w:line="360" w:lineRule="auto"/>
        <w:rPr>
          <w:rFonts w:asciiTheme="majorBidi" w:hAnsiTheme="majorBidi" w:cstheme="majorBidi"/>
          <w:color w:val="FF0000"/>
          <w:szCs w:val="24"/>
        </w:rPr>
      </w:pPr>
      <w:r w:rsidRPr="00175CD6">
        <w:rPr>
          <w:rFonts w:asciiTheme="majorBidi" w:hAnsiTheme="majorBidi" w:cstheme="majorBidi"/>
          <w:color w:val="FF0000"/>
          <w:szCs w:val="24"/>
        </w:rPr>
        <w:br w:type="page"/>
      </w:r>
    </w:p>
    <w:p w14:paraId="4269B829" w14:textId="5DB2D203" w:rsidR="008A60E4" w:rsidRPr="00175CD6" w:rsidRDefault="008A60E4" w:rsidP="008A60E4">
      <w:pPr>
        <w:spacing w:line="360" w:lineRule="auto"/>
        <w:jc w:val="center"/>
        <w:rPr>
          <w:rFonts w:asciiTheme="majorBidi" w:hAnsiTheme="majorBidi" w:cstheme="majorBidi"/>
          <w:szCs w:val="24"/>
        </w:rPr>
      </w:pPr>
      <w:r w:rsidRPr="00175CD6">
        <w:rPr>
          <w:rFonts w:asciiTheme="majorBidi" w:hAnsiTheme="majorBidi" w:cstheme="majorBidi"/>
          <w:szCs w:val="24"/>
        </w:rPr>
        <w:lastRenderedPageBreak/>
        <w:t>CHAPTER 3</w:t>
      </w:r>
    </w:p>
    <w:p w14:paraId="6CCAE21F" w14:textId="28674EE8" w:rsidR="008A60E4" w:rsidRPr="00175CD6" w:rsidRDefault="008A60E4" w:rsidP="008A60E4">
      <w:pPr>
        <w:spacing w:line="360" w:lineRule="auto"/>
        <w:jc w:val="center"/>
        <w:rPr>
          <w:rFonts w:asciiTheme="majorBidi" w:hAnsiTheme="majorBidi" w:cstheme="majorBidi"/>
          <w:szCs w:val="24"/>
        </w:rPr>
      </w:pPr>
      <w:r>
        <w:rPr>
          <w:rFonts w:asciiTheme="majorBidi" w:hAnsiTheme="majorBidi" w:cstheme="majorBidi"/>
          <w:szCs w:val="24"/>
        </w:rPr>
        <w:t xml:space="preserve">RESEARCH DESIGN </w:t>
      </w:r>
      <w:r w:rsidRPr="00175CD6">
        <w:rPr>
          <w:rFonts w:asciiTheme="majorBidi" w:hAnsiTheme="majorBidi" w:cstheme="majorBidi"/>
          <w:szCs w:val="24"/>
        </w:rPr>
        <w:t xml:space="preserve">AND </w:t>
      </w:r>
      <w:r>
        <w:rPr>
          <w:rFonts w:asciiTheme="majorBidi" w:hAnsiTheme="majorBidi" w:cstheme="majorBidi"/>
          <w:szCs w:val="24"/>
        </w:rPr>
        <w:t>METHODOLOGY</w:t>
      </w:r>
    </w:p>
    <w:p w14:paraId="7F3C50ED" w14:textId="77777777" w:rsidR="008673F6" w:rsidRPr="004E21BB" w:rsidRDefault="008673F6" w:rsidP="008673F6">
      <w:pPr>
        <w:spacing w:line="360" w:lineRule="auto"/>
        <w:rPr>
          <w:rFonts w:asciiTheme="majorBidi" w:hAnsiTheme="majorBidi" w:cstheme="majorBidi"/>
          <w:b/>
          <w:bCs/>
          <w:color w:val="FF0000"/>
          <w:szCs w:val="24"/>
        </w:rPr>
      </w:pPr>
      <w:r w:rsidRPr="004E21BB">
        <w:rPr>
          <w:rFonts w:asciiTheme="majorBidi" w:hAnsiTheme="majorBidi" w:cstheme="majorBidi"/>
          <w:b/>
          <w:bCs/>
          <w:color w:val="FF0000"/>
          <w:szCs w:val="24"/>
        </w:rPr>
        <w:t xml:space="preserve">Please remove the texts which </w:t>
      </w:r>
      <w:proofErr w:type="gramStart"/>
      <w:r w:rsidRPr="004E21BB">
        <w:rPr>
          <w:rFonts w:asciiTheme="majorBidi" w:hAnsiTheme="majorBidi" w:cstheme="majorBidi"/>
          <w:b/>
          <w:bCs/>
          <w:color w:val="FF0000"/>
          <w:szCs w:val="24"/>
        </w:rPr>
        <w:t>is</w:t>
      </w:r>
      <w:proofErr w:type="gramEnd"/>
      <w:r w:rsidRPr="004E21BB">
        <w:rPr>
          <w:rFonts w:asciiTheme="majorBidi" w:hAnsiTheme="majorBidi" w:cstheme="majorBidi"/>
          <w:b/>
          <w:bCs/>
          <w:color w:val="FF0000"/>
          <w:szCs w:val="24"/>
        </w:rPr>
        <w:t xml:space="preserve"> given only as a guide.</w:t>
      </w:r>
    </w:p>
    <w:p w14:paraId="4C8D21CA" w14:textId="6B1198CE" w:rsidR="008673F6" w:rsidRDefault="008673F6" w:rsidP="0C26672D">
      <w:pPr>
        <w:spacing w:after="0" w:line="240" w:lineRule="auto"/>
        <w:jc w:val="both"/>
        <w:rPr>
          <w:rFonts w:asciiTheme="majorBidi" w:hAnsiTheme="majorBidi" w:cstheme="majorBidi"/>
        </w:rPr>
      </w:pPr>
      <w:r w:rsidRPr="0C26672D">
        <w:rPr>
          <w:rFonts w:asciiTheme="majorBidi" w:hAnsiTheme="majorBidi" w:cstheme="majorBidi"/>
        </w:rPr>
        <w:t xml:space="preserve">This chapter of </w:t>
      </w:r>
      <w:r w:rsidR="7BF03A09" w:rsidRPr="0C26672D">
        <w:rPr>
          <w:rFonts w:asciiTheme="majorBidi" w:hAnsiTheme="majorBidi" w:cstheme="majorBidi"/>
        </w:rPr>
        <w:t>the thesis</w:t>
      </w:r>
      <w:r w:rsidRPr="0C26672D">
        <w:rPr>
          <w:rFonts w:asciiTheme="majorBidi" w:hAnsiTheme="majorBidi" w:cstheme="majorBidi"/>
        </w:rPr>
        <w:t xml:space="preserve"> explains how the study was planned and carried out. It usually covers the overall research approach like quantitative, qualitative, or mixed methods, the design chosen for example a case study, survey or an experiment, the data collection methods such as interviews, questionnaires, observations, or combination of one another. </w:t>
      </w:r>
    </w:p>
    <w:p w14:paraId="4AE1AFC0" w14:textId="77777777" w:rsidR="008673F6" w:rsidRDefault="008673F6" w:rsidP="0C26672D">
      <w:pPr>
        <w:spacing w:after="0" w:line="240" w:lineRule="auto"/>
        <w:jc w:val="both"/>
        <w:rPr>
          <w:rFonts w:asciiTheme="majorBidi" w:hAnsiTheme="majorBidi" w:cstheme="majorBidi"/>
        </w:rPr>
      </w:pPr>
    </w:p>
    <w:p w14:paraId="405FE733" w14:textId="5D5617F3" w:rsidR="008A60E4" w:rsidRDefault="008673F6" w:rsidP="0C26672D">
      <w:pPr>
        <w:spacing w:after="0" w:line="240" w:lineRule="auto"/>
        <w:jc w:val="both"/>
        <w:rPr>
          <w:rFonts w:asciiTheme="majorBidi" w:hAnsiTheme="majorBidi" w:cstheme="majorBidi"/>
        </w:rPr>
      </w:pPr>
      <w:r w:rsidRPr="0C26672D">
        <w:rPr>
          <w:rFonts w:asciiTheme="majorBidi" w:hAnsiTheme="majorBidi" w:cstheme="majorBidi"/>
        </w:rPr>
        <w:t xml:space="preserve">This chapter also justifies why these methods were selected, discusses ethical considerations, and clarifies how the chosen design ensures the reliability and validity of the results. </w:t>
      </w:r>
    </w:p>
    <w:p w14:paraId="2FDFF60D" w14:textId="77777777" w:rsidR="008A60E4" w:rsidRDefault="008A60E4">
      <w:pPr>
        <w:spacing w:after="0" w:line="240" w:lineRule="auto"/>
        <w:rPr>
          <w:rFonts w:asciiTheme="majorBidi" w:hAnsiTheme="majorBidi" w:cstheme="majorBidi"/>
          <w:szCs w:val="24"/>
        </w:rPr>
      </w:pPr>
      <w:r>
        <w:rPr>
          <w:rFonts w:asciiTheme="majorBidi" w:hAnsiTheme="majorBidi" w:cstheme="majorBidi"/>
          <w:szCs w:val="24"/>
        </w:rPr>
        <w:br w:type="page"/>
      </w:r>
    </w:p>
    <w:p w14:paraId="5EAF4DFC" w14:textId="153FB929" w:rsidR="00004162" w:rsidRPr="00175CD6" w:rsidRDefault="00004162" w:rsidP="0C26672D">
      <w:pPr>
        <w:spacing w:line="360" w:lineRule="auto"/>
        <w:jc w:val="center"/>
        <w:rPr>
          <w:rFonts w:asciiTheme="majorBidi" w:hAnsiTheme="majorBidi" w:cstheme="majorBidi"/>
        </w:rPr>
      </w:pPr>
      <w:r w:rsidRPr="0C26672D">
        <w:rPr>
          <w:rFonts w:asciiTheme="majorBidi" w:hAnsiTheme="majorBidi" w:cstheme="majorBidi"/>
        </w:rPr>
        <w:lastRenderedPageBreak/>
        <w:t xml:space="preserve">CHAPTER </w:t>
      </w:r>
      <w:r w:rsidR="008A60E4" w:rsidRPr="0C26672D">
        <w:rPr>
          <w:rFonts w:asciiTheme="majorBidi" w:hAnsiTheme="majorBidi" w:cstheme="majorBidi"/>
        </w:rPr>
        <w:t>4</w:t>
      </w:r>
    </w:p>
    <w:p w14:paraId="7AF9C496" w14:textId="576CE46A" w:rsidR="00FB1C5D" w:rsidRPr="00175CD6" w:rsidRDefault="00004162" w:rsidP="00C66000">
      <w:pPr>
        <w:spacing w:line="360" w:lineRule="auto"/>
        <w:jc w:val="center"/>
        <w:rPr>
          <w:rFonts w:asciiTheme="majorBidi" w:hAnsiTheme="majorBidi" w:cstheme="majorBidi"/>
          <w:szCs w:val="24"/>
        </w:rPr>
      </w:pPr>
      <w:r w:rsidRPr="00175CD6">
        <w:rPr>
          <w:rFonts w:asciiTheme="majorBidi" w:hAnsiTheme="majorBidi" w:cstheme="majorBidi"/>
          <w:szCs w:val="24"/>
        </w:rPr>
        <w:t xml:space="preserve">RESULTS AND </w:t>
      </w:r>
      <w:r w:rsidR="008A60E4">
        <w:rPr>
          <w:rFonts w:asciiTheme="majorBidi" w:hAnsiTheme="majorBidi" w:cstheme="majorBidi"/>
          <w:szCs w:val="24"/>
        </w:rPr>
        <w:t>DISCUSSION</w:t>
      </w:r>
    </w:p>
    <w:p w14:paraId="364365E5" w14:textId="64499543" w:rsidR="00004162" w:rsidRPr="00175CD6" w:rsidRDefault="00004162" w:rsidP="5317A2FF">
      <w:pPr>
        <w:spacing w:line="360" w:lineRule="auto"/>
        <w:rPr>
          <w:rFonts w:asciiTheme="majorBidi" w:hAnsiTheme="majorBidi" w:cstheme="majorBidi"/>
          <w:b/>
          <w:bCs/>
          <w:color w:val="FF0000"/>
        </w:rPr>
      </w:pPr>
      <w:r w:rsidRPr="5317A2FF">
        <w:rPr>
          <w:rFonts w:asciiTheme="majorBidi" w:hAnsiTheme="majorBidi" w:cstheme="majorBidi"/>
          <w:b/>
          <w:bCs/>
          <w:color w:val="FF0000"/>
        </w:rPr>
        <w:t xml:space="preserve">Please remove the texts which </w:t>
      </w:r>
      <w:proofErr w:type="gramStart"/>
      <w:r w:rsidRPr="5317A2FF">
        <w:rPr>
          <w:rFonts w:asciiTheme="majorBidi" w:hAnsiTheme="majorBidi" w:cstheme="majorBidi"/>
          <w:b/>
          <w:bCs/>
          <w:color w:val="FF0000"/>
        </w:rPr>
        <w:t>is</w:t>
      </w:r>
      <w:proofErr w:type="gramEnd"/>
      <w:r w:rsidRPr="5317A2FF">
        <w:rPr>
          <w:rFonts w:asciiTheme="majorBidi" w:hAnsiTheme="majorBidi" w:cstheme="majorBidi"/>
          <w:b/>
          <w:bCs/>
          <w:color w:val="FF0000"/>
        </w:rPr>
        <w:t xml:space="preserve"> given only as a guide.</w:t>
      </w:r>
    </w:p>
    <w:p w14:paraId="52A8E3D2" w14:textId="77777777"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The results and discussion are very often combined in theses. The division of Results and Discussion material into chapters is usually best done according to subject matter.</w:t>
      </w:r>
    </w:p>
    <w:p w14:paraId="3438E321" w14:textId="6BEFED59"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Make sure that you have described the </w:t>
      </w:r>
      <w:r w:rsidR="59261F42" w:rsidRPr="0C26672D">
        <w:rPr>
          <w:rFonts w:asciiTheme="majorBidi" w:hAnsiTheme="majorBidi" w:cstheme="majorBidi"/>
        </w:rPr>
        <w:t>conditions</w:t>
      </w:r>
      <w:r w:rsidRPr="0C26672D">
        <w:rPr>
          <w:rFonts w:asciiTheme="majorBidi" w:hAnsiTheme="majorBidi" w:cstheme="majorBidi"/>
        </w:rPr>
        <w:t xml:space="preserve"> obtained for each set of results. What was held constant? What </w:t>
      </w:r>
      <w:r w:rsidR="5FCBE19F" w:rsidRPr="0C26672D">
        <w:rPr>
          <w:rFonts w:asciiTheme="majorBidi" w:hAnsiTheme="majorBidi" w:cstheme="majorBidi"/>
        </w:rPr>
        <w:t>are</w:t>
      </w:r>
      <w:r w:rsidRPr="0C26672D">
        <w:rPr>
          <w:rFonts w:asciiTheme="majorBidi" w:hAnsiTheme="majorBidi" w:cstheme="majorBidi"/>
        </w:rPr>
        <w:t xml:space="preserve"> the other relevant parameters? Make </w:t>
      </w:r>
      <w:r w:rsidR="35DAC534" w:rsidRPr="0C26672D">
        <w:rPr>
          <w:rFonts w:asciiTheme="majorBidi" w:hAnsiTheme="majorBidi" w:cstheme="majorBidi"/>
        </w:rPr>
        <w:t>sure</w:t>
      </w:r>
      <w:r w:rsidRPr="0C26672D">
        <w:rPr>
          <w:rFonts w:asciiTheme="majorBidi" w:hAnsiTheme="majorBidi" w:cstheme="majorBidi"/>
        </w:rPr>
        <w:t xml:space="preserve"> that you have used appropriate statistical </w:t>
      </w:r>
      <w:r w:rsidR="5EC3F689" w:rsidRPr="0C26672D">
        <w:rPr>
          <w:rFonts w:asciiTheme="majorBidi" w:hAnsiTheme="majorBidi" w:cstheme="majorBidi"/>
        </w:rPr>
        <w:t>analysis</w:t>
      </w:r>
      <w:r w:rsidRPr="0C26672D">
        <w:rPr>
          <w:rFonts w:asciiTheme="majorBidi" w:hAnsiTheme="majorBidi" w:cstheme="majorBidi"/>
        </w:rPr>
        <w:t>. Use appropriate statistical tests.</w:t>
      </w:r>
    </w:p>
    <w:p w14:paraId="056E3BCA" w14:textId="77777777"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In most cases, your results need discussion. What do they mean? How do they fit into the existing body of knowledge? Are they consistent with current theories? Do they give new insights? Do they suggest new theories or mechanisms?</w:t>
      </w:r>
    </w:p>
    <w:p w14:paraId="030EA79C" w14:textId="7032C491"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Try to distance yourself from your usual perspective and look at your work. Do not just ask yourself what it means in terms of the orthodoxy of your own research group, but also how other people in the field might see it. Does it have any implications that do not relate to the questions that you set out to answer?</w:t>
      </w:r>
    </w:p>
    <w:p w14:paraId="21AFF4F7" w14:textId="1E69975E" w:rsidR="00004162" w:rsidRPr="00C66000" w:rsidRDefault="5A1F2E4B" w:rsidP="0C26672D">
      <w:pPr>
        <w:spacing w:line="360" w:lineRule="auto"/>
        <w:rPr>
          <w:rFonts w:asciiTheme="majorBidi" w:hAnsiTheme="majorBidi" w:cstheme="majorBidi"/>
        </w:rPr>
      </w:pPr>
      <w:r w:rsidRPr="0C26672D">
        <w:rPr>
          <w:rFonts w:asciiTheme="majorBidi" w:hAnsiTheme="majorBidi" w:cstheme="majorBidi"/>
        </w:rPr>
        <w:t>4</w:t>
      </w:r>
      <w:r w:rsidR="00FB1C5D" w:rsidRPr="0C26672D">
        <w:rPr>
          <w:rFonts w:asciiTheme="majorBidi" w:hAnsiTheme="majorBidi" w:cstheme="majorBidi"/>
        </w:rPr>
        <w:t>.1</w:t>
      </w:r>
      <w:r w:rsidR="00FB1C5D">
        <w:tab/>
      </w:r>
      <w:r w:rsidR="00004162" w:rsidRPr="0C26672D">
        <w:rPr>
          <w:rFonts w:asciiTheme="majorBidi" w:hAnsiTheme="majorBidi" w:cstheme="majorBidi"/>
        </w:rPr>
        <w:t xml:space="preserve">Section Title </w:t>
      </w:r>
    </w:p>
    <w:p w14:paraId="472808EE" w14:textId="07839C1D" w:rsidR="00004162" w:rsidRPr="00175CD6" w:rsidRDefault="00004162" w:rsidP="00C66000">
      <w:pPr>
        <w:spacing w:line="360" w:lineRule="auto"/>
        <w:rPr>
          <w:rFonts w:asciiTheme="majorBidi" w:hAnsiTheme="majorBidi" w:cstheme="majorBidi"/>
          <w:color w:val="FF0000"/>
          <w:szCs w:val="24"/>
        </w:rPr>
      </w:pPr>
      <w:r w:rsidRPr="00175CD6">
        <w:rPr>
          <w:rFonts w:asciiTheme="majorBidi" w:hAnsiTheme="majorBidi" w:cstheme="majorBidi"/>
          <w:color w:val="FF0000"/>
          <w:szCs w:val="24"/>
        </w:rPr>
        <w:t xml:space="preserve">Please remove the texts which </w:t>
      </w:r>
      <w:proofErr w:type="gramStart"/>
      <w:r w:rsidRPr="00175CD6">
        <w:rPr>
          <w:rFonts w:asciiTheme="majorBidi" w:hAnsiTheme="majorBidi" w:cstheme="majorBidi"/>
          <w:color w:val="FF0000"/>
          <w:szCs w:val="24"/>
        </w:rPr>
        <w:t>is</w:t>
      </w:r>
      <w:proofErr w:type="gramEnd"/>
      <w:r w:rsidRPr="00175CD6">
        <w:rPr>
          <w:rFonts w:asciiTheme="majorBidi" w:hAnsiTheme="majorBidi" w:cstheme="majorBidi"/>
          <w:color w:val="FF0000"/>
          <w:szCs w:val="24"/>
        </w:rPr>
        <w:t xml:space="preserve"> given only as a guide.</w:t>
      </w:r>
    </w:p>
    <w:p w14:paraId="65EB69E6" w14:textId="3ED1ACB0" w:rsidR="00004162" w:rsidRPr="008A60E4" w:rsidRDefault="2F144D50" w:rsidP="0C26672D">
      <w:pPr>
        <w:spacing w:line="360" w:lineRule="auto"/>
        <w:jc w:val="both"/>
        <w:rPr>
          <w:rFonts w:asciiTheme="majorBidi" w:hAnsiTheme="majorBidi" w:cstheme="majorBidi"/>
        </w:rPr>
      </w:pPr>
      <w:r w:rsidRPr="0C26672D">
        <w:rPr>
          <w:rFonts w:asciiTheme="majorBidi" w:hAnsiTheme="majorBidi" w:cstheme="majorBidi"/>
        </w:rPr>
        <w:t>The following</w:t>
      </w:r>
      <w:r w:rsidR="00004162" w:rsidRPr="0C26672D">
        <w:rPr>
          <w:rFonts w:asciiTheme="majorBidi" w:hAnsiTheme="majorBidi" w:cstheme="majorBidi"/>
        </w:rPr>
        <w:t xml:space="preserve"> is a figure inserted to show how the Figures are captioned and used. Use the “Insert” option to insert a figure or a plot at the position you want to insert the image/plot. Right click the image/plot and use the “Insert Caption” to insert the caption on the figure/plot. The Caption must contain the index of the figure/plot and a concise description. Each figure/plot should be placed at the center of a new page.</w:t>
      </w:r>
    </w:p>
    <w:p w14:paraId="38656749" w14:textId="0DC0BBC1" w:rsidR="00004162" w:rsidRPr="00175CD6" w:rsidRDefault="00004162" w:rsidP="00C66000">
      <w:pPr>
        <w:spacing w:line="360" w:lineRule="auto"/>
        <w:rPr>
          <w:rFonts w:asciiTheme="majorBidi" w:hAnsiTheme="majorBidi" w:cstheme="majorBidi"/>
          <w:color w:val="FF0000"/>
          <w:szCs w:val="24"/>
        </w:rPr>
      </w:pPr>
    </w:p>
    <w:p w14:paraId="253826D3" w14:textId="2F8122A4" w:rsidR="00004162" w:rsidRPr="00175CD6" w:rsidRDefault="00FB1C5D" w:rsidP="00175CD6">
      <w:pPr>
        <w:spacing w:line="360" w:lineRule="auto"/>
        <w:jc w:val="center"/>
        <w:rPr>
          <w:rFonts w:asciiTheme="majorBidi" w:hAnsiTheme="majorBidi" w:cstheme="majorBidi"/>
          <w:color w:val="FF0000"/>
          <w:szCs w:val="24"/>
        </w:rPr>
      </w:pPr>
      <w:r w:rsidRPr="00175CD6">
        <w:rPr>
          <w:rFonts w:asciiTheme="majorBidi" w:hAnsiTheme="majorBidi" w:cstheme="majorBidi"/>
          <w:noProof/>
          <w:color w:val="FF0000"/>
          <w:szCs w:val="24"/>
          <w:bdr w:val="none" w:sz="0" w:space="0" w:color="auto" w:frame="1"/>
        </w:rPr>
        <w:lastRenderedPageBreak/>
        <w:drawing>
          <wp:inline distT="0" distB="0" distL="0" distR="0" wp14:anchorId="081ABDD4" wp14:editId="04F1361A">
            <wp:extent cx="5076825" cy="36195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3619500"/>
                    </a:xfrm>
                    <a:prstGeom prst="rect">
                      <a:avLst/>
                    </a:prstGeom>
                    <a:noFill/>
                    <a:ln>
                      <a:noFill/>
                    </a:ln>
                  </pic:spPr>
                </pic:pic>
              </a:graphicData>
            </a:graphic>
          </wp:inline>
        </w:drawing>
      </w:r>
    </w:p>
    <w:p w14:paraId="4009B078" w14:textId="6DC9D5F8" w:rsidR="00004162" w:rsidRPr="008A60E4" w:rsidRDefault="00004162" w:rsidP="00C66000">
      <w:pPr>
        <w:spacing w:line="360" w:lineRule="auto"/>
        <w:jc w:val="center"/>
        <w:rPr>
          <w:rFonts w:asciiTheme="majorBidi" w:hAnsiTheme="majorBidi" w:cstheme="majorBidi"/>
          <w:b/>
          <w:bCs/>
          <w:szCs w:val="24"/>
        </w:rPr>
      </w:pPr>
      <w:r w:rsidRPr="008A60E4">
        <w:rPr>
          <w:rFonts w:asciiTheme="majorBidi" w:hAnsiTheme="majorBidi" w:cstheme="majorBidi"/>
          <w:b/>
          <w:bCs/>
          <w:szCs w:val="24"/>
        </w:rPr>
        <w:t>Figure 1</w:t>
      </w:r>
      <w:r w:rsidRPr="008A60E4">
        <w:rPr>
          <w:rFonts w:asciiTheme="majorBidi" w:hAnsiTheme="majorBidi" w:cstheme="majorBidi"/>
          <w:b/>
          <w:bCs/>
          <w:szCs w:val="24"/>
        </w:rPr>
        <w:tab/>
        <w:t>TEM Image</w:t>
      </w:r>
    </w:p>
    <w:p w14:paraId="4EC3BE3D" w14:textId="1F5EE9D1" w:rsidR="00004162" w:rsidRPr="00175CD6" w:rsidRDefault="1A0F01AE" w:rsidP="0C26672D">
      <w:pPr>
        <w:spacing w:line="360" w:lineRule="auto"/>
        <w:rPr>
          <w:rFonts w:asciiTheme="majorBidi" w:hAnsiTheme="majorBidi" w:cstheme="majorBidi"/>
        </w:rPr>
      </w:pPr>
      <w:r w:rsidRPr="0C26672D">
        <w:rPr>
          <w:rFonts w:asciiTheme="majorBidi" w:hAnsiTheme="majorBidi" w:cstheme="majorBidi"/>
        </w:rPr>
        <w:t>4</w:t>
      </w:r>
      <w:r w:rsidR="00FB1C5D" w:rsidRPr="0C26672D">
        <w:rPr>
          <w:rFonts w:asciiTheme="majorBidi" w:hAnsiTheme="majorBidi" w:cstheme="majorBidi"/>
        </w:rPr>
        <w:t>.1.1</w:t>
      </w:r>
      <w:r w:rsidR="00FB1C5D">
        <w:tab/>
      </w:r>
      <w:r w:rsidR="00004162" w:rsidRPr="0C26672D">
        <w:rPr>
          <w:rFonts w:asciiTheme="majorBidi" w:hAnsiTheme="majorBidi" w:cstheme="majorBidi"/>
        </w:rPr>
        <w:t>Sub-Section Title</w:t>
      </w:r>
    </w:p>
    <w:p w14:paraId="46661169" w14:textId="5F08C3B3" w:rsidR="00004162" w:rsidRPr="00175CD6" w:rsidRDefault="00004162" w:rsidP="00175CD6">
      <w:pPr>
        <w:spacing w:line="360" w:lineRule="auto"/>
        <w:rPr>
          <w:rFonts w:asciiTheme="majorBidi" w:hAnsiTheme="majorBidi" w:cstheme="majorBidi"/>
          <w:color w:val="FF0000"/>
          <w:szCs w:val="24"/>
        </w:rPr>
      </w:pPr>
      <w:r w:rsidRPr="00175CD6">
        <w:rPr>
          <w:rFonts w:asciiTheme="majorBidi" w:hAnsiTheme="majorBidi" w:cstheme="majorBidi"/>
          <w:color w:val="FF0000"/>
          <w:szCs w:val="24"/>
        </w:rPr>
        <w:t xml:space="preserve">Please remove the texts which </w:t>
      </w:r>
      <w:proofErr w:type="gramStart"/>
      <w:r w:rsidRPr="00175CD6">
        <w:rPr>
          <w:rFonts w:asciiTheme="majorBidi" w:hAnsiTheme="majorBidi" w:cstheme="majorBidi"/>
          <w:color w:val="FF0000"/>
          <w:szCs w:val="24"/>
        </w:rPr>
        <w:t>is</w:t>
      </w:r>
      <w:proofErr w:type="gramEnd"/>
      <w:r w:rsidRPr="00175CD6">
        <w:rPr>
          <w:rFonts w:asciiTheme="majorBidi" w:hAnsiTheme="majorBidi" w:cstheme="majorBidi"/>
          <w:color w:val="FF0000"/>
          <w:szCs w:val="24"/>
        </w:rPr>
        <w:t xml:space="preserve"> given only as a guide.</w:t>
      </w:r>
    </w:p>
    <w:p w14:paraId="041DBB4E" w14:textId="63793D8E"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This page can be used as </w:t>
      </w:r>
      <w:r w:rsidR="7938D181" w:rsidRPr="0C26672D">
        <w:rPr>
          <w:rFonts w:asciiTheme="majorBidi" w:hAnsiTheme="majorBidi" w:cstheme="majorBidi"/>
        </w:rPr>
        <w:t>a</w:t>
      </w:r>
      <w:r w:rsidRPr="0C26672D">
        <w:rPr>
          <w:rFonts w:asciiTheme="majorBidi" w:hAnsiTheme="majorBidi" w:cstheme="majorBidi"/>
        </w:rPr>
        <w:t xml:space="preserve"> sample for subsequent chapters. In the </w:t>
      </w:r>
      <w:r w:rsidR="16421320" w:rsidRPr="0C26672D">
        <w:rPr>
          <w:rFonts w:asciiTheme="majorBidi" w:hAnsiTheme="majorBidi" w:cstheme="majorBidi"/>
        </w:rPr>
        <w:t>following,</w:t>
      </w:r>
      <w:r w:rsidRPr="0C26672D">
        <w:rPr>
          <w:rFonts w:asciiTheme="majorBidi" w:hAnsiTheme="majorBidi" w:cstheme="majorBidi"/>
        </w:rPr>
        <w:t xml:space="preserve"> the Sub-Sections are also enumerated.</w:t>
      </w:r>
    </w:p>
    <w:p w14:paraId="47B029BF" w14:textId="5E34A838" w:rsidR="00004162" w:rsidRPr="00C66000" w:rsidRDefault="0FE98AE1" w:rsidP="0C26672D">
      <w:pPr>
        <w:spacing w:line="360" w:lineRule="auto"/>
        <w:rPr>
          <w:rFonts w:asciiTheme="majorBidi" w:hAnsiTheme="majorBidi" w:cstheme="majorBidi"/>
        </w:rPr>
      </w:pPr>
      <w:r w:rsidRPr="0C26672D">
        <w:rPr>
          <w:rFonts w:asciiTheme="majorBidi" w:hAnsiTheme="majorBidi" w:cstheme="majorBidi"/>
        </w:rPr>
        <w:t>4</w:t>
      </w:r>
      <w:r w:rsidR="00FB1C5D" w:rsidRPr="0C26672D">
        <w:rPr>
          <w:rFonts w:asciiTheme="majorBidi" w:hAnsiTheme="majorBidi" w:cstheme="majorBidi"/>
        </w:rPr>
        <w:t>.1.2</w:t>
      </w:r>
      <w:r w:rsidR="00FB1C5D">
        <w:tab/>
      </w:r>
      <w:r w:rsidR="00004162" w:rsidRPr="0C26672D">
        <w:rPr>
          <w:rFonts w:asciiTheme="majorBidi" w:hAnsiTheme="majorBidi" w:cstheme="majorBidi"/>
        </w:rPr>
        <w:t>Sub-Section Title</w:t>
      </w:r>
    </w:p>
    <w:p w14:paraId="128BC7E5" w14:textId="33691ECD"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This page can be used as </w:t>
      </w:r>
      <w:r w:rsidR="2CE62DF5" w:rsidRPr="0C26672D">
        <w:rPr>
          <w:rFonts w:asciiTheme="majorBidi" w:hAnsiTheme="majorBidi" w:cstheme="majorBidi"/>
        </w:rPr>
        <w:t>a</w:t>
      </w:r>
      <w:r w:rsidRPr="0C26672D">
        <w:rPr>
          <w:rFonts w:asciiTheme="majorBidi" w:hAnsiTheme="majorBidi" w:cstheme="majorBidi"/>
        </w:rPr>
        <w:t xml:space="preserve"> sample for subsequent chapters. In the </w:t>
      </w:r>
      <w:r w:rsidR="68C73646" w:rsidRPr="0C26672D">
        <w:rPr>
          <w:rFonts w:asciiTheme="majorBidi" w:hAnsiTheme="majorBidi" w:cstheme="majorBidi"/>
        </w:rPr>
        <w:t>following,</w:t>
      </w:r>
      <w:r w:rsidRPr="0C26672D">
        <w:rPr>
          <w:rFonts w:asciiTheme="majorBidi" w:hAnsiTheme="majorBidi" w:cstheme="majorBidi"/>
        </w:rPr>
        <w:t xml:space="preserve"> the Sub-Sections are also enumerated.</w:t>
      </w:r>
    </w:p>
    <w:p w14:paraId="3487F63D" w14:textId="5D16A40D" w:rsidR="00004162" w:rsidRPr="00C66000" w:rsidRDefault="1E8BC211" w:rsidP="0C26672D">
      <w:pPr>
        <w:spacing w:line="360" w:lineRule="auto"/>
        <w:rPr>
          <w:rFonts w:asciiTheme="majorBidi" w:hAnsiTheme="majorBidi" w:cstheme="majorBidi"/>
        </w:rPr>
      </w:pPr>
      <w:r w:rsidRPr="0C26672D">
        <w:rPr>
          <w:rFonts w:asciiTheme="majorBidi" w:hAnsiTheme="majorBidi" w:cstheme="majorBidi"/>
        </w:rPr>
        <w:t>4</w:t>
      </w:r>
      <w:r w:rsidR="00C66000" w:rsidRPr="0C26672D">
        <w:rPr>
          <w:rFonts w:asciiTheme="majorBidi" w:hAnsiTheme="majorBidi" w:cstheme="majorBidi"/>
        </w:rPr>
        <w:t xml:space="preserve">.2 </w:t>
      </w:r>
      <w:r w:rsidR="00004162" w:rsidRPr="0C26672D">
        <w:rPr>
          <w:rFonts w:asciiTheme="majorBidi" w:hAnsiTheme="majorBidi" w:cstheme="majorBidi"/>
        </w:rPr>
        <w:t xml:space="preserve">Section Title </w:t>
      </w:r>
    </w:p>
    <w:p w14:paraId="5B2E2AEF" w14:textId="696DF73A" w:rsidR="00004162" w:rsidRPr="00C66000" w:rsidRDefault="58A07987" w:rsidP="0C26672D">
      <w:pPr>
        <w:spacing w:line="360" w:lineRule="auto"/>
        <w:rPr>
          <w:rFonts w:asciiTheme="majorBidi" w:hAnsiTheme="majorBidi" w:cstheme="majorBidi"/>
        </w:rPr>
      </w:pPr>
      <w:r w:rsidRPr="0C26672D">
        <w:rPr>
          <w:rFonts w:asciiTheme="majorBidi" w:hAnsiTheme="majorBidi" w:cstheme="majorBidi"/>
        </w:rPr>
        <w:t>4</w:t>
      </w:r>
      <w:r w:rsidR="00FB1C5D" w:rsidRPr="0C26672D">
        <w:rPr>
          <w:rFonts w:asciiTheme="majorBidi" w:hAnsiTheme="majorBidi" w:cstheme="majorBidi"/>
        </w:rPr>
        <w:t>.2.1</w:t>
      </w:r>
      <w:r w:rsidR="00FB1C5D">
        <w:tab/>
      </w:r>
      <w:r w:rsidR="00004162" w:rsidRPr="0C26672D">
        <w:rPr>
          <w:rFonts w:asciiTheme="majorBidi" w:hAnsiTheme="majorBidi" w:cstheme="majorBidi"/>
        </w:rPr>
        <w:t>Sub-Section Title</w:t>
      </w:r>
    </w:p>
    <w:p w14:paraId="15320325" w14:textId="124E56B1" w:rsidR="00004162" w:rsidRPr="008A60E4" w:rsidRDefault="00004162" w:rsidP="0C26672D">
      <w:pPr>
        <w:spacing w:line="360" w:lineRule="auto"/>
        <w:jc w:val="both"/>
        <w:rPr>
          <w:rFonts w:asciiTheme="majorBidi" w:hAnsiTheme="majorBidi" w:cstheme="majorBidi"/>
        </w:rPr>
      </w:pPr>
      <w:r w:rsidRPr="0C26672D">
        <w:rPr>
          <w:rFonts w:asciiTheme="majorBidi" w:hAnsiTheme="majorBidi" w:cstheme="majorBidi"/>
        </w:rPr>
        <w:t xml:space="preserve">This page can be used as </w:t>
      </w:r>
      <w:r w:rsidR="73246D2C" w:rsidRPr="0C26672D">
        <w:rPr>
          <w:rFonts w:asciiTheme="majorBidi" w:hAnsiTheme="majorBidi" w:cstheme="majorBidi"/>
        </w:rPr>
        <w:t>a</w:t>
      </w:r>
      <w:r w:rsidRPr="0C26672D">
        <w:rPr>
          <w:rFonts w:asciiTheme="majorBidi" w:hAnsiTheme="majorBidi" w:cstheme="majorBidi"/>
        </w:rPr>
        <w:t xml:space="preserve"> sample for subsequent chapters. In the </w:t>
      </w:r>
      <w:r w:rsidR="0DCE6343" w:rsidRPr="0C26672D">
        <w:rPr>
          <w:rFonts w:asciiTheme="majorBidi" w:hAnsiTheme="majorBidi" w:cstheme="majorBidi"/>
        </w:rPr>
        <w:t>following,</w:t>
      </w:r>
      <w:r w:rsidRPr="0C26672D">
        <w:rPr>
          <w:rFonts w:asciiTheme="majorBidi" w:hAnsiTheme="majorBidi" w:cstheme="majorBidi"/>
        </w:rPr>
        <w:t xml:space="preserve"> the Sub-Sections are also enumerated. </w:t>
      </w:r>
    </w:p>
    <w:p w14:paraId="3AAF60A2" w14:textId="3A628AD0" w:rsidR="00004162" w:rsidRPr="008A60E4" w:rsidRDefault="00004162" w:rsidP="0C26672D">
      <w:pPr>
        <w:spacing w:line="360" w:lineRule="auto"/>
        <w:rPr>
          <w:rFonts w:asciiTheme="majorBidi" w:hAnsiTheme="majorBidi" w:cstheme="majorBidi"/>
        </w:rPr>
      </w:pPr>
      <w:r w:rsidRPr="0C26672D">
        <w:rPr>
          <w:rFonts w:asciiTheme="majorBidi" w:hAnsiTheme="majorBidi" w:cstheme="majorBidi"/>
        </w:rPr>
        <w:lastRenderedPageBreak/>
        <w:t xml:space="preserve">In the following a Table is shown. Use the “Insert” option to insert a Table by and select </w:t>
      </w:r>
      <w:r w:rsidR="16E7F39A" w:rsidRPr="0C26672D">
        <w:rPr>
          <w:rFonts w:asciiTheme="majorBidi" w:hAnsiTheme="majorBidi" w:cstheme="majorBidi"/>
        </w:rPr>
        <w:t>an appropriate</w:t>
      </w:r>
      <w:r w:rsidRPr="0C26672D">
        <w:rPr>
          <w:rFonts w:asciiTheme="majorBidi" w:hAnsiTheme="majorBidi" w:cstheme="majorBidi"/>
        </w:rPr>
        <w:t xml:space="preserve"> number of rows and columns. </w:t>
      </w:r>
    </w:p>
    <w:p w14:paraId="751AF78C" w14:textId="77777777" w:rsidR="00004162" w:rsidRPr="00175CD6" w:rsidRDefault="00004162" w:rsidP="00175CD6">
      <w:pPr>
        <w:spacing w:line="360" w:lineRule="auto"/>
        <w:rPr>
          <w:rFonts w:asciiTheme="majorBidi" w:hAnsiTheme="majorBidi" w:cstheme="majorBidi"/>
          <w:color w:val="FF0000"/>
          <w:szCs w:val="24"/>
        </w:rPr>
      </w:pPr>
    </w:p>
    <w:p w14:paraId="28970D7E" w14:textId="26B3C160" w:rsidR="00FB1C5D" w:rsidRPr="008A60E4" w:rsidRDefault="00FB1C5D" w:rsidP="0C26672D">
      <w:pPr>
        <w:spacing w:line="360" w:lineRule="auto"/>
        <w:jc w:val="center"/>
        <w:rPr>
          <w:rFonts w:asciiTheme="majorBidi" w:eastAsia="Times New Roman" w:hAnsiTheme="majorBidi" w:cstheme="majorBidi"/>
        </w:rPr>
      </w:pPr>
      <w:r w:rsidRPr="0C26672D">
        <w:rPr>
          <w:rFonts w:asciiTheme="majorBidi" w:eastAsia="Times New Roman" w:hAnsiTheme="majorBidi" w:cstheme="majorBidi"/>
          <w:b/>
          <w:bCs/>
        </w:rPr>
        <w:t>Table 1</w:t>
      </w:r>
      <w:r w:rsidR="00B77DBB" w:rsidRPr="0C26672D">
        <w:rPr>
          <w:rFonts w:asciiTheme="majorBidi" w:eastAsia="Times New Roman" w:hAnsiTheme="majorBidi" w:cstheme="majorBidi"/>
          <w:b/>
          <w:bCs/>
        </w:rPr>
        <w:t>.</w:t>
      </w:r>
      <w:r w:rsidRPr="0C26672D">
        <w:rPr>
          <w:rFonts w:asciiTheme="majorBidi" w:eastAsia="Times New Roman" w:hAnsiTheme="majorBidi" w:cstheme="majorBidi"/>
          <w:b/>
          <w:bCs/>
        </w:rPr>
        <w:t>  Measurements of Weather Conditions</w:t>
      </w:r>
    </w:p>
    <w:tbl>
      <w:tblPr>
        <w:tblW w:w="0" w:type="auto"/>
        <w:tblCellMar>
          <w:top w:w="15" w:type="dxa"/>
          <w:left w:w="15" w:type="dxa"/>
          <w:bottom w:w="15" w:type="dxa"/>
          <w:right w:w="15" w:type="dxa"/>
        </w:tblCellMar>
        <w:tblLook w:val="04A0" w:firstRow="1" w:lastRow="0" w:firstColumn="1" w:lastColumn="0" w:noHBand="0" w:noVBand="1"/>
      </w:tblPr>
      <w:tblGrid>
        <w:gridCol w:w="671"/>
        <w:gridCol w:w="1702"/>
        <w:gridCol w:w="1693"/>
        <w:gridCol w:w="1563"/>
        <w:gridCol w:w="1523"/>
        <w:gridCol w:w="1392"/>
      </w:tblGrid>
      <w:tr w:rsidR="008A60E4" w:rsidRPr="008A60E4" w14:paraId="2932D721" w14:textId="77777777" w:rsidTr="00FB1C5D">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D62EE"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91B3A"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Temperature (maximum)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666F2"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Temperature (minimum)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83AD1"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Humidity (maximum)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522CA"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Humidity (minimum)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4886E" w14:textId="77777777" w:rsidR="00FB1C5D" w:rsidRPr="008A60E4" w:rsidRDefault="00FB1C5D" w:rsidP="00175CD6">
            <w:pPr>
              <w:spacing w:line="360" w:lineRule="auto"/>
              <w:jc w:val="both"/>
              <w:rPr>
                <w:rFonts w:asciiTheme="majorBidi" w:eastAsia="Times New Roman" w:hAnsiTheme="majorBidi" w:cstheme="majorBidi"/>
                <w:szCs w:val="24"/>
              </w:rPr>
            </w:pPr>
            <w:r w:rsidRPr="008A60E4">
              <w:rPr>
                <w:rFonts w:asciiTheme="majorBidi" w:eastAsia="Times New Roman" w:hAnsiTheme="majorBidi" w:cstheme="majorBidi"/>
                <w:szCs w:val="24"/>
              </w:rPr>
              <w:t>Wind Speed (average)</w:t>
            </w:r>
          </w:p>
        </w:tc>
      </w:tr>
      <w:tr w:rsidR="008A60E4" w:rsidRPr="008A60E4" w14:paraId="1ED8AC34" w14:textId="77777777" w:rsidTr="00FB1C5D">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DD821"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6A1E"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CBC1"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7033"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61A23"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80BE" w14:textId="77777777" w:rsidR="00FB1C5D" w:rsidRPr="008A60E4" w:rsidRDefault="00FB1C5D" w:rsidP="00175CD6">
            <w:pPr>
              <w:spacing w:line="360" w:lineRule="auto"/>
              <w:jc w:val="both"/>
              <w:rPr>
                <w:rFonts w:asciiTheme="majorBidi" w:eastAsia="Times New Roman" w:hAnsiTheme="majorBidi" w:cstheme="majorBidi"/>
                <w:szCs w:val="24"/>
              </w:rPr>
            </w:pPr>
          </w:p>
        </w:tc>
      </w:tr>
      <w:tr w:rsidR="008A60E4" w:rsidRPr="008A60E4" w14:paraId="4D915D7D" w14:textId="77777777" w:rsidTr="00FB1C5D">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047C9"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C403"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6055"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9464"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8F4D"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680D" w14:textId="77777777" w:rsidR="00FB1C5D" w:rsidRPr="008A60E4" w:rsidRDefault="00FB1C5D" w:rsidP="00175CD6">
            <w:pPr>
              <w:spacing w:line="360" w:lineRule="auto"/>
              <w:jc w:val="both"/>
              <w:rPr>
                <w:rFonts w:asciiTheme="majorBidi" w:eastAsia="Times New Roman" w:hAnsiTheme="majorBidi" w:cstheme="majorBidi"/>
                <w:szCs w:val="24"/>
              </w:rPr>
            </w:pPr>
          </w:p>
        </w:tc>
      </w:tr>
      <w:tr w:rsidR="008A60E4" w:rsidRPr="008A60E4" w14:paraId="1641EF96" w14:textId="77777777" w:rsidTr="00FB1C5D">
        <w:trPr>
          <w:trHeight w:val="8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52BC"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ED96"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4D8F"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5E62"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C3F8" w14:textId="77777777" w:rsidR="00FB1C5D" w:rsidRPr="008A60E4" w:rsidRDefault="00FB1C5D" w:rsidP="00175CD6">
            <w:pPr>
              <w:spacing w:line="360" w:lineRule="auto"/>
              <w:jc w:val="both"/>
              <w:rPr>
                <w:rFonts w:asciiTheme="majorBidi" w:eastAsia="Times New Roman" w:hAnsiTheme="majorBidi" w:cstheme="majorBidi"/>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F05C" w14:textId="77777777" w:rsidR="00FB1C5D" w:rsidRPr="008A60E4" w:rsidRDefault="00FB1C5D" w:rsidP="00175CD6">
            <w:pPr>
              <w:spacing w:line="360" w:lineRule="auto"/>
              <w:jc w:val="both"/>
              <w:rPr>
                <w:rFonts w:asciiTheme="majorBidi" w:eastAsia="Times New Roman" w:hAnsiTheme="majorBidi" w:cstheme="majorBidi"/>
                <w:szCs w:val="24"/>
              </w:rPr>
            </w:pPr>
          </w:p>
        </w:tc>
      </w:tr>
    </w:tbl>
    <w:p w14:paraId="3665724F" w14:textId="513AF6B7" w:rsidR="00004162" w:rsidRPr="00175CD6" w:rsidRDefault="00004162" w:rsidP="0C26672D">
      <w:pPr>
        <w:spacing w:line="360" w:lineRule="auto"/>
        <w:rPr>
          <w:rFonts w:asciiTheme="majorBidi" w:hAnsiTheme="majorBidi" w:cstheme="majorBidi"/>
          <w:color w:val="FF0000"/>
        </w:rPr>
      </w:pPr>
    </w:p>
    <w:p w14:paraId="4352511A" w14:textId="28B1DA08" w:rsidR="00004162" w:rsidRPr="00C66000" w:rsidRDefault="5B94CA67" w:rsidP="0C26672D">
      <w:pPr>
        <w:spacing w:line="360" w:lineRule="auto"/>
        <w:rPr>
          <w:rFonts w:asciiTheme="majorBidi" w:hAnsiTheme="majorBidi" w:cstheme="majorBidi"/>
        </w:rPr>
      </w:pPr>
      <w:r w:rsidRPr="0C26672D">
        <w:rPr>
          <w:rFonts w:asciiTheme="majorBidi" w:hAnsiTheme="majorBidi" w:cstheme="majorBidi"/>
        </w:rPr>
        <w:t>4</w:t>
      </w:r>
      <w:r w:rsidR="00FB1C5D" w:rsidRPr="0C26672D">
        <w:rPr>
          <w:rFonts w:asciiTheme="majorBidi" w:hAnsiTheme="majorBidi" w:cstheme="majorBidi"/>
        </w:rPr>
        <w:t>.2.2</w:t>
      </w:r>
      <w:r w:rsidR="00FB1C5D">
        <w:tab/>
      </w:r>
      <w:r w:rsidR="00004162" w:rsidRPr="0C26672D">
        <w:rPr>
          <w:rFonts w:asciiTheme="majorBidi" w:hAnsiTheme="majorBidi" w:cstheme="majorBidi"/>
        </w:rPr>
        <w:t>Sub-Section Title</w:t>
      </w:r>
    </w:p>
    <w:p w14:paraId="47FE2BAF" w14:textId="77777777" w:rsidR="00004162" w:rsidRPr="008A60E4" w:rsidRDefault="00004162" w:rsidP="00175CD6">
      <w:pPr>
        <w:spacing w:line="360" w:lineRule="auto"/>
        <w:rPr>
          <w:rFonts w:asciiTheme="majorBidi" w:hAnsiTheme="majorBidi" w:cstheme="majorBidi"/>
          <w:szCs w:val="24"/>
        </w:rPr>
      </w:pPr>
      <w:r w:rsidRPr="008A60E4">
        <w:rPr>
          <w:rFonts w:asciiTheme="majorBidi" w:hAnsiTheme="majorBidi" w:cstheme="majorBidi"/>
          <w:szCs w:val="24"/>
        </w:rPr>
        <w:t>This page can be used as the sample for subsequent chapters. In the following the Sub-Sections are also enumerated.</w:t>
      </w:r>
    </w:p>
    <w:p w14:paraId="7CDEBF39" w14:textId="77777777" w:rsidR="00004162" w:rsidRPr="00175CD6" w:rsidRDefault="00004162" w:rsidP="00175CD6">
      <w:pPr>
        <w:spacing w:line="360" w:lineRule="auto"/>
        <w:rPr>
          <w:rFonts w:asciiTheme="majorBidi" w:hAnsiTheme="majorBidi" w:cstheme="majorBidi"/>
          <w:color w:val="FF0000"/>
          <w:szCs w:val="24"/>
        </w:rPr>
      </w:pPr>
    </w:p>
    <w:p w14:paraId="085AE812" w14:textId="77777777" w:rsidR="00004162" w:rsidRPr="00175CD6" w:rsidRDefault="00004162" w:rsidP="00175CD6">
      <w:pPr>
        <w:spacing w:line="360" w:lineRule="auto"/>
        <w:rPr>
          <w:rFonts w:asciiTheme="majorBidi" w:hAnsiTheme="majorBidi" w:cstheme="majorBidi"/>
          <w:color w:val="FF0000"/>
          <w:szCs w:val="24"/>
        </w:rPr>
      </w:pPr>
      <w:r w:rsidRPr="5317A2FF">
        <w:rPr>
          <w:rFonts w:asciiTheme="majorBidi" w:hAnsiTheme="majorBidi" w:cstheme="majorBidi"/>
          <w:color w:val="FF0000"/>
        </w:rPr>
        <w:t> </w:t>
      </w:r>
    </w:p>
    <w:p w14:paraId="226C5B13" w14:textId="02A1C49F" w:rsidR="5317A2FF" w:rsidRDefault="5317A2FF">
      <w:r>
        <w:br w:type="page"/>
      </w:r>
    </w:p>
    <w:p w14:paraId="2FBE1184" w14:textId="6E30D2E2" w:rsidR="311DF44A" w:rsidRDefault="311DF44A" w:rsidP="5317A2FF">
      <w:pPr>
        <w:spacing w:line="360" w:lineRule="auto"/>
        <w:jc w:val="center"/>
        <w:rPr>
          <w:rFonts w:asciiTheme="majorBidi" w:hAnsiTheme="majorBidi" w:cstheme="majorBidi"/>
        </w:rPr>
      </w:pPr>
      <w:r w:rsidRPr="5317A2FF">
        <w:rPr>
          <w:rFonts w:asciiTheme="majorBidi" w:hAnsiTheme="majorBidi" w:cstheme="majorBidi"/>
        </w:rPr>
        <w:lastRenderedPageBreak/>
        <w:t>CHAPTER 5</w:t>
      </w:r>
    </w:p>
    <w:p w14:paraId="2A8DD3F5" w14:textId="4D62401B" w:rsidR="1CF8A410" w:rsidRDefault="1CF8A410" w:rsidP="5317A2FF">
      <w:pPr>
        <w:spacing w:line="360" w:lineRule="auto"/>
        <w:jc w:val="center"/>
        <w:rPr>
          <w:rFonts w:asciiTheme="majorBidi" w:hAnsiTheme="majorBidi" w:cstheme="majorBidi"/>
        </w:rPr>
      </w:pPr>
      <w:r w:rsidRPr="5317A2FF">
        <w:rPr>
          <w:rFonts w:asciiTheme="majorBidi" w:hAnsiTheme="majorBidi" w:cstheme="majorBidi"/>
        </w:rPr>
        <w:t>CONCLUSION</w:t>
      </w:r>
    </w:p>
    <w:p w14:paraId="47BF7538" w14:textId="77777777" w:rsidR="683B1ABA" w:rsidRDefault="683B1ABA" w:rsidP="5317A2FF">
      <w:pPr>
        <w:pStyle w:val="ListParagraph"/>
        <w:spacing w:line="360" w:lineRule="auto"/>
        <w:jc w:val="center"/>
        <w:rPr>
          <w:rFonts w:asciiTheme="majorBidi" w:hAnsiTheme="majorBidi" w:cstheme="majorBidi"/>
          <w:b/>
          <w:bCs/>
          <w:color w:val="FF0000"/>
        </w:rPr>
      </w:pPr>
      <w:r w:rsidRPr="5317A2FF">
        <w:rPr>
          <w:rFonts w:asciiTheme="majorBidi" w:hAnsiTheme="majorBidi" w:cstheme="majorBidi"/>
          <w:b/>
          <w:bCs/>
          <w:color w:val="FF0000"/>
        </w:rPr>
        <w:t xml:space="preserve">Please remove the texts which </w:t>
      </w:r>
      <w:proofErr w:type="gramStart"/>
      <w:r w:rsidRPr="5317A2FF">
        <w:rPr>
          <w:rFonts w:asciiTheme="majorBidi" w:hAnsiTheme="majorBidi" w:cstheme="majorBidi"/>
          <w:b/>
          <w:bCs/>
          <w:color w:val="FF0000"/>
        </w:rPr>
        <w:t>is</w:t>
      </w:r>
      <w:proofErr w:type="gramEnd"/>
      <w:r w:rsidRPr="5317A2FF">
        <w:rPr>
          <w:rFonts w:asciiTheme="majorBidi" w:hAnsiTheme="majorBidi" w:cstheme="majorBidi"/>
          <w:b/>
          <w:bCs/>
          <w:color w:val="FF0000"/>
        </w:rPr>
        <w:t xml:space="preserve"> given only as a guide.</w:t>
      </w:r>
    </w:p>
    <w:p w14:paraId="4E97402D" w14:textId="1AC7C98F" w:rsidR="5317A2FF" w:rsidRDefault="5317A2FF" w:rsidP="5317A2FF">
      <w:pPr>
        <w:spacing w:line="360" w:lineRule="auto"/>
        <w:jc w:val="center"/>
        <w:rPr>
          <w:rFonts w:asciiTheme="majorBidi" w:hAnsiTheme="majorBidi" w:cstheme="majorBidi"/>
        </w:rPr>
      </w:pPr>
    </w:p>
    <w:p w14:paraId="4CC4C365" w14:textId="30677085" w:rsidR="6E9F6B44" w:rsidRDefault="6E9F6B44" w:rsidP="0C26672D">
      <w:pPr>
        <w:spacing w:line="360" w:lineRule="auto"/>
        <w:jc w:val="both"/>
        <w:rPr>
          <w:rFonts w:asciiTheme="majorBidi" w:hAnsiTheme="majorBidi" w:cstheme="majorBidi"/>
        </w:rPr>
      </w:pPr>
      <w:r w:rsidRPr="0C26672D">
        <w:rPr>
          <w:rFonts w:asciiTheme="majorBidi" w:hAnsiTheme="majorBidi" w:cstheme="majorBidi"/>
        </w:rPr>
        <w:t>The conclusion chapter of a thesis serves as a synthesis of the entire research journey, tying to</w:t>
      </w:r>
      <w:r w:rsidR="34B2D2BE" w:rsidRPr="0C26672D">
        <w:rPr>
          <w:rFonts w:asciiTheme="majorBidi" w:hAnsiTheme="majorBidi" w:cstheme="majorBidi"/>
        </w:rPr>
        <w:t xml:space="preserve">gether the key findings and demonstrating how they address the </w:t>
      </w:r>
      <w:r w:rsidR="1CDA7311" w:rsidRPr="0C26672D">
        <w:rPr>
          <w:rFonts w:asciiTheme="majorBidi" w:hAnsiTheme="majorBidi" w:cstheme="majorBidi"/>
        </w:rPr>
        <w:t>original</w:t>
      </w:r>
      <w:r w:rsidR="34B2D2BE" w:rsidRPr="0C26672D">
        <w:rPr>
          <w:rFonts w:asciiTheme="majorBidi" w:hAnsiTheme="majorBidi" w:cstheme="majorBidi"/>
        </w:rPr>
        <w:t xml:space="preserve"> objectives. It should begin with </w:t>
      </w:r>
      <w:r w:rsidR="14F1DD31" w:rsidRPr="0C26672D">
        <w:rPr>
          <w:rFonts w:asciiTheme="majorBidi" w:hAnsiTheme="majorBidi" w:cstheme="majorBidi"/>
        </w:rPr>
        <w:t>a clear</w:t>
      </w:r>
      <w:r w:rsidR="34B2D2BE" w:rsidRPr="0C26672D">
        <w:rPr>
          <w:rFonts w:asciiTheme="majorBidi" w:hAnsiTheme="majorBidi" w:cstheme="majorBidi"/>
        </w:rPr>
        <w:t xml:space="preserve"> scope of work, highlighting the contributions made and their significance within t</w:t>
      </w:r>
      <w:r w:rsidR="4E2FD842" w:rsidRPr="0C26672D">
        <w:rPr>
          <w:rFonts w:asciiTheme="majorBidi" w:hAnsiTheme="majorBidi" w:cstheme="majorBidi"/>
        </w:rPr>
        <w:t xml:space="preserve">he broader academic or practical context. The section emphasizes the impact of study, showing how it informs practice or </w:t>
      </w:r>
      <w:r w:rsidR="66D62535" w:rsidRPr="0C26672D">
        <w:rPr>
          <w:rFonts w:asciiTheme="majorBidi" w:hAnsiTheme="majorBidi" w:cstheme="majorBidi"/>
        </w:rPr>
        <w:t>opens</w:t>
      </w:r>
      <w:r w:rsidR="4E2FD842" w:rsidRPr="0C26672D">
        <w:rPr>
          <w:rFonts w:asciiTheme="majorBidi" w:hAnsiTheme="majorBidi" w:cstheme="majorBidi"/>
        </w:rPr>
        <w:t xml:space="preserve"> new aven</w:t>
      </w:r>
      <w:r w:rsidR="25652D06" w:rsidRPr="0C26672D">
        <w:rPr>
          <w:rFonts w:asciiTheme="majorBidi" w:hAnsiTheme="majorBidi" w:cstheme="majorBidi"/>
        </w:rPr>
        <w:t>ues for exploration.</w:t>
      </w:r>
    </w:p>
    <w:p w14:paraId="0F742218" w14:textId="780B464F" w:rsidR="711A4426" w:rsidRDefault="711A4426" w:rsidP="0C26672D">
      <w:pPr>
        <w:spacing w:line="360" w:lineRule="auto"/>
        <w:jc w:val="both"/>
        <w:rPr>
          <w:rFonts w:asciiTheme="majorBidi" w:hAnsiTheme="majorBidi" w:cstheme="majorBidi"/>
        </w:rPr>
      </w:pPr>
      <w:r w:rsidRPr="0C26672D">
        <w:rPr>
          <w:rFonts w:asciiTheme="majorBidi" w:hAnsiTheme="majorBidi" w:cstheme="majorBidi"/>
        </w:rPr>
        <w:t>If you don't have a separate chapter on limitation, this chapter should acknowledge the limitations of the study.</w:t>
      </w:r>
      <w:r w:rsidR="16F9FE87" w:rsidRPr="0C26672D">
        <w:rPr>
          <w:rFonts w:asciiTheme="majorBidi" w:hAnsiTheme="majorBidi" w:cstheme="majorBidi"/>
        </w:rPr>
        <w:t xml:space="preserve"> </w:t>
      </w:r>
      <w:r w:rsidR="71937BC0" w:rsidRPr="0C26672D">
        <w:rPr>
          <w:rFonts w:asciiTheme="majorBidi" w:hAnsiTheme="majorBidi" w:cstheme="majorBidi"/>
        </w:rPr>
        <w:t>T</w:t>
      </w:r>
      <w:r w:rsidR="16F9FE87" w:rsidRPr="0C26672D">
        <w:rPr>
          <w:rFonts w:asciiTheme="majorBidi" w:hAnsiTheme="majorBidi" w:cstheme="majorBidi"/>
        </w:rPr>
        <w:t xml:space="preserve">he conclusion should outline future directions, and </w:t>
      </w:r>
      <w:r w:rsidR="2FD197F2" w:rsidRPr="0C26672D">
        <w:rPr>
          <w:rFonts w:asciiTheme="majorBidi" w:hAnsiTheme="majorBidi" w:cstheme="majorBidi"/>
        </w:rPr>
        <w:t>suggest</w:t>
      </w:r>
      <w:r w:rsidR="16F9FE87" w:rsidRPr="0C26672D">
        <w:rPr>
          <w:rFonts w:asciiTheme="majorBidi" w:hAnsiTheme="majorBidi" w:cstheme="majorBidi"/>
        </w:rPr>
        <w:t xml:space="preserve"> how </w:t>
      </w:r>
      <w:r w:rsidR="778BCD6A" w:rsidRPr="0C26672D">
        <w:rPr>
          <w:rFonts w:asciiTheme="majorBidi" w:hAnsiTheme="majorBidi" w:cstheme="majorBidi"/>
        </w:rPr>
        <w:t>subsequent</w:t>
      </w:r>
      <w:r w:rsidR="16F9FE87" w:rsidRPr="0C26672D">
        <w:rPr>
          <w:rFonts w:asciiTheme="majorBidi" w:hAnsiTheme="majorBidi" w:cstheme="majorBidi"/>
        </w:rPr>
        <w:t xml:space="preserve"> studies might refine, expand, or challenge the findings</w:t>
      </w:r>
      <w:r w:rsidR="3F250317" w:rsidRPr="0C26672D">
        <w:rPr>
          <w:rFonts w:asciiTheme="majorBidi" w:hAnsiTheme="majorBidi" w:cstheme="majorBidi"/>
        </w:rPr>
        <w:t xml:space="preserve">. </w:t>
      </w:r>
    </w:p>
    <w:p w14:paraId="7E8F7F25" w14:textId="2EEC8153" w:rsidR="4D2089EE" w:rsidRDefault="4D2089EE" w:rsidP="0C26672D">
      <w:pPr>
        <w:spacing w:line="360" w:lineRule="auto"/>
        <w:jc w:val="both"/>
        <w:rPr>
          <w:rFonts w:asciiTheme="majorBidi" w:hAnsiTheme="majorBidi" w:cstheme="majorBidi"/>
        </w:rPr>
      </w:pPr>
      <w:r w:rsidRPr="0C26672D">
        <w:rPr>
          <w:rFonts w:asciiTheme="majorBidi" w:hAnsiTheme="majorBidi" w:cstheme="majorBidi"/>
        </w:rPr>
        <w:t>Ultimately,</w:t>
      </w:r>
      <w:r w:rsidR="3F250317" w:rsidRPr="0C26672D">
        <w:rPr>
          <w:rFonts w:asciiTheme="majorBidi" w:hAnsiTheme="majorBidi" w:cstheme="majorBidi"/>
        </w:rPr>
        <w:t xml:space="preserve"> this chapter is all about putting </w:t>
      </w:r>
      <w:r w:rsidR="59A1FE8F" w:rsidRPr="0C26672D">
        <w:rPr>
          <w:rFonts w:asciiTheme="majorBidi" w:hAnsiTheme="majorBidi" w:cstheme="majorBidi"/>
        </w:rPr>
        <w:t>pieces</w:t>
      </w:r>
      <w:r w:rsidR="3F250317" w:rsidRPr="0C26672D">
        <w:rPr>
          <w:rFonts w:asciiTheme="majorBidi" w:hAnsiTheme="majorBidi" w:cstheme="majorBidi"/>
        </w:rPr>
        <w:t xml:space="preserve"> together.</w:t>
      </w:r>
    </w:p>
    <w:p w14:paraId="4E56309B" w14:textId="49E12F01" w:rsidR="5317A2FF" w:rsidRDefault="5317A2FF" w:rsidP="5317A2FF">
      <w:pPr>
        <w:spacing w:line="360" w:lineRule="auto"/>
        <w:rPr>
          <w:rFonts w:asciiTheme="majorBidi" w:hAnsiTheme="majorBidi" w:cstheme="majorBidi"/>
        </w:rPr>
      </w:pPr>
    </w:p>
    <w:p w14:paraId="4EA54C97" w14:textId="5907B17F" w:rsidR="5317A2FF" w:rsidRDefault="5317A2FF" w:rsidP="5317A2FF">
      <w:pPr>
        <w:spacing w:line="360" w:lineRule="auto"/>
        <w:rPr>
          <w:rFonts w:asciiTheme="majorBidi" w:hAnsiTheme="majorBidi" w:cstheme="majorBidi"/>
          <w:color w:val="FF0000"/>
        </w:rPr>
      </w:pPr>
    </w:p>
    <w:p w14:paraId="1AC5E40B" w14:textId="77777777" w:rsidR="00FB1C5D" w:rsidRPr="00175CD6" w:rsidRDefault="00FB1C5D" w:rsidP="00175CD6">
      <w:pPr>
        <w:spacing w:after="0" w:line="360" w:lineRule="auto"/>
        <w:rPr>
          <w:rFonts w:asciiTheme="majorBidi" w:hAnsiTheme="majorBidi" w:cstheme="majorBidi"/>
          <w:color w:val="FF0000"/>
          <w:szCs w:val="24"/>
        </w:rPr>
      </w:pPr>
      <w:r w:rsidRPr="00175CD6">
        <w:rPr>
          <w:rFonts w:asciiTheme="majorBidi" w:hAnsiTheme="majorBidi" w:cstheme="majorBidi"/>
          <w:color w:val="FF0000"/>
          <w:szCs w:val="24"/>
        </w:rPr>
        <w:br w:type="page"/>
      </w:r>
    </w:p>
    <w:p w14:paraId="4D3EF59C" w14:textId="2D9C1F21" w:rsidR="00FB1C5D" w:rsidRPr="00C66000" w:rsidRDefault="00004162" w:rsidP="00C66000">
      <w:pPr>
        <w:spacing w:line="360" w:lineRule="auto"/>
        <w:rPr>
          <w:rFonts w:asciiTheme="majorBidi" w:hAnsiTheme="majorBidi" w:cstheme="majorBidi"/>
          <w:b/>
          <w:bCs/>
          <w:szCs w:val="24"/>
        </w:rPr>
      </w:pPr>
      <w:r w:rsidRPr="00C66000">
        <w:rPr>
          <w:rFonts w:asciiTheme="majorBidi" w:hAnsiTheme="majorBidi" w:cstheme="majorBidi"/>
          <w:b/>
          <w:bCs/>
          <w:szCs w:val="24"/>
        </w:rPr>
        <w:lastRenderedPageBreak/>
        <w:t>References</w:t>
      </w:r>
    </w:p>
    <w:p w14:paraId="1C23B96D" w14:textId="77777777" w:rsidR="004E5E80" w:rsidRPr="00175CD6" w:rsidRDefault="004E5E80" w:rsidP="5317A2FF">
      <w:pPr>
        <w:spacing w:line="360" w:lineRule="auto"/>
        <w:rPr>
          <w:rFonts w:asciiTheme="majorBidi" w:hAnsiTheme="majorBidi" w:cstheme="majorBidi"/>
          <w:color w:val="FF0000"/>
        </w:rPr>
      </w:pPr>
      <w:r w:rsidRPr="5317A2FF">
        <w:rPr>
          <w:rFonts w:asciiTheme="majorBidi" w:hAnsiTheme="majorBidi" w:cstheme="majorBidi"/>
          <w:b/>
          <w:bCs/>
          <w:color w:val="FF0000"/>
        </w:rPr>
        <w:t xml:space="preserve">Please remove the texts which </w:t>
      </w:r>
      <w:proofErr w:type="gramStart"/>
      <w:r w:rsidRPr="5317A2FF">
        <w:rPr>
          <w:rFonts w:asciiTheme="majorBidi" w:hAnsiTheme="majorBidi" w:cstheme="majorBidi"/>
          <w:b/>
          <w:bCs/>
          <w:color w:val="FF0000"/>
        </w:rPr>
        <w:t>is</w:t>
      </w:r>
      <w:proofErr w:type="gramEnd"/>
      <w:r w:rsidRPr="5317A2FF">
        <w:rPr>
          <w:rFonts w:asciiTheme="majorBidi" w:hAnsiTheme="majorBidi" w:cstheme="majorBidi"/>
          <w:b/>
          <w:bCs/>
          <w:color w:val="FF0000"/>
        </w:rPr>
        <w:t xml:space="preserve"> given only as a guide.</w:t>
      </w:r>
    </w:p>
    <w:p w14:paraId="31B09B4D" w14:textId="32B302A1" w:rsidR="004E5E80" w:rsidRDefault="004E5E80" w:rsidP="2A8989AD">
      <w:pPr>
        <w:jc w:val="both"/>
        <w:rPr>
          <w:rFonts w:eastAsia="Times New Roman"/>
          <w:szCs w:val="24"/>
        </w:rPr>
      </w:pPr>
      <w:r w:rsidRPr="2A8989AD">
        <w:rPr>
          <w:rFonts w:eastAsia="Times New Roman"/>
          <w:szCs w:val="24"/>
        </w:rPr>
        <w:t>Some Programs/Colleges have specific stylistic requirements</w:t>
      </w:r>
      <w:r w:rsidR="65779306" w:rsidRPr="2A8989AD">
        <w:rPr>
          <w:rFonts w:eastAsia="Times New Roman"/>
          <w:szCs w:val="24"/>
        </w:rPr>
        <w:t xml:space="preserve"> such </w:t>
      </w:r>
      <w:r w:rsidR="65779306" w:rsidRPr="2A8989AD">
        <w:rPr>
          <w:rFonts w:eastAsia="Times New Roman"/>
          <w:color w:val="000000" w:themeColor="text1"/>
          <w:szCs w:val="24"/>
        </w:rPr>
        <w:t>American Psychological Association (APA), Modern Language Association (MLA) or Harvard referencing, hence choice of selecting the referencing style is left at the discretion of college.</w:t>
      </w:r>
    </w:p>
    <w:p w14:paraId="25B1F478" w14:textId="3C5761CF" w:rsidR="004E5E80" w:rsidRDefault="004E5E80" w:rsidP="2A8989AD">
      <w:pPr>
        <w:rPr>
          <w:rFonts w:eastAsia="Times New Roman"/>
          <w:szCs w:val="24"/>
        </w:rPr>
      </w:pPr>
      <w:r w:rsidRPr="2A8989AD">
        <w:rPr>
          <w:rFonts w:eastAsia="Times New Roman"/>
          <w:szCs w:val="24"/>
        </w:rPr>
        <w:t>You are advised, therefore, to check with your research supervisor or head of the program prior to presentation of the final manuscript.</w:t>
      </w:r>
    </w:p>
    <w:p w14:paraId="66897BF9" w14:textId="69D372EA" w:rsidR="2A8989AD" w:rsidRDefault="2A8989AD"/>
    <w:p w14:paraId="16332E3C" w14:textId="77777777" w:rsidR="004E5E80" w:rsidRDefault="004E5E80" w:rsidP="004E5E80"/>
    <w:p w14:paraId="2823791A" w14:textId="77777777" w:rsidR="00004162" w:rsidRPr="00175CD6" w:rsidRDefault="00004162" w:rsidP="00175CD6">
      <w:pPr>
        <w:spacing w:line="360" w:lineRule="auto"/>
        <w:rPr>
          <w:rFonts w:asciiTheme="majorBidi" w:hAnsiTheme="majorBidi" w:cstheme="majorBidi"/>
          <w:color w:val="FF0000"/>
          <w:szCs w:val="24"/>
        </w:rPr>
      </w:pPr>
    </w:p>
    <w:p w14:paraId="73E9A1B3" w14:textId="77777777" w:rsidR="00004162" w:rsidRPr="00175CD6" w:rsidRDefault="00004162" w:rsidP="00175CD6">
      <w:pPr>
        <w:spacing w:line="360" w:lineRule="auto"/>
        <w:rPr>
          <w:rFonts w:asciiTheme="majorBidi" w:hAnsiTheme="majorBidi" w:cstheme="majorBidi"/>
          <w:color w:val="FF0000"/>
          <w:szCs w:val="24"/>
        </w:rPr>
      </w:pPr>
    </w:p>
    <w:p w14:paraId="64ED4643" w14:textId="77777777" w:rsidR="00004162" w:rsidRPr="00175CD6" w:rsidRDefault="00004162" w:rsidP="00175CD6">
      <w:pPr>
        <w:spacing w:line="360" w:lineRule="auto"/>
        <w:rPr>
          <w:rFonts w:asciiTheme="majorBidi" w:hAnsiTheme="majorBidi" w:cstheme="majorBidi"/>
          <w:color w:val="FF0000"/>
          <w:szCs w:val="24"/>
        </w:rPr>
      </w:pPr>
      <w:r w:rsidRPr="00175CD6">
        <w:rPr>
          <w:rFonts w:asciiTheme="majorBidi" w:hAnsiTheme="majorBidi" w:cstheme="majorBidi"/>
          <w:color w:val="FF0000"/>
          <w:szCs w:val="24"/>
        </w:rPr>
        <w:t> </w:t>
      </w:r>
    </w:p>
    <w:p w14:paraId="43716B0E" w14:textId="77777777" w:rsidR="00FB1C5D" w:rsidRPr="00175CD6" w:rsidRDefault="00FB1C5D" w:rsidP="00175CD6">
      <w:pPr>
        <w:spacing w:after="0" w:line="360" w:lineRule="auto"/>
        <w:rPr>
          <w:rFonts w:asciiTheme="majorBidi" w:hAnsiTheme="majorBidi" w:cstheme="majorBidi"/>
          <w:color w:val="FF0000"/>
          <w:szCs w:val="24"/>
        </w:rPr>
      </w:pPr>
      <w:r w:rsidRPr="00175CD6">
        <w:rPr>
          <w:rFonts w:asciiTheme="majorBidi" w:hAnsiTheme="majorBidi" w:cstheme="majorBidi"/>
          <w:color w:val="FF0000"/>
          <w:szCs w:val="24"/>
        </w:rPr>
        <w:br w:type="page"/>
      </w:r>
    </w:p>
    <w:p w14:paraId="7DAD6A74" w14:textId="0361366B" w:rsidR="00004162" w:rsidRPr="00175CD6" w:rsidRDefault="00004162" w:rsidP="00175CD6">
      <w:pPr>
        <w:spacing w:line="360" w:lineRule="auto"/>
        <w:jc w:val="center"/>
        <w:rPr>
          <w:rFonts w:asciiTheme="majorBidi" w:hAnsiTheme="majorBidi" w:cstheme="majorBidi"/>
          <w:b/>
          <w:bCs/>
          <w:szCs w:val="24"/>
        </w:rPr>
      </w:pPr>
      <w:r w:rsidRPr="00175CD6">
        <w:rPr>
          <w:rFonts w:asciiTheme="majorBidi" w:hAnsiTheme="majorBidi" w:cstheme="majorBidi"/>
          <w:b/>
          <w:bCs/>
          <w:szCs w:val="24"/>
        </w:rPr>
        <w:lastRenderedPageBreak/>
        <w:t>Appendices</w:t>
      </w:r>
    </w:p>
    <w:p w14:paraId="0FECCC85" w14:textId="00D9D67C" w:rsidR="00004162" w:rsidRPr="00175CD6" w:rsidRDefault="00004162" w:rsidP="00175CD6">
      <w:pPr>
        <w:spacing w:line="360" w:lineRule="auto"/>
        <w:jc w:val="center"/>
        <w:rPr>
          <w:rFonts w:asciiTheme="majorBidi" w:hAnsiTheme="majorBidi" w:cstheme="majorBidi"/>
          <w:szCs w:val="24"/>
        </w:rPr>
      </w:pPr>
      <w:r w:rsidRPr="0632070D">
        <w:rPr>
          <w:rFonts w:asciiTheme="majorBidi" w:hAnsiTheme="majorBidi" w:cstheme="majorBidi"/>
        </w:rPr>
        <w:t>(As mentioned in the table of Appendices)</w:t>
      </w:r>
    </w:p>
    <w:p w14:paraId="65FCB164" w14:textId="0A68CA4B" w:rsidR="0632070D" w:rsidRDefault="0632070D" w:rsidP="0632070D">
      <w:pPr>
        <w:spacing w:line="360" w:lineRule="auto"/>
        <w:jc w:val="center"/>
        <w:rPr>
          <w:rFonts w:asciiTheme="majorBidi" w:hAnsiTheme="majorBidi" w:cstheme="majorBidi"/>
        </w:rPr>
      </w:pPr>
    </w:p>
    <w:p w14:paraId="59F4181A" w14:textId="1B8ACCF1" w:rsidR="0632070D" w:rsidRPr="00BF6BEB" w:rsidRDefault="3DD56AFF" w:rsidP="5317A2FF">
      <w:pPr>
        <w:pStyle w:val="ListParagraph"/>
        <w:numPr>
          <w:ilvl w:val="0"/>
          <w:numId w:val="1"/>
        </w:numPr>
        <w:spacing w:line="360" w:lineRule="auto"/>
        <w:rPr>
          <w:rFonts w:asciiTheme="majorBidi" w:hAnsiTheme="majorBidi" w:cstheme="majorBidi"/>
          <w:color w:val="FF0000"/>
        </w:rPr>
      </w:pPr>
      <w:bookmarkStart w:id="7" w:name="_Int_7Xqc6bPx"/>
      <w:r w:rsidRPr="00BF6BEB">
        <w:rPr>
          <w:rFonts w:asciiTheme="majorBidi" w:hAnsiTheme="majorBidi" w:cstheme="majorBidi"/>
          <w:color w:val="FF0000"/>
        </w:rPr>
        <w:t>Ethics</w:t>
      </w:r>
      <w:bookmarkEnd w:id="7"/>
      <w:r w:rsidRPr="00BF6BEB">
        <w:rPr>
          <w:rFonts w:asciiTheme="majorBidi" w:hAnsiTheme="majorBidi" w:cstheme="majorBidi"/>
          <w:color w:val="FF0000"/>
        </w:rPr>
        <w:t xml:space="preserve"> approval and other consent forms are mandatory to be annexed in the appendix.</w:t>
      </w:r>
    </w:p>
    <w:p w14:paraId="7AD47489" w14:textId="724DB75C" w:rsidR="0632070D" w:rsidRDefault="0632070D" w:rsidP="0632070D">
      <w:pPr>
        <w:spacing w:line="360" w:lineRule="auto"/>
        <w:jc w:val="center"/>
        <w:rPr>
          <w:rFonts w:asciiTheme="majorBidi" w:hAnsiTheme="majorBidi" w:cstheme="majorBidi"/>
        </w:rPr>
      </w:pPr>
    </w:p>
    <w:p w14:paraId="6C3C572D" w14:textId="6A33DF56" w:rsidR="0632070D" w:rsidRDefault="0632070D" w:rsidP="0632070D">
      <w:pPr>
        <w:spacing w:line="360" w:lineRule="auto"/>
        <w:jc w:val="center"/>
        <w:rPr>
          <w:rFonts w:asciiTheme="majorBidi" w:hAnsiTheme="majorBidi" w:cstheme="majorBidi"/>
        </w:rPr>
      </w:pPr>
    </w:p>
    <w:p w14:paraId="0F68BCC3" w14:textId="4674E41F" w:rsidR="0632070D" w:rsidRDefault="0632070D" w:rsidP="0632070D">
      <w:pPr>
        <w:spacing w:line="360" w:lineRule="auto"/>
        <w:jc w:val="center"/>
        <w:rPr>
          <w:rFonts w:asciiTheme="majorBidi" w:hAnsiTheme="majorBidi" w:cstheme="majorBidi"/>
        </w:rPr>
      </w:pPr>
    </w:p>
    <w:p w14:paraId="44A169E2" w14:textId="74D6F8C6" w:rsidR="0632070D" w:rsidRDefault="0632070D" w:rsidP="0632070D">
      <w:pPr>
        <w:spacing w:line="360" w:lineRule="auto"/>
        <w:jc w:val="center"/>
        <w:rPr>
          <w:rFonts w:asciiTheme="majorBidi" w:hAnsiTheme="majorBidi" w:cstheme="majorBidi"/>
        </w:rPr>
      </w:pPr>
    </w:p>
    <w:p w14:paraId="796BD961" w14:textId="0EF728F3" w:rsidR="0632070D" w:rsidRDefault="0632070D" w:rsidP="0632070D">
      <w:pPr>
        <w:spacing w:line="360" w:lineRule="auto"/>
        <w:jc w:val="center"/>
        <w:rPr>
          <w:rFonts w:asciiTheme="majorBidi" w:hAnsiTheme="majorBidi" w:cstheme="majorBidi"/>
        </w:rPr>
      </w:pPr>
    </w:p>
    <w:p w14:paraId="661D27CD" w14:textId="662912CC" w:rsidR="0632070D" w:rsidRDefault="0632070D" w:rsidP="0632070D">
      <w:pPr>
        <w:spacing w:line="360" w:lineRule="auto"/>
        <w:jc w:val="center"/>
        <w:rPr>
          <w:rFonts w:asciiTheme="majorBidi" w:hAnsiTheme="majorBidi" w:cstheme="majorBidi"/>
        </w:rPr>
      </w:pPr>
    </w:p>
    <w:p w14:paraId="6C0C3A47" w14:textId="06A779D8" w:rsidR="0632070D" w:rsidRDefault="0632070D" w:rsidP="5317A2FF">
      <w:pPr>
        <w:spacing w:line="360" w:lineRule="auto"/>
        <w:jc w:val="center"/>
        <w:rPr>
          <w:rFonts w:asciiTheme="majorBidi" w:hAnsiTheme="majorBidi" w:cstheme="majorBidi"/>
        </w:rPr>
      </w:pPr>
    </w:p>
    <w:p w14:paraId="3E3DAEC2" w14:textId="24BEB0D3" w:rsidR="7115A322" w:rsidRDefault="7115A322" w:rsidP="0632070D">
      <w:pPr>
        <w:spacing w:line="360" w:lineRule="auto"/>
        <w:rPr>
          <w:rFonts w:asciiTheme="majorBidi" w:hAnsiTheme="majorBidi" w:cstheme="majorBidi"/>
          <w:color w:val="FF0000"/>
        </w:rPr>
      </w:pPr>
      <w:r w:rsidRPr="0632070D">
        <w:rPr>
          <w:rFonts w:asciiTheme="majorBidi" w:hAnsiTheme="majorBidi" w:cstheme="majorBidi"/>
          <w:color w:val="FF0000"/>
        </w:rPr>
        <w:t>The information below is not part of the thesis template and should not be included as part of thesis.</w:t>
      </w:r>
    </w:p>
    <w:p w14:paraId="0C1C5C8B" w14:textId="1A7833F7" w:rsidR="4F37F6A8" w:rsidRDefault="4F37F6A8" w:rsidP="0632070D">
      <w:pPr>
        <w:spacing w:line="360" w:lineRule="auto"/>
        <w:rPr>
          <w:rFonts w:asciiTheme="majorBidi" w:hAnsiTheme="majorBidi" w:cstheme="majorBidi"/>
          <w:b/>
          <w:bCs/>
        </w:rPr>
      </w:pPr>
      <w:r w:rsidRPr="0632070D">
        <w:rPr>
          <w:rFonts w:asciiTheme="majorBidi" w:hAnsiTheme="majorBidi" w:cstheme="majorBidi"/>
          <w:b/>
          <w:bCs/>
        </w:rPr>
        <w:t>Disclaimer</w:t>
      </w:r>
    </w:p>
    <w:p w14:paraId="6E9BC7F7" w14:textId="06825C47" w:rsidR="4F37F6A8" w:rsidRDefault="4F37F6A8" w:rsidP="0C26672D">
      <w:pPr>
        <w:spacing w:line="360" w:lineRule="auto"/>
        <w:jc w:val="both"/>
        <w:rPr>
          <w:rFonts w:asciiTheme="majorBidi" w:hAnsiTheme="majorBidi" w:cstheme="majorBidi"/>
          <w:b/>
          <w:bCs/>
        </w:rPr>
      </w:pPr>
      <w:r w:rsidRPr="0C26672D">
        <w:rPr>
          <w:rFonts w:asciiTheme="majorBidi" w:hAnsiTheme="majorBidi" w:cstheme="majorBidi"/>
          <w:b/>
          <w:bCs/>
        </w:rPr>
        <w:t>This thesis template is informed by best practices adopted at leading institutions, including Qatar University, Hamad Bin Khalif University (HBKU) in Qatar, the University of Guelph, Texas</w:t>
      </w:r>
      <w:r w:rsidR="64F37F4A" w:rsidRPr="0C26672D">
        <w:rPr>
          <w:rFonts w:asciiTheme="majorBidi" w:hAnsiTheme="majorBidi" w:cstheme="majorBidi"/>
          <w:b/>
          <w:bCs/>
        </w:rPr>
        <w:t xml:space="preserve"> A&amp;M University, the University of California, San Diago, and the University of Utah. It is intended solely as a </w:t>
      </w:r>
      <w:r w:rsidR="40A5CBC1" w:rsidRPr="0C26672D">
        <w:rPr>
          <w:rFonts w:asciiTheme="majorBidi" w:hAnsiTheme="majorBidi" w:cstheme="majorBidi"/>
          <w:b/>
          <w:bCs/>
        </w:rPr>
        <w:t>guiding</w:t>
      </w:r>
      <w:r w:rsidR="64F37F4A" w:rsidRPr="0C26672D">
        <w:rPr>
          <w:rFonts w:asciiTheme="majorBidi" w:hAnsiTheme="majorBidi" w:cstheme="majorBidi"/>
          <w:b/>
          <w:bCs/>
        </w:rPr>
        <w:t xml:space="preserve"> resource to support the preparat</w:t>
      </w:r>
      <w:r w:rsidR="1504A56B" w:rsidRPr="0C26672D">
        <w:rPr>
          <w:rFonts w:asciiTheme="majorBidi" w:hAnsiTheme="majorBidi" w:cstheme="majorBidi"/>
          <w:b/>
          <w:bCs/>
        </w:rPr>
        <w:t>ion of academic work.</w:t>
      </w:r>
    </w:p>
    <w:p w14:paraId="62AFE8C1" w14:textId="25446A50" w:rsidR="3ADDD58F" w:rsidRDefault="3ADDD58F" w:rsidP="0C26672D">
      <w:pPr>
        <w:spacing w:line="360" w:lineRule="auto"/>
        <w:jc w:val="both"/>
        <w:rPr>
          <w:rFonts w:asciiTheme="majorBidi" w:hAnsiTheme="majorBidi" w:cstheme="majorBidi"/>
          <w:b/>
          <w:bCs/>
        </w:rPr>
      </w:pPr>
      <w:r w:rsidRPr="0C26672D">
        <w:rPr>
          <w:rFonts w:asciiTheme="majorBidi" w:hAnsiTheme="majorBidi" w:cstheme="majorBidi"/>
          <w:b/>
          <w:bCs/>
        </w:rPr>
        <w:t xml:space="preserve">For accurate and authoritative requirements, students must consult their research supervisor and adhere to </w:t>
      </w:r>
      <w:r w:rsidRPr="0C26672D">
        <w:rPr>
          <w:rFonts w:asciiTheme="majorBidi" w:hAnsiTheme="majorBidi" w:cstheme="majorBidi"/>
          <w:b/>
          <w:bCs/>
          <w:i/>
          <w:iCs/>
        </w:rPr>
        <w:t xml:space="preserve">Thesis Preparation, Submission, and Assessment </w:t>
      </w:r>
      <w:r w:rsidR="348F9892" w:rsidRPr="0C26672D">
        <w:rPr>
          <w:rFonts w:asciiTheme="majorBidi" w:hAnsiTheme="majorBidi" w:cstheme="majorBidi"/>
          <w:b/>
          <w:bCs/>
          <w:i/>
          <w:iCs/>
        </w:rPr>
        <w:t>Guidelines</w:t>
      </w:r>
      <w:r w:rsidRPr="0C26672D">
        <w:rPr>
          <w:rFonts w:asciiTheme="majorBidi" w:hAnsiTheme="majorBidi" w:cstheme="majorBidi"/>
          <w:b/>
          <w:bCs/>
        </w:rPr>
        <w:t xml:space="preserve"> issued by the Office </w:t>
      </w:r>
      <w:r w:rsidR="4AA77CD4" w:rsidRPr="0C26672D">
        <w:rPr>
          <w:rFonts w:asciiTheme="majorBidi" w:hAnsiTheme="majorBidi" w:cstheme="majorBidi"/>
          <w:b/>
          <w:bCs/>
        </w:rPr>
        <w:t>of Graduate Studies.</w:t>
      </w:r>
    </w:p>
    <w:sectPr w:rsidR="3ADDD58F" w:rsidSect="00175CD6">
      <w:footerReference w:type="default" r:id="rId15"/>
      <w:type w:val="continuous"/>
      <w:pgSz w:w="12240" w:h="15840" w:code="1"/>
      <w:pgMar w:top="1440" w:right="1418" w:bottom="1440" w:left="2268"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DBED" w14:textId="77777777" w:rsidR="008229EE" w:rsidRDefault="008229EE" w:rsidP="00087DAE">
      <w:pPr>
        <w:spacing w:after="0" w:line="240" w:lineRule="auto"/>
      </w:pPr>
      <w:r>
        <w:separator/>
      </w:r>
    </w:p>
  </w:endnote>
  <w:endnote w:type="continuationSeparator" w:id="0">
    <w:p w14:paraId="2FE945A3" w14:textId="77777777" w:rsidR="008229EE" w:rsidRDefault="008229EE" w:rsidP="000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3B7F" w14:textId="77777777" w:rsidR="00B75204" w:rsidRDefault="00B75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43356"/>
      <w:docPartObj>
        <w:docPartGallery w:val="Page Numbers (Bottom of Page)"/>
        <w:docPartUnique/>
      </w:docPartObj>
    </w:sdtPr>
    <w:sdtEndPr>
      <w:rPr>
        <w:noProof/>
      </w:rPr>
    </w:sdtEndPr>
    <w:sdtContent>
      <w:p w14:paraId="0157F42F" w14:textId="77777777" w:rsidR="00D01DD0" w:rsidRDefault="00D01DD0">
        <w:pPr>
          <w:pStyle w:val="Footer"/>
          <w:jc w:val="center"/>
        </w:pPr>
        <w:r>
          <w:fldChar w:fldCharType="begin"/>
        </w:r>
        <w:r>
          <w:instrText xml:space="preserve"> PAGE   \* MERGEFORMAT </w:instrText>
        </w:r>
        <w:r>
          <w:fldChar w:fldCharType="separate"/>
        </w:r>
        <w:r w:rsidR="00C66000">
          <w:rPr>
            <w:noProof/>
          </w:rPr>
          <w:t>vii</w:t>
        </w:r>
        <w:r>
          <w:rPr>
            <w:noProof/>
          </w:rPr>
          <w:fldChar w:fldCharType="end"/>
        </w:r>
      </w:p>
    </w:sdtContent>
  </w:sdt>
  <w:p w14:paraId="263F524B" w14:textId="77777777" w:rsidR="00D01DD0" w:rsidRDefault="00D01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19717"/>
      <w:docPartObj>
        <w:docPartGallery w:val="Page Numbers (Bottom of Page)"/>
        <w:docPartUnique/>
      </w:docPartObj>
    </w:sdtPr>
    <w:sdtEndPr>
      <w:rPr>
        <w:noProof/>
      </w:rPr>
    </w:sdtEndPr>
    <w:sdtContent>
      <w:p w14:paraId="2E9AE9B5" w14:textId="625BC8BB" w:rsidR="00175CD6" w:rsidRDefault="00175CD6">
        <w:pPr>
          <w:pStyle w:val="Footer"/>
          <w:jc w:val="center"/>
        </w:pPr>
        <w:r>
          <w:fldChar w:fldCharType="begin"/>
        </w:r>
        <w:r>
          <w:instrText xml:space="preserve"> PAGE   \* MERGEFORMAT </w:instrText>
        </w:r>
        <w:r>
          <w:fldChar w:fldCharType="separate"/>
        </w:r>
        <w:r w:rsidR="00C66000">
          <w:rPr>
            <w:noProof/>
          </w:rPr>
          <w:t>3</w:t>
        </w:r>
        <w:r>
          <w:rPr>
            <w:noProof/>
          </w:rPr>
          <w:fldChar w:fldCharType="end"/>
        </w:r>
      </w:p>
    </w:sdtContent>
  </w:sdt>
  <w:p w14:paraId="64193521" w14:textId="77777777" w:rsidR="002B028E" w:rsidRDefault="002B0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79761"/>
      <w:docPartObj>
        <w:docPartGallery w:val="Page Numbers (Bottom of Page)"/>
        <w:docPartUnique/>
      </w:docPartObj>
    </w:sdtPr>
    <w:sdtEndPr>
      <w:rPr>
        <w:noProof/>
      </w:rPr>
    </w:sdtEndPr>
    <w:sdtContent>
      <w:p w14:paraId="248DE2DD" w14:textId="77777777" w:rsidR="00175CD6" w:rsidRDefault="00175CD6">
        <w:pPr>
          <w:pStyle w:val="Footer"/>
          <w:jc w:val="center"/>
        </w:pPr>
        <w:r>
          <w:fldChar w:fldCharType="begin"/>
        </w:r>
        <w:r>
          <w:instrText xml:space="preserve"> PAGE   \* MERGEFORMAT </w:instrText>
        </w:r>
        <w:r>
          <w:fldChar w:fldCharType="separate"/>
        </w:r>
        <w:r w:rsidR="00C66000">
          <w:rPr>
            <w:noProof/>
          </w:rPr>
          <w:t>10</w:t>
        </w:r>
        <w:r>
          <w:rPr>
            <w:noProof/>
          </w:rPr>
          <w:fldChar w:fldCharType="end"/>
        </w:r>
      </w:p>
    </w:sdtContent>
  </w:sdt>
  <w:p w14:paraId="7244F25A" w14:textId="77777777" w:rsidR="00175CD6" w:rsidRDefault="0017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8954" w14:textId="77777777" w:rsidR="008229EE" w:rsidRDefault="008229EE" w:rsidP="00087DAE">
      <w:pPr>
        <w:spacing w:after="0" w:line="240" w:lineRule="auto"/>
      </w:pPr>
      <w:r>
        <w:separator/>
      </w:r>
    </w:p>
  </w:footnote>
  <w:footnote w:type="continuationSeparator" w:id="0">
    <w:p w14:paraId="14902181" w14:textId="77777777" w:rsidR="008229EE" w:rsidRDefault="008229EE" w:rsidP="0008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AD4C" w14:textId="581C25AC" w:rsidR="00175CD6" w:rsidRDefault="00175CD6" w:rsidP="00175CD6">
    <w:pPr>
      <w:pStyle w:val="Header"/>
      <w:jc w:val="center"/>
    </w:pPr>
  </w:p>
  <w:p w14:paraId="6BC82BAB" w14:textId="77777777" w:rsidR="00175CD6" w:rsidRDefault="0017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741E" w14:textId="77777777" w:rsidR="008B0847" w:rsidRDefault="008B0847" w:rsidP="00175CD6">
    <w:pPr>
      <w:pStyle w:val="Header"/>
      <w:jc w:val="center"/>
    </w:pPr>
  </w:p>
  <w:p w14:paraId="6B626150" w14:textId="77777777" w:rsidR="008B0847" w:rsidRDefault="008B084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Xqc6bPx" int2:invalidationBookmarkName="" int2:hashCode="DRqmBb2WPyn6d8" int2:id="yjFmqNp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9CD1"/>
    <w:multiLevelType w:val="hybridMultilevel"/>
    <w:tmpl w:val="ED403376"/>
    <w:lvl w:ilvl="0" w:tplc="C2667384">
      <w:start w:val="1"/>
      <w:numFmt w:val="decimal"/>
      <w:lvlText w:val="%1."/>
      <w:lvlJc w:val="left"/>
      <w:pPr>
        <w:ind w:left="360" w:hanging="360"/>
      </w:pPr>
    </w:lvl>
    <w:lvl w:ilvl="1" w:tplc="1F20785A">
      <w:start w:val="1"/>
      <w:numFmt w:val="lowerLetter"/>
      <w:lvlText w:val="%2."/>
      <w:lvlJc w:val="left"/>
      <w:pPr>
        <w:ind w:left="1080" w:hanging="360"/>
      </w:pPr>
    </w:lvl>
    <w:lvl w:ilvl="2" w:tplc="A6F6D76A">
      <w:start w:val="1"/>
      <w:numFmt w:val="lowerRoman"/>
      <w:lvlText w:val="%3."/>
      <w:lvlJc w:val="right"/>
      <w:pPr>
        <w:ind w:left="1800" w:hanging="180"/>
      </w:pPr>
    </w:lvl>
    <w:lvl w:ilvl="3" w:tplc="781AF46C">
      <w:start w:val="1"/>
      <w:numFmt w:val="decimal"/>
      <w:lvlText w:val="%4."/>
      <w:lvlJc w:val="left"/>
      <w:pPr>
        <w:ind w:left="2520" w:hanging="360"/>
      </w:pPr>
    </w:lvl>
    <w:lvl w:ilvl="4" w:tplc="844A8878">
      <w:start w:val="1"/>
      <w:numFmt w:val="lowerLetter"/>
      <w:lvlText w:val="%5."/>
      <w:lvlJc w:val="left"/>
      <w:pPr>
        <w:ind w:left="3240" w:hanging="360"/>
      </w:pPr>
    </w:lvl>
    <w:lvl w:ilvl="5" w:tplc="CCBE2014">
      <w:start w:val="1"/>
      <w:numFmt w:val="lowerRoman"/>
      <w:lvlText w:val="%6."/>
      <w:lvlJc w:val="right"/>
      <w:pPr>
        <w:ind w:left="3960" w:hanging="180"/>
      </w:pPr>
    </w:lvl>
    <w:lvl w:ilvl="6" w:tplc="E2AA1D86">
      <w:start w:val="1"/>
      <w:numFmt w:val="decimal"/>
      <w:lvlText w:val="%7."/>
      <w:lvlJc w:val="left"/>
      <w:pPr>
        <w:ind w:left="4680" w:hanging="360"/>
      </w:pPr>
    </w:lvl>
    <w:lvl w:ilvl="7" w:tplc="1D906816">
      <w:start w:val="1"/>
      <w:numFmt w:val="lowerLetter"/>
      <w:lvlText w:val="%8."/>
      <w:lvlJc w:val="left"/>
      <w:pPr>
        <w:ind w:left="5400" w:hanging="360"/>
      </w:pPr>
    </w:lvl>
    <w:lvl w:ilvl="8" w:tplc="B1801F28">
      <w:start w:val="1"/>
      <w:numFmt w:val="lowerRoman"/>
      <w:lvlText w:val="%9."/>
      <w:lvlJc w:val="right"/>
      <w:pPr>
        <w:ind w:left="6120" w:hanging="180"/>
      </w:pPr>
    </w:lvl>
  </w:abstractNum>
  <w:abstractNum w:abstractNumId="1" w15:restartNumberingAfterBreak="0">
    <w:nsid w:val="356FCD5F"/>
    <w:multiLevelType w:val="hybridMultilevel"/>
    <w:tmpl w:val="3A7052D2"/>
    <w:lvl w:ilvl="0" w:tplc="D3642290">
      <w:start w:val="1"/>
      <w:numFmt w:val="bullet"/>
      <w:lvlText w:val=""/>
      <w:lvlJc w:val="left"/>
      <w:pPr>
        <w:ind w:left="720" w:hanging="360"/>
      </w:pPr>
      <w:rPr>
        <w:rFonts w:ascii="Wingdings" w:hAnsi="Wingdings" w:hint="default"/>
      </w:rPr>
    </w:lvl>
    <w:lvl w:ilvl="1" w:tplc="5A0E304A">
      <w:start w:val="1"/>
      <w:numFmt w:val="bullet"/>
      <w:lvlText w:val=""/>
      <w:lvlJc w:val="left"/>
      <w:pPr>
        <w:ind w:left="1440" w:hanging="360"/>
      </w:pPr>
      <w:rPr>
        <w:rFonts w:ascii="Wingdings" w:hAnsi="Wingdings" w:hint="default"/>
      </w:rPr>
    </w:lvl>
    <w:lvl w:ilvl="2" w:tplc="F6164404">
      <w:start w:val="1"/>
      <w:numFmt w:val="bullet"/>
      <w:lvlText w:val=""/>
      <w:lvlJc w:val="left"/>
      <w:pPr>
        <w:ind w:left="2160" w:hanging="360"/>
      </w:pPr>
      <w:rPr>
        <w:rFonts w:ascii="Wingdings" w:hAnsi="Wingdings" w:hint="default"/>
      </w:rPr>
    </w:lvl>
    <w:lvl w:ilvl="3" w:tplc="B880BE66">
      <w:start w:val="1"/>
      <w:numFmt w:val="bullet"/>
      <w:lvlText w:val=""/>
      <w:lvlJc w:val="left"/>
      <w:pPr>
        <w:ind w:left="2880" w:hanging="360"/>
      </w:pPr>
      <w:rPr>
        <w:rFonts w:ascii="Wingdings" w:hAnsi="Wingdings" w:hint="default"/>
      </w:rPr>
    </w:lvl>
    <w:lvl w:ilvl="4" w:tplc="C81A26F2">
      <w:start w:val="1"/>
      <w:numFmt w:val="bullet"/>
      <w:lvlText w:val=""/>
      <w:lvlJc w:val="left"/>
      <w:pPr>
        <w:ind w:left="3600" w:hanging="360"/>
      </w:pPr>
      <w:rPr>
        <w:rFonts w:ascii="Wingdings" w:hAnsi="Wingdings" w:hint="default"/>
      </w:rPr>
    </w:lvl>
    <w:lvl w:ilvl="5" w:tplc="60CA9C16">
      <w:start w:val="1"/>
      <w:numFmt w:val="bullet"/>
      <w:lvlText w:val=""/>
      <w:lvlJc w:val="left"/>
      <w:pPr>
        <w:ind w:left="4320" w:hanging="360"/>
      </w:pPr>
      <w:rPr>
        <w:rFonts w:ascii="Wingdings" w:hAnsi="Wingdings" w:hint="default"/>
      </w:rPr>
    </w:lvl>
    <w:lvl w:ilvl="6" w:tplc="69CEA484">
      <w:start w:val="1"/>
      <w:numFmt w:val="bullet"/>
      <w:lvlText w:val=""/>
      <w:lvlJc w:val="left"/>
      <w:pPr>
        <w:ind w:left="5040" w:hanging="360"/>
      </w:pPr>
      <w:rPr>
        <w:rFonts w:ascii="Wingdings" w:hAnsi="Wingdings" w:hint="default"/>
      </w:rPr>
    </w:lvl>
    <w:lvl w:ilvl="7" w:tplc="D9A2A64C">
      <w:start w:val="1"/>
      <w:numFmt w:val="bullet"/>
      <w:lvlText w:val=""/>
      <w:lvlJc w:val="left"/>
      <w:pPr>
        <w:ind w:left="5760" w:hanging="360"/>
      </w:pPr>
      <w:rPr>
        <w:rFonts w:ascii="Wingdings" w:hAnsi="Wingdings" w:hint="default"/>
      </w:rPr>
    </w:lvl>
    <w:lvl w:ilvl="8" w:tplc="52D423B0">
      <w:start w:val="1"/>
      <w:numFmt w:val="bullet"/>
      <w:lvlText w:val=""/>
      <w:lvlJc w:val="left"/>
      <w:pPr>
        <w:ind w:left="6480" w:hanging="360"/>
      </w:pPr>
      <w:rPr>
        <w:rFonts w:ascii="Wingdings" w:hAnsi="Wingdings" w:hint="default"/>
      </w:rPr>
    </w:lvl>
  </w:abstractNum>
  <w:abstractNum w:abstractNumId="2" w15:restartNumberingAfterBreak="0">
    <w:nsid w:val="3CDB6015"/>
    <w:multiLevelType w:val="hybridMultilevel"/>
    <w:tmpl w:val="A78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D4E1E"/>
    <w:multiLevelType w:val="multilevel"/>
    <w:tmpl w:val="C874AED0"/>
    <w:lvl w:ilvl="0">
      <w:start w:val="1"/>
      <w:numFmt w:val="decimal"/>
      <w:lvlText w:val="%1"/>
      <w:lvlJc w:val="left"/>
      <w:pPr>
        <w:ind w:left="375" w:hanging="375"/>
      </w:pPr>
      <w:rPr>
        <w:rFonts w:hint="default"/>
        <w:color w:val="FFFFFF" w:themeColor="background1"/>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6254E"/>
    <w:multiLevelType w:val="hybridMultilevel"/>
    <w:tmpl w:val="0B2C0374"/>
    <w:lvl w:ilvl="0" w:tplc="EBEEA300">
      <w:start w:val="1"/>
      <w:numFmt w:val="decimal"/>
      <w:lvlText w:val="%1."/>
      <w:lvlJc w:val="left"/>
      <w:pPr>
        <w:ind w:left="720" w:hanging="360"/>
      </w:pPr>
    </w:lvl>
    <w:lvl w:ilvl="1" w:tplc="A448E06E">
      <w:start w:val="1"/>
      <w:numFmt w:val="lowerLetter"/>
      <w:lvlText w:val="%2."/>
      <w:lvlJc w:val="left"/>
      <w:pPr>
        <w:ind w:left="1440" w:hanging="360"/>
      </w:pPr>
    </w:lvl>
    <w:lvl w:ilvl="2" w:tplc="80DE243E">
      <w:start w:val="1"/>
      <w:numFmt w:val="lowerRoman"/>
      <w:lvlText w:val="%3."/>
      <w:lvlJc w:val="right"/>
      <w:pPr>
        <w:ind w:left="2160" w:hanging="180"/>
      </w:pPr>
    </w:lvl>
    <w:lvl w:ilvl="3" w:tplc="D8C0FF66">
      <w:start w:val="1"/>
      <w:numFmt w:val="decimal"/>
      <w:lvlText w:val="%4."/>
      <w:lvlJc w:val="left"/>
      <w:pPr>
        <w:ind w:left="2880" w:hanging="360"/>
      </w:pPr>
    </w:lvl>
    <w:lvl w:ilvl="4" w:tplc="B568CBF6">
      <w:start w:val="1"/>
      <w:numFmt w:val="lowerLetter"/>
      <w:lvlText w:val="%5."/>
      <w:lvlJc w:val="left"/>
      <w:pPr>
        <w:ind w:left="3600" w:hanging="360"/>
      </w:pPr>
    </w:lvl>
    <w:lvl w:ilvl="5" w:tplc="3CAC0500">
      <w:start w:val="1"/>
      <w:numFmt w:val="lowerRoman"/>
      <w:lvlText w:val="%6."/>
      <w:lvlJc w:val="right"/>
      <w:pPr>
        <w:ind w:left="4320" w:hanging="180"/>
      </w:pPr>
    </w:lvl>
    <w:lvl w:ilvl="6" w:tplc="4FDC2290">
      <w:start w:val="1"/>
      <w:numFmt w:val="decimal"/>
      <w:lvlText w:val="%7."/>
      <w:lvlJc w:val="left"/>
      <w:pPr>
        <w:ind w:left="5040" w:hanging="360"/>
      </w:pPr>
    </w:lvl>
    <w:lvl w:ilvl="7" w:tplc="50124CB6">
      <w:start w:val="1"/>
      <w:numFmt w:val="lowerLetter"/>
      <w:lvlText w:val="%8."/>
      <w:lvlJc w:val="left"/>
      <w:pPr>
        <w:ind w:left="5760" w:hanging="360"/>
      </w:pPr>
    </w:lvl>
    <w:lvl w:ilvl="8" w:tplc="5A2CE53C">
      <w:start w:val="1"/>
      <w:numFmt w:val="lowerRoman"/>
      <w:lvlText w:val="%9."/>
      <w:lvlJc w:val="right"/>
      <w:pPr>
        <w:ind w:left="6480" w:hanging="180"/>
      </w:pPr>
    </w:lvl>
  </w:abstractNum>
  <w:abstractNum w:abstractNumId="6" w15:restartNumberingAfterBreak="0">
    <w:nsid w:val="55A1BDF5"/>
    <w:multiLevelType w:val="hybridMultilevel"/>
    <w:tmpl w:val="AF0624CC"/>
    <w:lvl w:ilvl="0" w:tplc="FED6E702">
      <w:start w:val="1"/>
      <w:numFmt w:val="bullet"/>
      <w:lvlText w:val=""/>
      <w:lvlJc w:val="left"/>
      <w:pPr>
        <w:ind w:left="720" w:hanging="360"/>
      </w:pPr>
      <w:rPr>
        <w:rFonts w:ascii="Wingdings" w:hAnsi="Wingdings" w:hint="default"/>
      </w:rPr>
    </w:lvl>
    <w:lvl w:ilvl="1" w:tplc="D6FC0188">
      <w:start w:val="1"/>
      <w:numFmt w:val="bullet"/>
      <w:lvlText w:val=""/>
      <w:lvlJc w:val="left"/>
      <w:pPr>
        <w:ind w:left="1440" w:hanging="360"/>
      </w:pPr>
      <w:rPr>
        <w:rFonts w:ascii="Wingdings" w:hAnsi="Wingdings" w:hint="default"/>
      </w:rPr>
    </w:lvl>
    <w:lvl w:ilvl="2" w:tplc="F8A8DD7C">
      <w:start w:val="1"/>
      <w:numFmt w:val="bullet"/>
      <w:lvlText w:val=""/>
      <w:lvlJc w:val="left"/>
      <w:pPr>
        <w:ind w:left="2160" w:hanging="360"/>
      </w:pPr>
      <w:rPr>
        <w:rFonts w:ascii="Wingdings" w:hAnsi="Wingdings" w:hint="default"/>
      </w:rPr>
    </w:lvl>
    <w:lvl w:ilvl="3" w:tplc="58F2CC8E">
      <w:start w:val="1"/>
      <w:numFmt w:val="bullet"/>
      <w:lvlText w:val=""/>
      <w:lvlJc w:val="left"/>
      <w:pPr>
        <w:ind w:left="2880" w:hanging="360"/>
      </w:pPr>
      <w:rPr>
        <w:rFonts w:ascii="Wingdings" w:hAnsi="Wingdings" w:hint="default"/>
      </w:rPr>
    </w:lvl>
    <w:lvl w:ilvl="4" w:tplc="E3747A28">
      <w:start w:val="1"/>
      <w:numFmt w:val="bullet"/>
      <w:lvlText w:val=""/>
      <w:lvlJc w:val="left"/>
      <w:pPr>
        <w:ind w:left="3600" w:hanging="360"/>
      </w:pPr>
      <w:rPr>
        <w:rFonts w:ascii="Wingdings" w:hAnsi="Wingdings" w:hint="default"/>
      </w:rPr>
    </w:lvl>
    <w:lvl w:ilvl="5" w:tplc="D2301E4A">
      <w:start w:val="1"/>
      <w:numFmt w:val="bullet"/>
      <w:lvlText w:val=""/>
      <w:lvlJc w:val="left"/>
      <w:pPr>
        <w:ind w:left="4320" w:hanging="360"/>
      </w:pPr>
      <w:rPr>
        <w:rFonts w:ascii="Wingdings" w:hAnsi="Wingdings" w:hint="default"/>
      </w:rPr>
    </w:lvl>
    <w:lvl w:ilvl="6" w:tplc="4B349378">
      <w:start w:val="1"/>
      <w:numFmt w:val="bullet"/>
      <w:lvlText w:val=""/>
      <w:lvlJc w:val="left"/>
      <w:pPr>
        <w:ind w:left="5040" w:hanging="360"/>
      </w:pPr>
      <w:rPr>
        <w:rFonts w:ascii="Wingdings" w:hAnsi="Wingdings" w:hint="default"/>
      </w:rPr>
    </w:lvl>
    <w:lvl w:ilvl="7" w:tplc="F0E043C0">
      <w:start w:val="1"/>
      <w:numFmt w:val="bullet"/>
      <w:lvlText w:val=""/>
      <w:lvlJc w:val="left"/>
      <w:pPr>
        <w:ind w:left="5760" w:hanging="360"/>
      </w:pPr>
      <w:rPr>
        <w:rFonts w:ascii="Wingdings" w:hAnsi="Wingdings" w:hint="default"/>
      </w:rPr>
    </w:lvl>
    <w:lvl w:ilvl="8" w:tplc="6CC64558">
      <w:start w:val="1"/>
      <w:numFmt w:val="bullet"/>
      <w:lvlText w:val=""/>
      <w:lvlJc w:val="left"/>
      <w:pPr>
        <w:ind w:left="6480" w:hanging="360"/>
      </w:pPr>
      <w:rPr>
        <w:rFonts w:ascii="Wingdings" w:hAnsi="Wingdings" w:hint="default"/>
      </w:rPr>
    </w:lvl>
  </w:abstractNum>
  <w:abstractNum w:abstractNumId="7" w15:restartNumberingAfterBreak="0">
    <w:nsid w:val="57483A26"/>
    <w:multiLevelType w:val="multilevel"/>
    <w:tmpl w:val="2CD0B7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583047"/>
    <w:multiLevelType w:val="hybridMultilevel"/>
    <w:tmpl w:val="DD12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336580">
    <w:abstractNumId w:val="0"/>
  </w:num>
  <w:num w:numId="2" w16cid:durableId="452865265">
    <w:abstractNumId w:val="5"/>
  </w:num>
  <w:num w:numId="3" w16cid:durableId="861747491">
    <w:abstractNumId w:val="6"/>
  </w:num>
  <w:num w:numId="4" w16cid:durableId="1320159657">
    <w:abstractNumId w:val="1"/>
  </w:num>
  <w:num w:numId="5" w16cid:durableId="254293130">
    <w:abstractNumId w:val="4"/>
  </w:num>
  <w:num w:numId="6" w16cid:durableId="953093812">
    <w:abstractNumId w:val="3"/>
  </w:num>
  <w:num w:numId="7" w16cid:durableId="1149859186">
    <w:abstractNumId w:val="2"/>
  </w:num>
  <w:num w:numId="8" w16cid:durableId="705448950">
    <w:abstractNumId w:val="8"/>
  </w:num>
  <w:num w:numId="9" w16cid:durableId="142757938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B1"/>
    <w:rsid w:val="00000295"/>
    <w:rsid w:val="000006CC"/>
    <w:rsid w:val="00001CF3"/>
    <w:rsid w:val="00001ED3"/>
    <w:rsid w:val="00003E4A"/>
    <w:rsid w:val="00004162"/>
    <w:rsid w:val="00004DB9"/>
    <w:rsid w:val="0000574F"/>
    <w:rsid w:val="0001066E"/>
    <w:rsid w:val="00011859"/>
    <w:rsid w:val="0001320D"/>
    <w:rsid w:val="00014746"/>
    <w:rsid w:val="000157CD"/>
    <w:rsid w:val="00015E55"/>
    <w:rsid w:val="00020ACD"/>
    <w:rsid w:val="00021357"/>
    <w:rsid w:val="000227D2"/>
    <w:rsid w:val="00023D0A"/>
    <w:rsid w:val="00027841"/>
    <w:rsid w:val="00033C4E"/>
    <w:rsid w:val="0003422A"/>
    <w:rsid w:val="00034997"/>
    <w:rsid w:val="0003511E"/>
    <w:rsid w:val="00035836"/>
    <w:rsid w:val="00035A14"/>
    <w:rsid w:val="00037F77"/>
    <w:rsid w:val="0004092B"/>
    <w:rsid w:val="00041D3C"/>
    <w:rsid w:val="000441E3"/>
    <w:rsid w:val="000471CD"/>
    <w:rsid w:val="0005165C"/>
    <w:rsid w:val="0005316B"/>
    <w:rsid w:val="00053AA2"/>
    <w:rsid w:val="00054857"/>
    <w:rsid w:val="00055856"/>
    <w:rsid w:val="000573F8"/>
    <w:rsid w:val="00060F9B"/>
    <w:rsid w:val="0006125F"/>
    <w:rsid w:val="00063D4C"/>
    <w:rsid w:val="000646D3"/>
    <w:rsid w:val="00066AC2"/>
    <w:rsid w:val="000673B7"/>
    <w:rsid w:val="00067BB2"/>
    <w:rsid w:val="00072744"/>
    <w:rsid w:val="00080145"/>
    <w:rsid w:val="00080AFE"/>
    <w:rsid w:val="00081C52"/>
    <w:rsid w:val="00082FD7"/>
    <w:rsid w:val="00083446"/>
    <w:rsid w:val="00083576"/>
    <w:rsid w:val="000855CA"/>
    <w:rsid w:val="00085788"/>
    <w:rsid w:val="00087DAE"/>
    <w:rsid w:val="000932E5"/>
    <w:rsid w:val="0009740C"/>
    <w:rsid w:val="000A0066"/>
    <w:rsid w:val="000A158B"/>
    <w:rsid w:val="000A3499"/>
    <w:rsid w:val="000A5613"/>
    <w:rsid w:val="000A600C"/>
    <w:rsid w:val="000B02C8"/>
    <w:rsid w:val="000B2EF2"/>
    <w:rsid w:val="000B7284"/>
    <w:rsid w:val="000C0C7C"/>
    <w:rsid w:val="000C19C5"/>
    <w:rsid w:val="000C1A22"/>
    <w:rsid w:val="000C37BB"/>
    <w:rsid w:val="000C4279"/>
    <w:rsid w:val="000C5A20"/>
    <w:rsid w:val="000C6550"/>
    <w:rsid w:val="000C6A02"/>
    <w:rsid w:val="000C6E8A"/>
    <w:rsid w:val="000D12E0"/>
    <w:rsid w:val="000D26AD"/>
    <w:rsid w:val="000D2FE9"/>
    <w:rsid w:val="000D42BE"/>
    <w:rsid w:val="000D574A"/>
    <w:rsid w:val="000D7F4D"/>
    <w:rsid w:val="000E1E94"/>
    <w:rsid w:val="000E214B"/>
    <w:rsid w:val="000E6F9F"/>
    <w:rsid w:val="000E7CC2"/>
    <w:rsid w:val="000E7FB0"/>
    <w:rsid w:val="000F0B40"/>
    <w:rsid w:val="000F192D"/>
    <w:rsid w:val="000F3B9A"/>
    <w:rsid w:val="000F7C31"/>
    <w:rsid w:val="001002AD"/>
    <w:rsid w:val="00102A13"/>
    <w:rsid w:val="00104817"/>
    <w:rsid w:val="00104EFF"/>
    <w:rsid w:val="001057B2"/>
    <w:rsid w:val="00106AB8"/>
    <w:rsid w:val="00107397"/>
    <w:rsid w:val="0011161C"/>
    <w:rsid w:val="00111AB4"/>
    <w:rsid w:val="00112846"/>
    <w:rsid w:val="00112E0D"/>
    <w:rsid w:val="00112F69"/>
    <w:rsid w:val="00113755"/>
    <w:rsid w:val="00115000"/>
    <w:rsid w:val="00115B96"/>
    <w:rsid w:val="0011665E"/>
    <w:rsid w:val="001200F3"/>
    <w:rsid w:val="00120C78"/>
    <w:rsid w:val="001252A6"/>
    <w:rsid w:val="00127250"/>
    <w:rsid w:val="001273C4"/>
    <w:rsid w:val="001323F7"/>
    <w:rsid w:val="00133008"/>
    <w:rsid w:val="0013349B"/>
    <w:rsid w:val="00134E45"/>
    <w:rsid w:val="00134E83"/>
    <w:rsid w:val="00134EA1"/>
    <w:rsid w:val="001365E3"/>
    <w:rsid w:val="0013740E"/>
    <w:rsid w:val="001408CA"/>
    <w:rsid w:val="00141AF5"/>
    <w:rsid w:val="00141E8E"/>
    <w:rsid w:val="00142A62"/>
    <w:rsid w:val="00145A3C"/>
    <w:rsid w:val="00150B96"/>
    <w:rsid w:val="00152515"/>
    <w:rsid w:val="00154480"/>
    <w:rsid w:val="0015491B"/>
    <w:rsid w:val="00155402"/>
    <w:rsid w:val="00156D37"/>
    <w:rsid w:val="00157D6D"/>
    <w:rsid w:val="001604AA"/>
    <w:rsid w:val="001629E1"/>
    <w:rsid w:val="00162EBD"/>
    <w:rsid w:val="00163541"/>
    <w:rsid w:val="00163CF8"/>
    <w:rsid w:val="001651AD"/>
    <w:rsid w:val="00165898"/>
    <w:rsid w:val="0016761E"/>
    <w:rsid w:val="00170349"/>
    <w:rsid w:val="00175CD6"/>
    <w:rsid w:val="0017676D"/>
    <w:rsid w:val="00176948"/>
    <w:rsid w:val="001769C3"/>
    <w:rsid w:val="001806AA"/>
    <w:rsid w:val="00180C77"/>
    <w:rsid w:val="001811FE"/>
    <w:rsid w:val="00181364"/>
    <w:rsid w:val="00183025"/>
    <w:rsid w:val="0018315E"/>
    <w:rsid w:val="00184A07"/>
    <w:rsid w:val="0018509B"/>
    <w:rsid w:val="00185D34"/>
    <w:rsid w:val="00187870"/>
    <w:rsid w:val="00192FEF"/>
    <w:rsid w:val="00194947"/>
    <w:rsid w:val="00195447"/>
    <w:rsid w:val="00195468"/>
    <w:rsid w:val="001958FC"/>
    <w:rsid w:val="00195D5C"/>
    <w:rsid w:val="00196EB6"/>
    <w:rsid w:val="00196EDB"/>
    <w:rsid w:val="0019748D"/>
    <w:rsid w:val="0019748E"/>
    <w:rsid w:val="00197E6B"/>
    <w:rsid w:val="001A0087"/>
    <w:rsid w:val="001A01A5"/>
    <w:rsid w:val="001A0B5E"/>
    <w:rsid w:val="001A1660"/>
    <w:rsid w:val="001A3AD5"/>
    <w:rsid w:val="001A42ED"/>
    <w:rsid w:val="001A5A06"/>
    <w:rsid w:val="001A5D9B"/>
    <w:rsid w:val="001A7D75"/>
    <w:rsid w:val="001B1155"/>
    <w:rsid w:val="001B20BA"/>
    <w:rsid w:val="001B4015"/>
    <w:rsid w:val="001B548F"/>
    <w:rsid w:val="001B674D"/>
    <w:rsid w:val="001B67A2"/>
    <w:rsid w:val="001B6D17"/>
    <w:rsid w:val="001B7757"/>
    <w:rsid w:val="001C6D26"/>
    <w:rsid w:val="001C7451"/>
    <w:rsid w:val="001D0BBC"/>
    <w:rsid w:val="001D1A72"/>
    <w:rsid w:val="001D36AF"/>
    <w:rsid w:val="001D453D"/>
    <w:rsid w:val="001D5D9C"/>
    <w:rsid w:val="001D6D03"/>
    <w:rsid w:val="001D6E4E"/>
    <w:rsid w:val="001E0185"/>
    <w:rsid w:val="001E0232"/>
    <w:rsid w:val="001E2A20"/>
    <w:rsid w:val="001E64A2"/>
    <w:rsid w:val="001F077C"/>
    <w:rsid w:val="001F1BD9"/>
    <w:rsid w:val="001F3B8A"/>
    <w:rsid w:val="001F48EA"/>
    <w:rsid w:val="001F54BC"/>
    <w:rsid w:val="002005D7"/>
    <w:rsid w:val="00201DB7"/>
    <w:rsid w:val="00202D73"/>
    <w:rsid w:val="00203654"/>
    <w:rsid w:val="00206404"/>
    <w:rsid w:val="0020642A"/>
    <w:rsid w:val="00207380"/>
    <w:rsid w:val="002079DE"/>
    <w:rsid w:val="00207C80"/>
    <w:rsid w:val="00211FAF"/>
    <w:rsid w:val="0021652B"/>
    <w:rsid w:val="0021685C"/>
    <w:rsid w:val="00217003"/>
    <w:rsid w:val="00217B31"/>
    <w:rsid w:val="00220734"/>
    <w:rsid w:val="002216B4"/>
    <w:rsid w:val="0022251C"/>
    <w:rsid w:val="00222692"/>
    <w:rsid w:val="00222F66"/>
    <w:rsid w:val="0022394E"/>
    <w:rsid w:val="002261BF"/>
    <w:rsid w:val="00227793"/>
    <w:rsid w:val="002319E4"/>
    <w:rsid w:val="002324BC"/>
    <w:rsid w:val="00233D08"/>
    <w:rsid w:val="00236F2D"/>
    <w:rsid w:val="002400FF"/>
    <w:rsid w:val="002402BD"/>
    <w:rsid w:val="002423B6"/>
    <w:rsid w:val="00243514"/>
    <w:rsid w:val="00244337"/>
    <w:rsid w:val="0024717F"/>
    <w:rsid w:val="0024745E"/>
    <w:rsid w:val="00247489"/>
    <w:rsid w:val="00247D61"/>
    <w:rsid w:val="00252018"/>
    <w:rsid w:val="0025370D"/>
    <w:rsid w:val="002537E7"/>
    <w:rsid w:val="002539C4"/>
    <w:rsid w:val="0025523A"/>
    <w:rsid w:val="0025533D"/>
    <w:rsid w:val="00256AFF"/>
    <w:rsid w:val="00257840"/>
    <w:rsid w:val="0026172F"/>
    <w:rsid w:val="00261A8B"/>
    <w:rsid w:val="00265359"/>
    <w:rsid w:val="00265F68"/>
    <w:rsid w:val="002669DB"/>
    <w:rsid w:val="002670F0"/>
    <w:rsid w:val="00271CC7"/>
    <w:rsid w:val="00271E44"/>
    <w:rsid w:val="002728D3"/>
    <w:rsid w:val="002733CB"/>
    <w:rsid w:val="0027697C"/>
    <w:rsid w:val="00276E06"/>
    <w:rsid w:val="0028024E"/>
    <w:rsid w:val="00280C86"/>
    <w:rsid w:val="00281866"/>
    <w:rsid w:val="00282CAE"/>
    <w:rsid w:val="00284FB4"/>
    <w:rsid w:val="002878F9"/>
    <w:rsid w:val="00287B50"/>
    <w:rsid w:val="00290756"/>
    <w:rsid w:val="00291261"/>
    <w:rsid w:val="002916F2"/>
    <w:rsid w:val="002927CF"/>
    <w:rsid w:val="00292E97"/>
    <w:rsid w:val="002938B8"/>
    <w:rsid w:val="00296570"/>
    <w:rsid w:val="00296E6A"/>
    <w:rsid w:val="0029719B"/>
    <w:rsid w:val="002A0FEF"/>
    <w:rsid w:val="002A79BA"/>
    <w:rsid w:val="002B028E"/>
    <w:rsid w:val="002B1490"/>
    <w:rsid w:val="002B1D04"/>
    <w:rsid w:val="002B3B44"/>
    <w:rsid w:val="002B5692"/>
    <w:rsid w:val="002C1E26"/>
    <w:rsid w:val="002C3C99"/>
    <w:rsid w:val="002C3D0B"/>
    <w:rsid w:val="002C5721"/>
    <w:rsid w:val="002C7CD5"/>
    <w:rsid w:val="002D51A2"/>
    <w:rsid w:val="002D57C3"/>
    <w:rsid w:val="002D6144"/>
    <w:rsid w:val="002D6606"/>
    <w:rsid w:val="002D6BA6"/>
    <w:rsid w:val="002D787E"/>
    <w:rsid w:val="002E1455"/>
    <w:rsid w:val="002E4AAF"/>
    <w:rsid w:val="002E6E7D"/>
    <w:rsid w:val="002F02A4"/>
    <w:rsid w:val="002F379B"/>
    <w:rsid w:val="002F4A14"/>
    <w:rsid w:val="002F538D"/>
    <w:rsid w:val="00301AF0"/>
    <w:rsid w:val="00304CF4"/>
    <w:rsid w:val="00307D5C"/>
    <w:rsid w:val="00311B8C"/>
    <w:rsid w:val="00312015"/>
    <w:rsid w:val="003130D7"/>
    <w:rsid w:val="00314A40"/>
    <w:rsid w:val="0031570D"/>
    <w:rsid w:val="00315C4A"/>
    <w:rsid w:val="00316047"/>
    <w:rsid w:val="00317AB1"/>
    <w:rsid w:val="00320ACE"/>
    <w:rsid w:val="0032336D"/>
    <w:rsid w:val="00323F68"/>
    <w:rsid w:val="00335074"/>
    <w:rsid w:val="003353F6"/>
    <w:rsid w:val="00335737"/>
    <w:rsid w:val="00336C32"/>
    <w:rsid w:val="00337560"/>
    <w:rsid w:val="00342113"/>
    <w:rsid w:val="00342C03"/>
    <w:rsid w:val="00343AEE"/>
    <w:rsid w:val="00344A34"/>
    <w:rsid w:val="00345891"/>
    <w:rsid w:val="00346F7A"/>
    <w:rsid w:val="00347894"/>
    <w:rsid w:val="00350796"/>
    <w:rsid w:val="0035240E"/>
    <w:rsid w:val="003538AA"/>
    <w:rsid w:val="00356EBB"/>
    <w:rsid w:val="00361481"/>
    <w:rsid w:val="0036291A"/>
    <w:rsid w:val="00362953"/>
    <w:rsid w:val="003729A0"/>
    <w:rsid w:val="003734A7"/>
    <w:rsid w:val="00374589"/>
    <w:rsid w:val="00374A5F"/>
    <w:rsid w:val="00375DD6"/>
    <w:rsid w:val="00376774"/>
    <w:rsid w:val="00376EFA"/>
    <w:rsid w:val="003776A3"/>
    <w:rsid w:val="00396303"/>
    <w:rsid w:val="0039786A"/>
    <w:rsid w:val="003A58F3"/>
    <w:rsid w:val="003A61D0"/>
    <w:rsid w:val="003A714C"/>
    <w:rsid w:val="003B2103"/>
    <w:rsid w:val="003B30B4"/>
    <w:rsid w:val="003B417A"/>
    <w:rsid w:val="003B4A83"/>
    <w:rsid w:val="003B6163"/>
    <w:rsid w:val="003C0977"/>
    <w:rsid w:val="003C1546"/>
    <w:rsid w:val="003C3C15"/>
    <w:rsid w:val="003C53F7"/>
    <w:rsid w:val="003C6145"/>
    <w:rsid w:val="003C6FB3"/>
    <w:rsid w:val="003D0B7B"/>
    <w:rsid w:val="003D23A1"/>
    <w:rsid w:val="003D2DC7"/>
    <w:rsid w:val="003D32BD"/>
    <w:rsid w:val="003D74A8"/>
    <w:rsid w:val="003E28CD"/>
    <w:rsid w:val="003E2A7E"/>
    <w:rsid w:val="003E3B1A"/>
    <w:rsid w:val="003E3B87"/>
    <w:rsid w:val="003E43B9"/>
    <w:rsid w:val="003E4C77"/>
    <w:rsid w:val="003E6754"/>
    <w:rsid w:val="003E6FA0"/>
    <w:rsid w:val="003F13ED"/>
    <w:rsid w:val="003F4659"/>
    <w:rsid w:val="003F4DB5"/>
    <w:rsid w:val="003F6526"/>
    <w:rsid w:val="003F6B20"/>
    <w:rsid w:val="003F79F2"/>
    <w:rsid w:val="004013F1"/>
    <w:rsid w:val="004017B2"/>
    <w:rsid w:val="00401AEB"/>
    <w:rsid w:val="0040331E"/>
    <w:rsid w:val="0040475D"/>
    <w:rsid w:val="004048F3"/>
    <w:rsid w:val="00405D76"/>
    <w:rsid w:val="00406EB9"/>
    <w:rsid w:val="00407D42"/>
    <w:rsid w:val="00407DD4"/>
    <w:rsid w:val="0041188C"/>
    <w:rsid w:val="0041304A"/>
    <w:rsid w:val="00413A6F"/>
    <w:rsid w:val="00414581"/>
    <w:rsid w:val="00415461"/>
    <w:rsid w:val="00416692"/>
    <w:rsid w:val="004238E0"/>
    <w:rsid w:val="0042527C"/>
    <w:rsid w:val="004260AA"/>
    <w:rsid w:val="00426B2B"/>
    <w:rsid w:val="0042719C"/>
    <w:rsid w:val="004279D3"/>
    <w:rsid w:val="00430C39"/>
    <w:rsid w:val="00430CD8"/>
    <w:rsid w:val="004321F7"/>
    <w:rsid w:val="00433F3E"/>
    <w:rsid w:val="00434AAA"/>
    <w:rsid w:val="004353C6"/>
    <w:rsid w:val="00435709"/>
    <w:rsid w:val="0043682F"/>
    <w:rsid w:val="00442E4B"/>
    <w:rsid w:val="004432E9"/>
    <w:rsid w:val="004454F0"/>
    <w:rsid w:val="0044659A"/>
    <w:rsid w:val="00446DC4"/>
    <w:rsid w:val="00452CA4"/>
    <w:rsid w:val="0045437C"/>
    <w:rsid w:val="00455716"/>
    <w:rsid w:val="004569C3"/>
    <w:rsid w:val="00457CF1"/>
    <w:rsid w:val="0046009B"/>
    <w:rsid w:val="00461E27"/>
    <w:rsid w:val="00462719"/>
    <w:rsid w:val="00463462"/>
    <w:rsid w:val="00463EED"/>
    <w:rsid w:val="00465B5F"/>
    <w:rsid w:val="00466D67"/>
    <w:rsid w:val="00467C5C"/>
    <w:rsid w:val="004705AF"/>
    <w:rsid w:val="00473D2E"/>
    <w:rsid w:val="00473F57"/>
    <w:rsid w:val="00475AF4"/>
    <w:rsid w:val="00477F30"/>
    <w:rsid w:val="0048060E"/>
    <w:rsid w:val="004814FA"/>
    <w:rsid w:val="0048357B"/>
    <w:rsid w:val="00486330"/>
    <w:rsid w:val="004960A3"/>
    <w:rsid w:val="004A0076"/>
    <w:rsid w:val="004A11EC"/>
    <w:rsid w:val="004A3DE1"/>
    <w:rsid w:val="004A46F3"/>
    <w:rsid w:val="004A5378"/>
    <w:rsid w:val="004A5AE8"/>
    <w:rsid w:val="004A6CAC"/>
    <w:rsid w:val="004A7A5E"/>
    <w:rsid w:val="004B0329"/>
    <w:rsid w:val="004B0B80"/>
    <w:rsid w:val="004B1867"/>
    <w:rsid w:val="004B1ACC"/>
    <w:rsid w:val="004B283E"/>
    <w:rsid w:val="004B2A1D"/>
    <w:rsid w:val="004B6C0E"/>
    <w:rsid w:val="004B79F6"/>
    <w:rsid w:val="004C20D3"/>
    <w:rsid w:val="004C2591"/>
    <w:rsid w:val="004C2F76"/>
    <w:rsid w:val="004C455E"/>
    <w:rsid w:val="004C7C8C"/>
    <w:rsid w:val="004D1267"/>
    <w:rsid w:val="004D2974"/>
    <w:rsid w:val="004D5078"/>
    <w:rsid w:val="004D5682"/>
    <w:rsid w:val="004D65A6"/>
    <w:rsid w:val="004E0469"/>
    <w:rsid w:val="004E21BB"/>
    <w:rsid w:val="004E27BD"/>
    <w:rsid w:val="004E524C"/>
    <w:rsid w:val="004E5E80"/>
    <w:rsid w:val="004E6758"/>
    <w:rsid w:val="004E7699"/>
    <w:rsid w:val="004F1A3C"/>
    <w:rsid w:val="004F22A7"/>
    <w:rsid w:val="004F2A27"/>
    <w:rsid w:val="004F2A66"/>
    <w:rsid w:val="004F3C58"/>
    <w:rsid w:val="004F5D86"/>
    <w:rsid w:val="004F6CC3"/>
    <w:rsid w:val="005011A0"/>
    <w:rsid w:val="0050127A"/>
    <w:rsid w:val="005032FE"/>
    <w:rsid w:val="0050385A"/>
    <w:rsid w:val="00503F7C"/>
    <w:rsid w:val="005057B2"/>
    <w:rsid w:val="0050728C"/>
    <w:rsid w:val="00513042"/>
    <w:rsid w:val="0051396C"/>
    <w:rsid w:val="00514929"/>
    <w:rsid w:val="00515B30"/>
    <w:rsid w:val="00517EDC"/>
    <w:rsid w:val="0052017D"/>
    <w:rsid w:val="0052042E"/>
    <w:rsid w:val="00521E80"/>
    <w:rsid w:val="005227BF"/>
    <w:rsid w:val="00523F7C"/>
    <w:rsid w:val="00524953"/>
    <w:rsid w:val="00531007"/>
    <w:rsid w:val="00540B12"/>
    <w:rsid w:val="00540E81"/>
    <w:rsid w:val="005418A2"/>
    <w:rsid w:val="00541FBC"/>
    <w:rsid w:val="005429B7"/>
    <w:rsid w:val="005474A7"/>
    <w:rsid w:val="005503F5"/>
    <w:rsid w:val="00551DBE"/>
    <w:rsid w:val="0055489B"/>
    <w:rsid w:val="005566A0"/>
    <w:rsid w:val="00557552"/>
    <w:rsid w:val="00563E26"/>
    <w:rsid w:val="0056462F"/>
    <w:rsid w:val="00565AE6"/>
    <w:rsid w:val="0057479D"/>
    <w:rsid w:val="00575E72"/>
    <w:rsid w:val="00577A66"/>
    <w:rsid w:val="005806CD"/>
    <w:rsid w:val="00580F8A"/>
    <w:rsid w:val="00581C37"/>
    <w:rsid w:val="00583C18"/>
    <w:rsid w:val="005847AF"/>
    <w:rsid w:val="00584BAD"/>
    <w:rsid w:val="00585846"/>
    <w:rsid w:val="00585F27"/>
    <w:rsid w:val="00586B7A"/>
    <w:rsid w:val="0059161A"/>
    <w:rsid w:val="0059336E"/>
    <w:rsid w:val="005976E0"/>
    <w:rsid w:val="005A2806"/>
    <w:rsid w:val="005A2EF1"/>
    <w:rsid w:val="005A3511"/>
    <w:rsid w:val="005A3790"/>
    <w:rsid w:val="005A3ADF"/>
    <w:rsid w:val="005A54CD"/>
    <w:rsid w:val="005A59B3"/>
    <w:rsid w:val="005A6052"/>
    <w:rsid w:val="005A7554"/>
    <w:rsid w:val="005A7FD5"/>
    <w:rsid w:val="005B47E7"/>
    <w:rsid w:val="005B6902"/>
    <w:rsid w:val="005B7CAF"/>
    <w:rsid w:val="005C0EB7"/>
    <w:rsid w:val="005C2FB1"/>
    <w:rsid w:val="005C3AF3"/>
    <w:rsid w:val="005C6754"/>
    <w:rsid w:val="005D020C"/>
    <w:rsid w:val="005D06C3"/>
    <w:rsid w:val="005D14EF"/>
    <w:rsid w:val="005D1AAA"/>
    <w:rsid w:val="005D5AD6"/>
    <w:rsid w:val="005D6257"/>
    <w:rsid w:val="005E0333"/>
    <w:rsid w:val="005E3040"/>
    <w:rsid w:val="005E313A"/>
    <w:rsid w:val="005E4CA2"/>
    <w:rsid w:val="005E4E36"/>
    <w:rsid w:val="005E5352"/>
    <w:rsid w:val="005E5F09"/>
    <w:rsid w:val="005E6187"/>
    <w:rsid w:val="005F4460"/>
    <w:rsid w:val="005F4946"/>
    <w:rsid w:val="005F5D32"/>
    <w:rsid w:val="005F607E"/>
    <w:rsid w:val="005F782F"/>
    <w:rsid w:val="005F7842"/>
    <w:rsid w:val="00601BB1"/>
    <w:rsid w:val="00602E01"/>
    <w:rsid w:val="0060312B"/>
    <w:rsid w:val="00604E6F"/>
    <w:rsid w:val="00606635"/>
    <w:rsid w:val="006071BB"/>
    <w:rsid w:val="006075AC"/>
    <w:rsid w:val="0061518A"/>
    <w:rsid w:val="006159C0"/>
    <w:rsid w:val="006175ED"/>
    <w:rsid w:val="00620FC6"/>
    <w:rsid w:val="0062454D"/>
    <w:rsid w:val="006254CF"/>
    <w:rsid w:val="0062573F"/>
    <w:rsid w:val="00625786"/>
    <w:rsid w:val="00625B2D"/>
    <w:rsid w:val="00632893"/>
    <w:rsid w:val="00632A0C"/>
    <w:rsid w:val="00632AE7"/>
    <w:rsid w:val="00635FF7"/>
    <w:rsid w:val="006370E0"/>
    <w:rsid w:val="006372DD"/>
    <w:rsid w:val="00637D69"/>
    <w:rsid w:val="00640C8A"/>
    <w:rsid w:val="006428D4"/>
    <w:rsid w:val="00642B10"/>
    <w:rsid w:val="00643BE3"/>
    <w:rsid w:val="00647702"/>
    <w:rsid w:val="00650B55"/>
    <w:rsid w:val="00650BB8"/>
    <w:rsid w:val="00651E62"/>
    <w:rsid w:val="006528AA"/>
    <w:rsid w:val="0065375D"/>
    <w:rsid w:val="00654890"/>
    <w:rsid w:val="00655E58"/>
    <w:rsid w:val="0065608E"/>
    <w:rsid w:val="006561DE"/>
    <w:rsid w:val="00656657"/>
    <w:rsid w:val="006608D6"/>
    <w:rsid w:val="0066179A"/>
    <w:rsid w:val="006619D3"/>
    <w:rsid w:val="00662240"/>
    <w:rsid w:val="006624F7"/>
    <w:rsid w:val="00663622"/>
    <w:rsid w:val="00663C4A"/>
    <w:rsid w:val="00665B1D"/>
    <w:rsid w:val="00667F09"/>
    <w:rsid w:val="00671535"/>
    <w:rsid w:val="006720A6"/>
    <w:rsid w:val="006724D5"/>
    <w:rsid w:val="006734B5"/>
    <w:rsid w:val="0067484E"/>
    <w:rsid w:val="0067688C"/>
    <w:rsid w:val="00677144"/>
    <w:rsid w:val="00686B1F"/>
    <w:rsid w:val="00686ECA"/>
    <w:rsid w:val="0068713F"/>
    <w:rsid w:val="006900DE"/>
    <w:rsid w:val="006919C8"/>
    <w:rsid w:val="00692C8B"/>
    <w:rsid w:val="00692C9A"/>
    <w:rsid w:val="00692F4E"/>
    <w:rsid w:val="006958F7"/>
    <w:rsid w:val="006A19A6"/>
    <w:rsid w:val="006A3481"/>
    <w:rsid w:val="006A476C"/>
    <w:rsid w:val="006A5678"/>
    <w:rsid w:val="006A7F1A"/>
    <w:rsid w:val="006B0735"/>
    <w:rsid w:val="006B21FA"/>
    <w:rsid w:val="006B4707"/>
    <w:rsid w:val="006B47FA"/>
    <w:rsid w:val="006B4ECF"/>
    <w:rsid w:val="006B7045"/>
    <w:rsid w:val="006C0B50"/>
    <w:rsid w:val="006C4737"/>
    <w:rsid w:val="006C55A2"/>
    <w:rsid w:val="006C6F5B"/>
    <w:rsid w:val="006D14FF"/>
    <w:rsid w:val="006D402D"/>
    <w:rsid w:val="006D6981"/>
    <w:rsid w:val="006E04B8"/>
    <w:rsid w:val="006E3510"/>
    <w:rsid w:val="006E72F6"/>
    <w:rsid w:val="006F0991"/>
    <w:rsid w:val="006F264F"/>
    <w:rsid w:val="006F4934"/>
    <w:rsid w:val="006F70BF"/>
    <w:rsid w:val="0070000C"/>
    <w:rsid w:val="00700E01"/>
    <w:rsid w:val="00701A19"/>
    <w:rsid w:val="007021A8"/>
    <w:rsid w:val="00703DA6"/>
    <w:rsid w:val="00704277"/>
    <w:rsid w:val="007042CD"/>
    <w:rsid w:val="007056FD"/>
    <w:rsid w:val="007063DD"/>
    <w:rsid w:val="007107BF"/>
    <w:rsid w:val="00710944"/>
    <w:rsid w:val="007112C0"/>
    <w:rsid w:val="007200A0"/>
    <w:rsid w:val="00720C6E"/>
    <w:rsid w:val="0072106C"/>
    <w:rsid w:val="00723F6B"/>
    <w:rsid w:val="00725125"/>
    <w:rsid w:val="00725E8B"/>
    <w:rsid w:val="00727E99"/>
    <w:rsid w:val="00730535"/>
    <w:rsid w:val="00732448"/>
    <w:rsid w:val="00732D1E"/>
    <w:rsid w:val="00733388"/>
    <w:rsid w:val="00733518"/>
    <w:rsid w:val="00734752"/>
    <w:rsid w:val="00734A2C"/>
    <w:rsid w:val="00740532"/>
    <w:rsid w:val="00743D45"/>
    <w:rsid w:val="00744777"/>
    <w:rsid w:val="00746D3C"/>
    <w:rsid w:val="00746E61"/>
    <w:rsid w:val="007479F1"/>
    <w:rsid w:val="00747E8C"/>
    <w:rsid w:val="00752D11"/>
    <w:rsid w:val="00752D71"/>
    <w:rsid w:val="007533E1"/>
    <w:rsid w:val="00755F91"/>
    <w:rsid w:val="00756930"/>
    <w:rsid w:val="00757BCE"/>
    <w:rsid w:val="0076066A"/>
    <w:rsid w:val="00762636"/>
    <w:rsid w:val="007635B5"/>
    <w:rsid w:val="0076438C"/>
    <w:rsid w:val="00764542"/>
    <w:rsid w:val="00766D9B"/>
    <w:rsid w:val="0077049E"/>
    <w:rsid w:val="00771CFF"/>
    <w:rsid w:val="00773647"/>
    <w:rsid w:val="0077643B"/>
    <w:rsid w:val="00780CF5"/>
    <w:rsid w:val="0078178E"/>
    <w:rsid w:val="00782135"/>
    <w:rsid w:val="0078392A"/>
    <w:rsid w:val="00783D49"/>
    <w:rsid w:val="00784992"/>
    <w:rsid w:val="00786101"/>
    <w:rsid w:val="00787EB5"/>
    <w:rsid w:val="0079056F"/>
    <w:rsid w:val="007926CC"/>
    <w:rsid w:val="007940A2"/>
    <w:rsid w:val="007944A9"/>
    <w:rsid w:val="00794CF8"/>
    <w:rsid w:val="00797A8E"/>
    <w:rsid w:val="007A52AB"/>
    <w:rsid w:val="007A5EFF"/>
    <w:rsid w:val="007A6299"/>
    <w:rsid w:val="007B006A"/>
    <w:rsid w:val="007B34C0"/>
    <w:rsid w:val="007B4A0F"/>
    <w:rsid w:val="007B5B4B"/>
    <w:rsid w:val="007C0530"/>
    <w:rsid w:val="007C096F"/>
    <w:rsid w:val="007C5CC8"/>
    <w:rsid w:val="007D04D3"/>
    <w:rsid w:val="007D2338"/>
    <w:rsid w:val="007D2852"/>
    <w:rsid w:val="007D4A30"/>
    <w:rsid w:val="007D70A7"/>
    <w:rsid w:val="007E11FB"/>
    <w:rsid w:val="007E248D"/>
    <w:rsid w:val="007E419F"/>
    <w:rsid w:val="007E6D59"/>
    <w:rsid w:val="007E7601"/>
    <w:rsid w:val="007E7722"/>
    <w:rsid w:val="007F102E"/>
    <w:rsid w:val="007F3247"/>
    <w:rsid w:val="007F4541"/>
    <w:rsid w:val="007F61B3"/>
    <w:rsid w:val="0080058C"/>
    <w:rsid w:val="00803D68"/>
    <w:rsid w:val="00806C51"/>
    <w:rsid w:val="00806F37"/>
    <w:rsid w:val="008105CB"/>
    <w:rsid w:val="00810B48"/>
    <w:rsid w:val="00813100"/>
    <w:rsid w:val="00813C7D"/>
    <w:rsid w:val="00813D2C"/>
    <w:rsid w:val="0081682A"/>
    <w:rsid w:val="008170CB"/>
    <w:rsid w:val="0081752C"/>
    <w:rsid w:val="00820DC6"/>
    <w:rsid w:val="00821D43"/>
    <w:rsid w:val="008229EE"/>
    <w:rsid w:val="00822CAD"/>
    <w:rsid w:val="00822D4D"/>
    <w:rsid w:val="0082407D"/>
    <w:rsid w:val="00824BED"/>
    <w:rsid w:val="008265DB"/>
    <w:rsid w:val="008313DD"/>
    <w:rsid w:val="008356B2"/>
    <w:rsid w:val="00837897"/>
    <w:rsid w:val="00837B1C"/>
    <w:rsid w:val="008425C1"/>
    <w:rsid w:val="008425DE"/>
    <w:rsid w:val="0084339A"/>
    <w:rsid w:val="00843954"/>
    <w:rsid w:val="00850267"/>
    <w:rsid w:val="008515BC"/>
    <w:rsid w:val="00853943"/>
    <w:rsid w:val="00853A0E"/>
    <w:rsid w:val="00857585"/>
    <w:rsid w:val="008623D0"/>
    <w:rsid w:val="008636F3"/>
    <w:rsid w:val="0086624D"/>
    <w:rsid w:val="0086633C"/>
    <w:rsid w:val="008673F6"/>
    <w:rsid w:val="008706E2"/>
    <w:rsid w:val="00873E40"/>
    <w:rsid w:val="00874CEE"/>
    <w:rsid w:val="008766FF"/>
    <w:rsid w:val="008776FE"/>
    <w:rsid w:val="00881853"/>
    <w:rsid w:val="008823D8"/>
    <w:rsid w:val="0088491C"/>
    <w:rsid w:val="0088636B"/>
    <w:rsid w:val="0089286C"/>
    <w:rsid w:val="00892CC7"/>
    <w:rsid w:val="00895465"/>
    <w:rsid w:val="008957CF"/>
    <w:rsid w:val="00895D2A"/>
    <w:rsid w:val="0089656B"/>
    <w:rsid w:val="00896A96"/>
    <w:rsid w:val="00897F64"/>
    <w:rsid w:val="008A0FD9"/>
    <w:rsid w:val="008A1264"/>
    <w:rsid w:val="008A2BEE"/>
    <w:rsid w:val="008A33EC"/>
    <w:rsid w:val="008A36DC"/>
    <w:rsid w:val="008A53A0"/>
    <w:rsid w:val="008A5510"/>
    <w:rsid w:val="008A60E4"/>
    <w:rsid w:val="008B0847"/>
    <w:rsid w:val="008B23CA"/>
    <w:rsid w:val="008B3E1F"/>
    <w:rsid w:val="008B4F30"/>
    <w:rsid w:val="008C10F1"/>
    <w:rsid w:val="008C11B7"/>
    <w:rsid w:val="008C1C23"/>
    <w:rsid w:val="008C3BDD"/>
    <w:rsid w:val="008C6656"/>
    <w:rsid w:val="008C7A65"/>
    <w:rsid w:val="008D0122"/>
    <w:rsid w:val="008D0716"/>
    <w:rsid w:val="008D1183"/>
    <w:rsid w:val="008D2E18"/>
    <w:rsid w:val="008D2FC4"/>
    <w:rsid w:val="008D39C9"/>
    <w:rsid w:val="008D4981"/>
    <w:rsid w:val="008D5663"/>
    <w:rsid w:val="008D7B82"/>
    <w:rsid w:val="008E012F"/>
    <w:rsid w:val="008E1103"/>
    <w:rsid w:val="008E1617"/>
    <w:rsid w:val="008E1835"/>
    <w:rsid w:val="008E2318"/>
    <w:rsid w:val="008E2C16"/>
    <w:rsid w:val="008E2EEA"/>
    <w:rsid w:val="008E3895"/>
    <w:rsid w:val="008E3D65"/>
    <w:rsid w:val="008E49EC"/>
    <w:rsid w:val="008E5E9E"/>
    <w:rsid w:val="008E6CCE"/>
    <w:rsid w:val="008F309D"/>
    <w:rsid w:val="008F37E3"/>
    <w:rsid w:val="008F42C4"/>
    <w:rsid w:val="008F452C"/>
    <w:rsid w:val="008F6417"/>
    <w:rsid w:val="008F71AB"/>
    <w:rsid w:val="008F7AF5"/>
    <w:rsid w:val="00900705"/>
    <w:rsid w:val="00913768"/>
    <w:rsid w:val="00914BF1"/>
    <w:rsid w:val="0092012D"/>
    <w:rsid w:val="00927928"/>
    <w:rsid w:val="00927BA5"/>
    <w:rsid w:val="00932380"/>
    <w:rsid w:val="00932A89"/>
    <w:rsid w:val="009366AC"/>
    <w:rsid w:val="00936C63"/>
    <w:rsid w:val="00941383"/>
    <w:rsid w:val="00941BF7"/>
    <w:rsid w:val="00941D3E"/>
    <w:rsid w:val="0094308A"/>
    <w:rsid w:val="00943557"/>
    <w:rsid w:val="009456FB"/>
    <w:rsid w:val="009461FB"/>
    <w:rsid w:val="009471FF"/>
    <w:rsid w:val="0094767A"/>
    <w:rsid w:val="00947855"/>
    <w:rsid w:val="00951297"/>
    <w:rsid w:val="00955118"/>
    <w:rsid w:val="009569DA"/>
    <w:rsid w:val="00956A31"/>
    <w:rsid w:val="00957719"/>
    <w:rsid w:val="00960573"/>
    <w:rsid w:val="00960D5C"/>
    <w:rsid w:val="009626B8"/>
    <w:rsid w:val="009634D4"/>
    <w:rsid w:val="009647F1"/>
    <w:rsid w:val="0096707A"/>
    <w:rsid w:val="00967ABC"/>
    <w:rsid w:val="00972398"/>
    <w:rsid w:val="00972421"/>
    <w:rsid w:val="00972463"/>
    <w:rsid w:val="00973233"/>
    <w:rsid w:val="00973D68"/>
    <w:rsid w:val="0097433E"/>
    <w:rsid w:val="00976E72"/>
    <w:rsid w:val="00982B97"/>
    <w:rsid w:val="00984721"/>
    <w:rsid w:val="00985145"/>
    <w:rsid w:val="009851C3"/>
    <w:rsid w:val="00985C02"/>
    <w:rsid w:val="00987E8C"/>
    <w:rsid w:val="009900A5"/>
    <w:rsid w:val="00990BC7"/>
    <w:rsid w:val="00994C25"/>
    <w:rsid w:val="00996823"/>
    <w:rsid w:val="00996E53"/>
    <w:rsid w:val="0099719B"/>
    <w:rsid w:val="009975F9"/>
    <w:rsid w:val="00997FBD"/>
    <w:rsid w:val="009A0A8F"/>
    <w:rsid w:val="009A1A8F"/>
    <w:rsid w:val="009A41E6"/>
    <w:rsid w:val="009A4327"/>
    <w:rsid w:val="009A488A"/>
    <w:rsid w:val="009A6104"/>
    <w:rsid w:val="009B1423"/>
    <w:rsid w:val="009B1462"/>
    <w:rsid w:val="009B221A"/>
    <w:rsid w:val="009B2BB9"/>
    <w:rsid w:val="009B31B4"/>
    <w:rsid w:val="009B424F"/>
    <w:rsid w:val="009C0903"/>
    <w:rsid w:val="009C1B60"/>
    <w:rsid w:val="009C4EF3"/>
    <w:rsid w:val="009D055C"/>
    <w:rsid w:val="009D190D"/>
    <w:rsid w:val="009D258B"/>
    <w:rsid w:val="009D2806"/>
    <w:rsid w:val="009D3064"/>
    <w:rsid w:val="009D3238"/>
    <w:rsid w:val="009D366E"/>
    <w:rsid w:val="009D44EF"/>
    <w:rsid w:val="009D76A5"/>
    <w:rsid w:val="009D7A5C"/>
    <w:rsid w:val="009D7BCE"/>
    <w:rsid w:val="009E2D45"/>
    <w:rsid w:val="009E3199"/>
    <w:rsid w:val="009E4281"/>
    <w:rsid w:val="009E51A1"/>
    <w:rsid w:val="009E678A"/>
    <w:rsid w:val="009E72DA"/>
    <w:rsid w:val="009F252C"/>
    <w:rsid w:val="009F28F3"/>
    <w:rsid w:val="009F2EAE"/>
    <w:rsid w:val="009F5403"/>
    <w:rsid w:val="009F7E31"/>
    <w:rsid w:val="00A006B4"/>
    <w:rsid w:val="00A009E8"/>
    <w:rsid w:val="00A025BF"/>
    <w:rsid w:val="00A05EB2"/>
    <w:rsid w:val="00A07374"/>
    <w:rsid w:val="00A1135A"/>
    <w:rsid w:val="00A13122"/>
    <w:rsid w:val="00A138D8"/>
    <w:rsid w:val="00A14632"/>
    <w:rsid w:val="00A14EAA"/>
    <w:rsid w:val="00A15289"/>
    <w:rsid w:val="00A16428"/>
    <w:rsid w:val="00A16457"/>
    <w:rsid w:val="00A17024"/>
    <w:rsid w:val="00A17313"/>
    <w:rsid w:val="00A20BCC"/>
    <w:rsid w:val="00A21963"/>
    <w:rsid w:val="00A231BB"/>
    <w:rsid w:val="00A24857"/>
    <w:rsid w:val="00A27511"/>
    <w:rsid w:val="00A3054F"/>
    <w:rsid w:val="00A31E49"/>
    <w:rsid w:val="00A33711"/>
    <w:rsid w:val="00A34C84"/>
    <w:rsid w:val="00A34FD2"/>
    <w:rsid w:val="00A35D0E"/>
    <w:rsid w:val="00A40631"/>
    <w:rsid w:val="00A41B5B"/>
    <w:rsid w:val="00A44FD1"/>
    <w:rsid w:val="00A453DF"/>
    <w:rsid w:val="00A454A6"/>
    <w:rsid w:val="00A45643"/>
    <w:rsid w:val="00A46FE1"/>
    <w:rsid w:val="00A471AD"/>
    <w:rsid w:val="00A50534"/>
    <w:rsid w:val="00A552A1"/>
    <w:rsid w:val="00A568FC"/>
    <w:rsid w:val="00A56B4E"/>
    <w:rsid w:val="00A60190"/>
    <w:rsid w:val="00A61AED"/>
    <w:rsid w:val="00A6240E"/>
    <w:rsid w:val="00A6260F"/>
    <w:rsid w:val="00A62D25"/>
    <w:rsid w:val="00A63BD9"/>
    <w:rsid w:val="00A64D9D"/>
    <w:rsid w:val="00A657EC"/>
    <w:rsid w:val="00A66669"/>
    <w:rsid w:val="00A66EAD"/>
    <w:rsid w:val="00A67AE0"/>
    <w:rsid w:val="00A67BD4"/>
    <w:rsid w:val="00A70DE5"/>
    <w:rsid w:val="00A7113C"/>
    <w:rsid w:val="00A71265"/>
    <w:rsid w:val="00A72472"/>
    <w:rsid w:val="00A743C9"/>
    <w:rsid w:val="00A766D9"/>
    <w:rsid w:val="00A80233"/>
    <w:rsid w:val="00A82D55"/>
    <w:rsid w:val="00A83BFD"/>
    <w:rsid w:val="00A83C45"/>
    <w:rsid w:val="00A83FC6"/>
    <w:rsid w:val="00A85217"/>
    <w:rsid w:val="00A85ADF"/>
    <w:rsid w:val="00A87389"/>
    <w:rsid w:val="00A90F24"/>
    <w:rsid w:val="00A9338E"/>
    <w:rsid w:val="00A95396"/>
    <w:rsid w:val="00A95535"/>
    <w:rsid w:val="00A96791"/>
    <w:rsid w:val="00AA09A5"/>
    <w:rsid w:val="00AA0B35"/>
    <w:rsid w:val="00AA463C"/>
    <w:rsid w:val="00AB008E"/>
    <w:rsid w:val="00AB0C57"/>
    <w:rsid w:val="00AB3C91"/>
    <w:rsid w:val="00AB5476"/>
    <w:rsid w:val="00AB69B5"/>
    <w:rsid w:val="00AB6EBD"/>
    <w:rsid w:val="00AC38AD"/>
    <w:rsid w:val="00AC4FBE"/>
    <w:rsid w:val="00AC6C66"/>
    <w:rsid w:val="00AD005F"/>
    <w:rsid w:val="00AD484C"/>
    <w:rsid w:val="00AD6792"/>
    <w:rsid w:val="00AD6E52"/>
    <w:rsid w:val="00AE2910"/>
    <w:rsid w:val="00AE4D86"/>
    <w:rsid w:val="00AF0409"/>
    <w:rsid w:val="00AF0430"/>
    <w:rsid w:val="00AF347C"/>
    <w:rsid w:val="00AF4BA0"/>
    <w:rsid w:val="00B001EA"/>
    <w:rsid w:val="00B0060A"/>
    <w:rsid w:val="00B01586"/>
    <w:rsid w:val="00B02350"/>
    <w:rsid w:val="00B03A1D"/>
    <w:rsid w:val="00B05855"/>
    <w:rsid w:val="00B108ED"/>
    <w:rsid w:val="00B119A0"/>
    <w:rsid w:val="00B1313D"/>
    <w:rsid w:val="00B20AE7"/>
    <w:rsid w:val="00B21730"/>
    <w:rsid w:val="00B21752"/>
    <w:rsid w:val="00B22CA0"/>
    <w:rsid w:val="00B23603"/>
    <w:rsid w:val="00B25672"/>
    <w:rsid w:val="00B2579C"/>
    <w:rsid w:val="00B27DDB"/>
    <w:rsid w:val="00B30003"/>
    <w:rsid w:val="00B308E0"/>
    <w:rsid w:val="00B311CB"/>
    <w:rsid w:val="00B34C8E"/>
    <w:rsid w:val="00B37085"/>
    <w:rsid w:val="00B373FA"/>
    <w:rsid w:val="00B446A6"/>
    <w:rsid w:val="00B45367"/>
    <w:rsid w:val="00B458E6"/>
    <w:rsid w:val="00B45F60"/>
    <w:rsid w:val="00B471B2"/>
    <w:rsid w:val="00B50F59"/>
    <w:rsid w:val="00B52BD2"/>
    <w:rsid w:val="00B54A39"/>
    <w:rsid w:val="00B57398"/>
    <w:rsid w:val="00B6046C"/>
    <w:rsid w:val="00B63A4A"/>
    <w:rsid w:val="00B710F8"/>
    <w:rsid w:val="00B71AE3"/>
    <w:rsid w:val="00B7205C"/>
    <w:rsid w:val="00B7274F"/>
    <w:rsid w:val="00B72E76"/>
    <w:rsid w:val="00B734BA"/>
    <w:rsid w:val="00B739F4"/>
    <w:rsid w:val="00B74A57"/>
    <w:rsid w:val="00B75204"/>
    <w:rsid w:val="00B76BC7"/>
    <w:rsid w:val="00B77DBB"/>
    <w:rsid w:val="00B849CA"/>
    <w:rsid w:val="00B85AD0"/>
    <w:rsid w:val="00B87819"/>
    <w:rsid w:val="00B90012"/>
    <w:rsid w:val="00B933F7"/>
    <w:rsid w:val="00B95F96"/>
    <w:rsid w:val="00B967FC"/>
    <w:rsid w:val="00B96845"/>
    <w:rsid w:val="00B9767C"/>
    <w:rsid w:val="00BA3472"/>
    <w:rsid w:val="00BA5B05"/>
    <w:rsid w:val="00BA6A40"/>
    <w:rsid w:val="00BA7DA6"/>
    <w:rsid w:val="00BB0414"/>
    <w:rsid w:val="00BB1F37"/>
    <w:rsid w:val="00BB2C9F"/>
    <w:rsid w:val="00BB42CA"/>
    <w:rsid w:val="00BC2CF6"/>
    <w:rsid w:val="00BC3C7A"/>
    <w:rsid w:val="00BC4E8B"/>
    <w:rsid w:val="00BC55C7"/>
    <w:rsid w:val="00BC6CBC"/>
    <w:rsid w:val="00BC71FA"/>
    <w:rsid w:val="00BD1DE1"/>
    <w:rsid w:val="00BD43C1"/>
    <w:rsid w:val="00BD46FF"/>
    <w:rsid w:val="00BD5EB3"/>
    <w:rsid w:val="00BD7232"/>
    <w:rsid w:val="00BE0274"/>
    <w:rsid w:val="00BE1269"/>
    <w:rsid w:val="00BE230B"/>
    <w:rsid w:val="00BE3CB8"/>
    <w:rsid w:val="00BE43E7"/>
    <w:rsid w:val="00BE662C"/>
    <w:rsid w:val="00BE6FAA"/>
    <w:rsid w:val="00BE7AA9"/>
    <w:rsid w:val="00BF177A"/>
    <w:rsid w:val="00BF1DE4"/>
    <w:rsid w:val="00BF2FF4"/>
    <w:rsid w:val="00BF4505"/>
    <w:rsid w:val="00BF5897"/>
    <w:rsid w:val="00BF6BEB"/>
    <w:rsid w:val="00BF6F81"/>
    <w:rsid w:val="00BF6FBE"/>
    <w:rsid w:val="00C002AC"/>
    <w:rsid w:val="00C01070"/>
    <w:rsid w:val="00C01856"/>
    <w:rsid w:val="00C029D1"/>
    <w:rsid w:val="00C04E65"/>
    <w:rsid w:val="00C07F58"/>
    <w:rsid w:val="00C1127D"/>
    <w:rsid w:val="00C11336"/>
    <w:rsid w:val="00C113E0"/>
    <w:rsid w:val="00C11FA5"/>
    <w:rsid w:val="00C1237D"/>
    <w:rsid w:val="00C125D2"/>
    <w:rsid w:val="00C149D2"/>
    <w:rsid w:val="00C15993"/>
    <w:rsid w:val="00C2159E"/>
    <w:rsid w:val="00C21EE1"/>
    <w:rsid w:val="00C248E5"/>
    <w:rsid w:val="00C24BC6"/>
    <w:rsid w:val="00C24DD6"/>
    <w:rsid w:val="00C24E8F"/>
    <w:rsid w:val="00C25D6B"/>
    <w:rsid w:val="00C27553"/>
    <w:rsid w:val="00C325D8"/>
    <w:rsid w:val="00C32C82"/>
    <w:rsid w:val="00C33528"/>
    <w:rsid w:val="00C33F79"/>
    <w:rsid w:val="00C3408C"/>
    <w:rsid w:val="00C3788E"/>
    <w:rsid w:val="00C37C35"/>
    <w:rsid w:val="00C37E7A"/>
    <w:rsid w:val="00C40004"/>
    <w:rsid w:val="00C40212"/>
    <w:rsid w:val="00C40867"/>
    <w:rsid w:val="00C45137"/>
    <w:rsid w:val="00C50868"/>
    <w:rsid w:val="00C513ED"/>
    <w:rsid w:val="00C51873"/>
    <w:rsid w:val="00C51B88"/>
    <w:rsid w:val="00C5778C"/>
    <w:rsid w:val="00C60E6D"/>
    <w:rsid w:val="00C62268"/>
    <w:rsid w:val="00C641BB"/>
    <w:rsid w:val="00C6436D"/>
    <w:rsid w:val="00C64508"/>
    <w:rsid w:val="00C64E4D"/>
    <w:rsid w:val="00C66000"/>
    <w:rsid w:val="00C709EE"/>
    <w:rsid w:val="00C74192"/>
    <w:rsid w:val="00C76612"/>
    <w:rsid w:val="00C76933"/>
    <w:rsid w:val="00C77B5A"/>
    <w:rsid w:val="00C86AD3"/>
    <w:rsid w:val="00C8753D"/>
    <w:rsid w:val="00C87D49"/>
    <w:rsid w:val="00C90537"/>
    <w:rsid w:val="00C92C11"/>
    <w:rsid w:val="00C92EB6"/>
    <w:rsid w:val="00C93410"/>
    <w:rsid w:val="00C93A0F"/>
    <w:rsid w:val="00CA16A9"/>
    <w:rsid w:val="00CA2051"/>
    <w:rsid w:val="00CA3810"/>
    <w:rsid w:val="00CA3AD3"/>
    <w:rsid w:val="00CA4EB0"/>
    <w:rsid w:val="00CA5D73"/>
    <w:rsid w:val="00CA78C1"/>
    <w:rsid w:val="00CB086A"/>
    <w:rsid w:val="00CB1295"/>
    <w:rsid w:val="00CB1727"/>
    <w:rsid w:val="00CB3A9F"/>
    <w:rsid w:val="00CB4B75"/>
    <w:rsid w:val="00CB6054"/>
    <w:rsid w:val="00CB67F9"/>
    <w:rsid w:val="00CB7778"/>
    <w:rsid w:val="00CC044D"/>
    <w:rsid w:val="00CC4671"/>
    <w:rsid w:val="00CC4E28"/>
    <w:rsid w:val="00CC6AA9"/>
    <w:rsid w:val="00CC74D4"/>
    <w:rsid w:val="00CC7CA5"/>
    <w:rsid w:val="00CD0A31"/>
    <w:rsid w:val="00CD0AC1"/>
    <w:rsid w:val="00CD2DD2"/>
    <w:rsid w:val="00CD5471"/>
    <w:rsid w:val="00CD5DFB"/>
    <w:rsid w:val="00CE1CD8"/>
    <w:rsid w:val="00CE1DB3"/>
    <w:rsid w:val="00CE2688"/>
    <w:rsid w:val="00CF38F5"/>
    <w:rsid w:val="00CF3D28"/>
    <w:rsid w:val="00CF3DBF"/>
    <w:rsid w:val="00CF529E"/>
    <w:rsid w:val="00CF5470"/>
    <w:rsid w:val="00D0172A"/>
    <w:rsid w:val="00D01DD0"/>
    <w:rsid w:val="00D02452"/>
    <w:rsid w:val="00D0317C"/>
    <w:rsid w:val="00D04598"/>
    <w:rsid w:val="00D051EF"/>
    <w:rsid w:val="00D0578D"/>
    <w:rsid w:val="00D05F53"/>
    <w:rsid w:val="00D06CB2"/>
    <w:rsid w:val="00D06E0B"/>
    <w:rsid w:val="00D0706B"/>
    <w:rsid w:val="00D078AF"/>
    <w:rsid w:val="00D1100B"/>
    <w:rsid w:val="00D12A7D"/>
    <w:rsid w:val="00D12E30"/>
    <w:rsid w:val="00D1558F"/>
    <w:rsid w:val="00D15F6C"/>
    <w:rsid w:val="00D16653"/>
    <w:rsid w:val="00D16D3B"/>
    <w:rsid w:val="00D17B8B"/>
    <w:rsid w:val="00D20E00"/>
    <w:rsid w:val="00D20E94"/>
    <w:rsid w:val="00D218BE"/>
    <w:rsid w:val="00D233FA"/>
    <w:rsid w:val="00D23F1B"/>
    <w:rsid w:val="00D23F72"/>
    <w:rsid w:val="00D276E4"/>
    <w:rsid w:val="00D3216F"/>
    <w:rsid w:val="00D32BDB"/>
    <w:rsid w:val="00D36EC0"/>
    <w:rsid w:val="00D43C5E"/>
    <w:rsid w:val="00D43EB5"/>
    <w:rsid w:val="00D43F6A"/>
    <w:rsid w:val="00D44477"/>
    <w:rsid w:val="00D460C0"/>
    <w:rsid w:val="00D46E94"/>
    <w:rsid w:val="00D519A5"/>
    <w:rsid w:val="00D52F33"/>
    <w:rsid w:val="00D55D33"/>
    <w:rsid w:val="00D56451"/>
    <w:rsid w:val="00D573D4"/>
    <w:rsid w:val="00D57593"/>
    <w:rsid w:val="00D60486"/>
    <w:rsid w:val="00D61870"/>
    <w:rsid w:val="00D61BDC"/>
    <w:rsid w:val="00D62227"/>
    <w:rsid w:val="00D67096"/>
    <w:rsid w:val="00D6777C"/>
    <w:rsid w:val="00D70BE9"/>
    <w:rsid w:val="00D713DE"/>
    <w:rsid w:val="00D71BB9"/>
    <w:rsid w:val="00D7367C"/>
    <w:rsid w:val="00D740DB"/>
    <w:rsid w:val="00D74B27"/>
    <w:rsid w:val="00D74C02"/>
    <w:rsid w:val="00D773B7"/>
    <w:rsid w:val="00D813CE"/>
    <w:rsid w:val="00D814CE"/>
    <w:rsid w:val="00D83112"/>
    <w:rsid w:val="00D849E3"/>
    <w:rsid w:val="00D87EB5"/>
    <w:rsid w:val="00D87F94"/>
    <w:rsid w:val="00D90464"/>
    <w:rsid w:val="00D91FBF"/>
    <w:rsid w:val="00D9333F"/>
    <w:rsid w:val="00D935DA"/>
    <w:rsid w:val="00D93D9F"/>
    <w:rsid w:val="00D93E0B"/>
    <w:rsid w:val="00D94CF3"/>
    <w:rsid w:val="00D965DA"/>
    <w:rsid w:val="00DA05F8"/>
    <w:rsid w:val="00DA090D"/>
    <w:rsid w:val="00DA1751"/>
    <w:rsid w:val="00DA271C"/>
    <w:rsid w:val="00DA2A3C"/>
    <w:rsid w:val="00DA32A4"/>
    <w:rsid w:val="00DA47CD"/>
    <w:rsid w:val="00DA5611"/>
    <w:rsid w:val="00DA6D99"/>
    <w:rsid w:val="00DA6F67"/>
    <w:rsid w:val="00DA7051"/>
    <w:rsid w:val="00DA7116"/>
    <w:rsid w:val="00DA78E0"/>
    <w:rsid w:val="00DA7A99"/>
    <w:rsid w:val="00DB1040"/>
    <w:rsid w:val="00DB179B"/>
    <w:rsid w:val="00DB1981"/>
    <w:rsid w:val="00DB27F4"/>
    <w:rsid w:val="00DB6AD6"/>
    <w:rsid w:val="00DB77BB"/>
    <w:rsid w:val="00DB7930"/>
    <w:rsid w:val="00DC10D0"/>
    <w:rsid w:val="00DC2E39"/>
    <w:rsid w:val="00DC53FD"/>
    <w:rsid w:val="00DC5C6A"/>
    <w:rsid w:val="00DC67ED"/>
    <w:rsid w:val="00DC720F"/>
    <w:rsid w:val="00DC75F4"/>
    <w:rsid w:val="00DD07F6"/>
    <w:rsid w:val="00DD4141"/>
    <w:rsid w:val="00DD4EAD"/>
    <w:rsid w:val="00DE1056"/>
    <w:rsid w:val="00DE35F1"/>
    <w:rsid w:val="00DE3B5F"/>
    <w:rsid w:val="00DF0023"/>
    <w:rsid w:val="00DF15CE"/>
    <w:rsid w:val="00DF2BE2"/>
    <w:rsid w:val="00DF2E26"/>
    <w:rsid w:val="00DF3CC9"/>
    <w:rsid w:val="00DF46D4"/>
    <w:rsid w:val="00DF704F"/>
    <w:rsid w:val="00DF7E93"/>
    <w:rsid w:val="00E013BE"/>
    <w:rsid w:val="00E032A8"/>
    <w:rsid w:val="00E03B0A"/>
    <w:rsid w:val="00E04920"/>
    <w:rsid w:val="00E049D5"/>
    <w:rsid w:val="00E04F0F"/>
    <w:rsid w:val="00E0520D"/>
    <w:rsid w:val="00E073C0"/>
    <w:rsid w:val="00E12E68"/>
    <w:rsid w:val="00E1568C"/>
    <w:rsid w:val="00E163EE"/>
    <w:rsid w:val="00E173A8"/>
    <w:rsid w:val="00E17AAC"/>
    <w:rsid w:val="00E20382"/>
    <w:rsid w:val="00E241C1"/>
    <w:rsid w:val="00E246C6"/>
    <w:rsid w:val="00E2678A"/>
    <w:rsid w:val="00E329CA"/>
    <w:rsid w:val="00E32A08"/>
    <w:rsid w:val="00E32D8B"/>
    <w:rsid w:val="00E33707"/>
    <w:rsid w:val="00E35DC7"/>
    <w:rsid w:val="00E36292"/>
    <w:rsid w:val="00E40226"/>
    <w:rsid w:val="00E4314D"/>
    <w:rsid w:val="00E45F21"/>
    <w:rsid w:val="00E4667A"/>
    <w:rsid w:val="00E479CE"/>
    <w:rsid w:val="00E5028D"/>
    <w:rsid w:val="00E5241A"/>
    <w:rsid w:val="00E5257A"/>
    <w:rsid w:val="00E53EB3"/>
    <w:rsid w:val="00E56453"/>
    <w:rsid w:val="00E57339"/>
    <w:rsid w:val="00E615C3"/>
    <w:rsid w:val="00E623D1"/>
    <w:rsid w:val="00E629CB"/>
    <w:rsid w:val="00E63F51"/>
    <w:rsid w:val="00E64922"/>
    <w:rsid w:val="00E65551"/>
    <w:rsid w:val="00E65C83"/>
    <w:rsid w:val="00E71337"/>
    <w:rsid w:val="00E71A0B"/>
    <w:rsid w:val="00E725D6"/>
    <w:rsid w:val="00E72855"/>
    <w:rsid w:val="00E72E19"/>
    <w:rsid w:val="00E73B3C"/>
    <w:rsid w:val="00E74411"/>
    <w:rsid w:val="00E7481F"/>
    <w:rsid w:val="00E748B5"/>
    <w:rsid w:val="00E769F0"/>
    <w:rsid w:val="00E8028B"/>
    <w:rsid w:val="00E80497"/>
    <w:rsid w:val="00E8130E"/>
    <w:rsid w:val="00E8349C"/>
    <w:rsid w:val="00E84F34"/>
    <w:rsid w:val="00E8559B"/>
    <w:rsid w:val="00E859AC"/>
    <w:rsid w:val="00E859EF"/>
    <w:rsid w:val="00E9170A"/>
    <w:rsid w:val="00E91C06"/>
    <w:rsid w:val="00E947DC"/>
    <w:rsid w:val="00E954DD"/>
    <w:rsid w:val="00E95E9C"/>
    <w:rsid w:val="00E97754"/>
    <w:rsid w:val="00EA03B5"/>
    <w:rsid w:val="00EA15AB"/>
    <w:rsid w:val="00EA21C5"/>
    <w:rsid w:val="00EA2307"/>
    <w:rsid w:val="00EA23E7"/>
    <w:rsid w:val="00EA3743"/>
    <w:rsid w:val="00EA3A9E"/>
    <w:rsid w:val="00EA7691"/>
    <w:rsid w:val="00EB3D2B"/>
    <w:rsid w:val="00EB48B3"/>
    <w:rsid w:val="00EB5FB1"/>
    <w:rsid w:val="00EB6485"/>
    <w:rsid w:val="00EB7DEB"/>
    <w:rsid w:val="00EC07A7"/>
    <w:rsid w:val="00EC19B6"/>
    <w:rsid w:val="00EC4B6F"/>
    <w:rsid w:val="00EC6A4A"/>
    <w:rsid w:val="00EC7E81"/>
    <w:rsid w:val="00ED2326"/>
    <w:rsid w:val="00ED4BD0"/>
    <w:rsid w:val="00ED52FC"/>
    <w:rsid w:val="00ED574F"/>
    <w:rsid w:val="00ED5F45"/>
    <w:rsid w:val="00EE06DE"/>
    <w:rsid w:val="00EE0B06"/>
    <w:rsid w:val="00EE1130"/>
    <w:rsid w:val="00EE1D73"/>
    <w:rsid w:val="00EE2167"/>
    <w:rsid w:val="00EE3F28"/>
    <w:rsid w:val="00EE4EF3"/>
    <w:rsid w:val="00EE4FA7"/>
    <w:rsid w:val="00EF190A"/>
    <w:rsid w:val="00EF49C3"/>
    <w:rsid w:val="00EF4B7C"/>
    <w:rsid w:val="00EF4E89"/>
    <w:rsid w:val="00EF5073"/>
    <w:rsid w:val="00EF54A4"/>
    <w:rsid w:val="00EF54EC"/>
    <w:rsid w:val="00F03E47"/>
    <w:rsid w:val="00F0589F"/>
    <w:rsid w:val="00F06F43"/>
    <w:rsid w:val="00F06FC7"/>
    <w:rsid w:val="00F10C9B"/>
    <w:rsid w:val="00F1505B"/>
    <w:rsid w:val="00F159F1"/>
    <w:rsid w:val="00F20D43"/>
    <w:rsid w:val="00F2235B"/>
    <w:rsid w:val="00F23D61"/>
    <w:rsid w:val="00F2481E"/>
    <w:rsid w:val="00F2510F"/>
    <w:rsid w:val="00F2603A"/>
    <w:rsid w:val="00F26107"/>
    <w:rsid w:val="00F30D8A"/>
    <w:rsid w:val="00F32447"/>
    <w:rsid w:val="00F3483E"/>
    <w:rsid w:val="00F43045"/>
    <w:rsid w:val="00F444C2"/>
    <w:rsid w:val="00F460DC"/>
    <w:rsid w:val="00F46695"/>
    <w:rsid w:val="00F47519"/>
    <w:rsid w:val="00F47E18"/>
    <w:rsid w:val="00F531C0"/>
    <w:rsid w:val="00F53E90"/>
    <w:rsid w:val="00F5501C"/>
    <w:rsid w:val="00F55979"/>
    <w:rsid w:val="00F566FC"/>
    <w:rsid w:val="00F56B24"/>
    <w:rsid w:val="00F57935"/>
    <w:rsid w:val="00F6008E"/>
    <w:rsid w:val="00F65C2B"/>
    <w:rsid w:val="00F67868"/>
    <w:rsid w:val="00F67A79"/>
    <w:rsid w:val="00F7379D"/>
    <w:rsid w:val="00F7692C"/>
    <w:rsid w:val="00F77CD2"/>
    <w:rsid w:val="00F77F81"/>
    <w:rsid w:val="00F82AE5"/>
    <w:rsid w:val="00F8476D"/>
    <w:rsid w:val="00F84D5E"/>
    <w:rsid w:val="00F857A2"/>
    <w:rsid w:val="00F865AE"/>
    <w:rsid w:val="00F877FB"/>
    <w:rsid w:val="00F87853"/>
    <w:rsid w:val="00F879EA"/>
    <w:rsid w:val="00F900E6"/>
    <w:rsid w:val="00F93255"/>
    <w:rsid w:val="00F956DC"/>
    <w:rsid w:val="00F966C6"/>
    <w:rsid w:val="00F97D48"/>
    <w:rsid w:val="00FA1C6A"/>
    <w:rsid w:val="00FA2542"/>
    <w:rsid w:val="00FA30D5"/>
    <w:rsid w:val="00FA390E"/>
    <w:rsid w:val="00FA42A7"/>
    <w:rsid w:val="00FA48AF"/>
    <w:rsid w:val="00FA513D"/>
    <w:rsid w:val="00FA56A1"/>
    <w:rsid w:val="00FA5B82"/>
    <w:rsid w:val="00FB0579"/>
    <w:rsid w:val="00FB07E9"/>
    <w:rsid w:val="00FB0F4B"/>
    <w:rsid w:val="00FB1486"/>
    <w:rsid w:val="00FB190E"/>
    <w:rsid w:val="00FB1C5D"/>
    <w:rsid w:val="00FB4692"/>
    <w:rsid w:val="00FB5FD2"/>
    <w:rsid w:val="00FC26F3"/>
    <w:rsid w:val="00FD05FC"/>
    <w:rsid w:val="00FD0E92"/>
    <w:rsid w:val="00FD0EBD"/>
    <w:rsid w:val="00FD4BB2"/>
    <w:rsid w:val="00FD4C91"/>
    <w:rsid w:val="00FD5928"/>
    <w:rsid w:val="00FD60E9"/>
    <w:rsid w:val="00FE1A88"/>
    <w:rsid w:val="00FE4639"/>
    <w:rsid w:val="00FE606B"/>
    <w:rsid w:val="00FF08DE"/>
    <w:rsid w:val="00FF154B"/>
    <w:rsid w:val="00FF3162"/>
    <w:rsid w:val="00FF34C3"/>
    <w:rsid w:val="00FF477D"/>
    <w:rsid w:val="00FF7575"/>
    <w:rsid w:val="01A97655"/>
    <w:rsid w:val="021AC731"/>
    <w:rsid w:val="04BF6F39"/>
    <w:rsid w:val="0520B390"/>
    <w:rsid w:val="05C736C7"/>
    <w:rsid w:val="0632070D"/>
    <w:rsid w:val="072A969F"/>
    <w:rsid w:val="09B1204D"/>
    <w:rsid w:val="0A93FB4C"/>
    <w:rsid w:val="0AA69156"/>
    <w:rsid w:val="0C036A88"/>
    <w:rsid w:val="0C26672D"/>
    <w:rsid w:val="0CAC9948"/>
    <w:rsid w:val="0D6CE143"/>
    <w:rsid w:val="0DCE6343"/>
    <w:rsid w:val="0FE98AE1"/>
    <w:rsid w:val="10797F16"/>
    <w:rsid w:val="1131112E"/>
    <w:rsid w:val="11A98BED"/>
    <w:rsid w:val="126228CB"/>
    <w:rsid w:val="137DED16"/>
    <w:rsid w:val="13B22803"/>
    <w:rsid w:val="13C5FA36"/>
    <w:rsid w:val="13D12539"/>
    <w:rsid w:val="14582A3F"/>
    <w:rsid w:val="14F1DD31"/>
    <w:rsid w:val="1504A56B"/>
    <w:rsid w:val="1586EF2F"/>
    <w:rsid w:val="16421320"/>
    <w:rsid w:val="1645C496"/>
    <w:rsid w:val="16E7F39A"/>
    <w:rsid w:val="16F9FE87"/>
    <w:rsid w:val="17AA5C2C"/>
    <w:rsid w:val="17C7DBAA"/>
    <w:rsid w:val="18175298"/>
    <w:rsid w:val="1A0F01AE"/>
    <w:rsid w:val="1C256959"/>
    <w:rsid w:val="1CDA7311"/>
    <w:rsid w:val="1CF8A410"/>
    <w:rsid w:val="1E565453"/>
    <w:rsid w:val="1E8BC211"/>
    <w:rsid w:val="1E9F43A3"/>
    <w:rsid w:val="1FF99142"/>
    <w:rsid w:val="200BA384"/>
    <w:rsid w:val="208F4643"/>
    <w:rsid w:val="21112D33"/>
    <w:rsid w:val="21E385CD"/>
    <w:rsid w:val="21F882CC"/>
    <w:rsid w:val="23D105EF"/>
    <w:rsid w:val="25652D06"/>
    <w:rsid w:val="2857A12E"/>
    <w:rsid w:val="2A8989AD"/>
    <w:rsid w:val="2AEFE45E"/>
    <w:rsid w:val="2BE4719C"/>
    <w:rsid w:val="2C94DE6E"/>
    <w:rsid w:val="2CB35ABD"/>
    <w:rsid w:val="2CE62DF5"/>
    <w:rsid w:val="2E19CC58"/>
    <w:rsid w:val="2E2111A0"/>
    <w:rsid w:val="2F04615F"/>
    <w:rsid w:val="2F144D50"/>
    <w:rsid w:val="2F47A97E"/>
    <w:rsid w:val="2FD197F2"/>
    <w:rsid w:val="3043B16D"/>
    <w:rsid w:val="311DF44A"/>
    <w:rsid w:val="312E5853"/>
    <w:rsid w:val="339CCA5B"/>
    <w:rsid w:val="348F9892"/>
    <w:rsid w:val="34B2D2BE"/>
    <w:rsid w:val="34B5057F"/>
    <w:rsid w:val="34E4EA50"/>
    <w:rsid w:val="35A07137"/>
    <w:rsid w:val="35BA8BAE"/>
    <w:rsid w:val="35DAC534"/>
    <w:rsid w:val="378CB90E"/>
    <w:rsid w:val="392DA2CA"/>
    <w:rsid w:val="39BE7A8F"/>
    <w:rsid w:val="3A7F4BF9"/>
    <w:rsid w:val="3ADDD58F"/>
    <w:rsid w:val="3CBC8F1C"/>
    <w:rsid w:val="3CD3C4EC"/>
    <w:rsid w:val="3D78A646"/>
    <w:rsid w:val="3DD56AFF"/>
    <w:rsid w:val="3F250317"/>
    <w:rsid w:val="40A5CBC1"/>
    <w:rsid w:val="446B2D9B"/>
    <w:rsid w:val="4531B693"/>
    <w:rsid w:val="457BC379"/>
    <w:rsid w:val="457EC52E"/>
    <w:rsid w:val="461AE6B4"/>
    <w:rsid w:val="46AFD821"/>
    <w:rsid w:val="498F5DE9"/>
    <w:rsid w:val="49D9E695"/>
    <w:rsid w:val="49DF5F17"/>
    <w:rsid w:val="4AA77CD4"/>
    <w:rsid w:val="4B2D1B7B"/>
    <w:rsid w:val="4D2089EE"/>
    <w:rsid w:val="4E2FD842"/>
    <w:rsid w:val="4F37F6A8"/>
    <w:rsid w:val="50D41203"/>
    <w:rsid w:val="52DEEF06"/>
    <w:rsid w:val="5317A2FF"/>
    <w:rsid w:val="53AC3FA7"/>
    <w:rsid w:val="54E9A51C"/>
    <w:rsid w:val="5669B95F"/>
    <w:rsid w:val="5751060C"/>
    <w:rsid w:val="57DD1E3C"/>
    <w:rsid w:val="58A07987"/>
    <w:rsid w:val="58C97A62"/>
    <w:rsid w:val="59261F42"/>
    <w:rsid w:val="59A1FE8F"/>
    <w:rsid w:val="5A1F2E4B"/>
    <w:rsid w:val="5A28C4A9"/>
    <w:rsid w:val="5A62054B"/>
    <w:rsid w:val="5A866462"/>
    <w:rsid w:val="5B94CA67"/>
    <w:rsid w:val="5D16AD9A"/>
    <w:rsid w:val="5D9F8AE7"/>
    <w:rsid w:val="5EC3F689"/>
    <w:rsid w:val="5EFC3971"/>
    <w:rsid w:val="5FCBE19F"/>
    <w:rsid w:val="60438CC0"/>
    <w:rsid w:val="60778D98"/>
    <w:rsid w:val="608A5BD0"/>
    <w:rsid w:val="640F808C"/>
    <w:rsid w:val="64334786"/>
    <w:rsid w:val="64D378C8"/>
    <w:rsid w:val="64F37F4A"/>
    <w:rsid w:val="65779306"/>
    <w:rsid w:val="66D62535"/>
    <w:rsid w:val="675F870D"/>
    <w:rsid w:val="683B1ABA"/>
    <w:rsid w:val="68C73646"/>
    <w:rsid w:val="69B75CC7"/>
    <w:rsid w:val="6A421D24"/>
    <w:rsid w:val="6A9C962B"/>
    <w:rsid w:val="6AC0813F"/>
    <w:rsid w:val="6CB1CD98"/>
    <w:rsid w:val="6E9F6B44"/>
    <w:rsid w:val="6FF95B41"/>
    <w:rsid w:val="6FFFA28A"/>
    <w:rsid w:val="7074EE43"/>
    <w:rsid w:val="7115A322"/>
    <w:rsid w:val="711A4426"/>
    <w:rsid w:val="71937BC0"/>
    <w:rsid w:val="72A5FC56"/>
    <w:rsid w:val="73246D2C"/>
    <w:rsid w:val="741E95C7"/>
    <w:rsid w:val="74D98711"/>
    <w:rsid w:val="778BCD6A"/>
    <w:rsid w:val="78A7B361"/>
    <w:rsid w:val="7938D181"/>
    <w:rsid w:val="79C212FC"/>
    <w:rsid w:val="7ACEF1E2"/>
    <w:rsid w:val="7BF03A09"/>
    <w:rsid w:val="7DC7A1A9"/>
    <w:rsid w:val="7E726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82975"/>
  <w15:docId w15:val="{29F40780-1627-4A40-88DC-D02C9A8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3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6B47FA"/>
    <w:pPr>
      <w:keepNext/>
      <w:keepLines/>
      <w:spacing w:before="480" w:after="0" w:line="360" w:lineRule="auto"/>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6B47FA"/>
    <w:pPr>
      <w:keepNext/>
      <w:keepLines/>
      <w:spacing w:before="200" w:after="0" w:line="360" w:lineRule="auto"/>
      <w:jc w:val="both"/>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6B47FA"/>
    <w:pPr>
      <w:keepNext/>
      <w:keepLines/>
      <w:spacing w:before="200" w:after="0"/>
      <w:outlineLvl w:val="2"/>
    </w:pPr>
    <w:rPr>
      <w:rFonts w:eastAsia="Times New Roman"/>
      <w:b/>
      <w:bCs/>
      <w:sz w:val="26"/>
    </w:rPr>
  </w:style>
  <w:style w:type="paragraph" w:styleId="Heading4">
    <w:name w:val="heading 4"/>
    <w:basedOn w:val="Normal"/>
    <w:next w:val="Normal"/>
    <w:link w:val="Heading4Char"/>
    <w:uiPriority w:val="9"/>
    <w:unhideWhenUsed/>
    <w:qFormat/>
    <w:rsid w:val="00222F6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EC6A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FA"/>
    <w:rPr>
      <w:rFonts w:ascii="Times New Roman" w:eastAsia="Times New Roman" w:hAnsi="Times New Roman"/>
      <w:b/>
      <w:bCs/>
      <w:sz w:val="32"/>
      <w:szCs w:val="28"/>
    </w:rPr>
  </w:style>
  <w:style w:type="character" w:customStyle="1" w:styleId="Heading2Char">
    <w:name w:val="Heading 2 Char"/>
    <w:basedOn w:val="DefaultParagraphFont"/>
    <w:link w:val="Heading2"/>
    <w:uiPriority w:val="9"/>
    <w:rsid w:val="006B47FA"/>
    <w:rPr>
      <w:rFonts w:ascii="Times New Roman" w:eastAsia="Times New Roman" w:hAnsi="Times New Roman"/>
      <w:b/>
      <w:bCs/>
      <w:sz w:val="28"/>
      <w:szCs w:val="26"/>
    </w:rPr>
  </w:style>
  <w:style w:type="character" w:customStyle="1" w:styleId="Heading3Char">
    <w:name w:val="Heading 3 Char"/>
    <w:basedOn w:val="DefaultParagraphFont"/>
    <w:link w:val="Heading3"/>
    <w:uiPriority w:val="9"/>
    <w:rsid w:val="006B47FA"/>
    <w:rPr>
      <w:rFonts w:ascii="Times New Roman" w:eastAsia="Times New Roman" w:hAnsi="Times New Roman"/>
      <w:b/>
      <w:bCs/>
      <w:sz w:val="26"/>
      <w:szCs w:val="22"/>
    </w:rPr>
  </w:style>
  <w:style w:type="character" w:customStyle="1" w:styleId="Heading4Char">
    <w:name w:val="Heading 4 Char"/>
    <w:basedOn w:val="DefaultParagraphFont"/>
    <w:link w:val="Heading4"/>
    <w:uiPriority w:val="9"/>
    <w:rsid w:val="00222F66"/>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EC6A4A"/>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0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C7"/>
    <w:rPr>
      <w:rFonts w:ascii="Tahoma" w:hAnsi="Tahoma" w:cs="Tahoma"/>
      <w:sz w:val="16"/>
      <w:szCs w:val="16"/>
    </w:rPr>
  </w:style>
  <w:style w:type="paragraph" w:styleId="ListParagraph">
    <w:name w:val="List Paragraph"/>
    <w:basedOn w:val="Normal"/>
    <w:uiPriority w:val="34"/>
    <w:qFormat/>
    <w:rsid w:val="00D23F72"/>
    <w:pPr>
      <w:ind w:left="720"/>
      <w:contextualSpacing/>
    </w:pPr>
  </w:style>
  <w:style w:type="paragraph" w:styleId="Caption">
    <w:name w:val="caption"/>
    <w:basedOn w:val="Normal"/>
    <w:next w:val="Normal"/>
    <w:uiPriority w:val="35"/>
    <w:unhideWhenUsed/>
    <w:qFormat/>
    <w:rsid w:val="00C6436D"/>
    <w:pPr>
      <w:spacing w:line="240" w:lineRule="auto"/>
      <w:jc w:val="both"/>
    </w:pPr>
    <w:rPr>
      <w:b/>
      <w:bCs/>
      <w:color w:val="4F81BD"/>
      <w:sz w:val="18"/>
      <w:szCs w:val="18"/>
    </w:rPr>
  </w:style>
  <w:style w:type="paragraph" w:styleId="TOCHeading">
    <w:name w:val="TOC Heading"/>
    <w:basedOn w:val="Heading1"/>
    <w:next w:val="Normal"/>
    <w:uiPriority w:val="39"/>
    <w:unhideWhenUsed/>
    <w:qFormat/>
    <w:rsid w:val="00170349"/>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170349"/>
    <w:pPr>
      <w:spacing w:before="360" w:after="0"/>
    </w:pPr>
    <w:rPr>
      <w:rFonts w:asciiTheme="majorHAnsi" w:hAnsiTheme="majorHAnsi"/>
      <w:b/>
      <w:bCs/>
      <w:caps/>
      <w:szCs w:val="24"/>
    </w:rPr>
  </w:style>
  <w:style w:type="paragraph" w:styleId="TOC2">
    <w:name w:val="toc 2"/>
    <w:basedOn w:val="Normal"/>
    <w:next w:val="Normal"/>
    <w:autoRedefine/>
    <w:uiPriority w:val="39"/>
    <w:unhideWhenUsed/>
    <w:qFormat/>
    <w:rsid w:val="00E748B5"/>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E748B5"/>
    <w:pPr>
      <w:spacing w:after="0"/>
      <w:ind w:left="240"/>
    </w:pPr>
    <w:rPr>
      <w:rFonts w:asciiTheme="minorHAnsi" w:hAnsiTheme="minorHAnsi" w:cstheme="minorHAnsi"/>
      <w:sz w:val="20"/>
      <w:szCs w:val="20"/>
    </w:rPr>
  </w:style>
  <w:style w:type="character" w:styleId="Hyperlink">
    <w:name w:val="Hyperlink"/>
    <w:basedOn w:val="DefaultParagraphFont"/>
    <w:uiPriority w:val="99"/>
    <w:unhideWhenUsed/>
    <w:rsid w:val="00170349"/>
    <w:rPr>
      <w:color w:val="0000FF"/>
      <w:u w:val="single"/>
    </w:rPr>
  </w:style>
  <w:style w:type="character" w:customStyle="1" w:styleId="apple-style-span">
    <w:name w:val="apple-style-span"/>
    <w:basedOn w:val="DefaultParagraphFont"/>
    <w:rsid w:val="00081C52"/>
  </w:style>
  <w:style w:type="character" w:customStyle="1" w:styleId="apple-converted-space">
    <w:name w:val="apple-converted-space"/>
    <w:basedOn w:val="DefaultParagraphFont"/>
    <w:rsid w:val="00081C52"/>
  </w:style>
  <w:style w:type="paragraph" w:styleId="Header">
    <w:name w:val="header"/>
    <w:basedOn w:val="Normal"/>
    <w:link w:val="HeaderChar"/>
    <w:uiPriority w:val="99"/>
    <w:unhideWhenUsed/>
    <w:rsid w:val="0008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AE"/>
  </w:style>
  <w:style w:type="paragraph" w:styleId="Footer">
    <w:name w:val="footer"/>
    <w:basedOn w:val="Normal"/>
    <w:link w:val="FooterChar"/>
    <w:uiPriority w:val="99"/>
    <w:unhideWhenUsed/>
    <w:rsid w:val="0008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AE"/>
  </w:style>
  <w:style w:type="character" w:styleId="PlaceholderText">
    <w:name w:val="Placeholder Text"/>
    <w:basedOn w:val="DefaultParagraphFont"/>
    <w:uiPriority w:val="99"/>
    <w:semiHidden/>
    <w:rsid w:val="009456FB"/>
    <w:rPr>
      <w:color w:val="808080"/>
    </w:rPr>
  </w:style>
  <w:style w:type="paragraph" w:styleId="DocumentMap">
    <w:name w:val="Document Map"/>
    <w:basedOn w:val="Normal"/>
    <w:link w:val="DocumentMapChar"/>
    <w:uiPriority w:val="99"/>
    <w:semiHidden/>
    <w:unhideWhenUsed/>
    <w:rsid w:val="002927CF"/>
    <w:rPr>
      <w:rFonts w:ascii="Tahoma" w:hAnsi="Tahoma" w:cs="Tahoma"/>
      <w:sz w:val="16"/>
      <w:szCs w:val="16"/>
    </w:rPr>
  </w:style>
  <w:style w:type="character" w:customStyle="1" w:styleId="DocumentMapChar">
    <w:name w:val="Document Map Char"/>
    <w:basedOn w:val="DefaultParagraphFont"/>
    <w:link w:val="DocumentMap"/>
    <w:uiPriority w:val="99"/>
    <w:semiHidden/>
    <w:rsid w:val="002927CF"/>
    <w:rPr>
      <w:rFonts w:ascii="Tahoma" w:hAnsi="Tahoma" w:cs="Tahoma"/>
      <w:sz w:val="16"/>
      <w:szCs w:val="16"/>
    </w:rPr>
  </w:style>
  <w:style w:type="paragraph" w:customStyle="1" w:styleId="HTMLPreformattedTimesNewRoman">
    <w:name w:val="HTML Preformatted + Times New Roman"/>
    <w:aliases w:val="12 pt,Justified,Line spacing:  1.5 lin..."/>
    <w:basedOn w:val="Normal"/>
    <w:uiPriority w:val="99"/>
    <w:rsid w:val="002927CF"/>
    <w:pPr>
      <w:autoSpaceDE w:val="0"/>
      <w:autoSpaceDN w:val="0"/>
      <w:adjustRightInd w:val="0"/>
      <w:spacing w:line="360" w:lineRule="auto"/>
      <w:jc w:val="both"/>
    </w:pPr>
    <w:rPr>
      <w:rFonts w:cs="Arial"/>
    </w:rPr>
  </w:style>
  <w:style w:type="paragraph" w:styleId="TOC4">
    <w:name w:val="toc 4"/>
    <w:basedOn w:val="Normal"/>
    <w:next w:val="Normal"/>
    <w:autoRedefine/>
    <w:uiPriority w:val="39"/>
    <w:unhideWhenUsed/>
    <w:rsid w:val="00A009E8"/>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009E8"/>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009E8"/>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009E8"/>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009E8"/>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009E8"/>
    <w:pPr>
      <w:spacing w:after="0"/>
      <w:ind w:left="1680"/>
    </w:pPr>
    <w:rPr>
      <w:rFonts w:asciiTheme="minorHAnsi" w:hAnsiTheme="minorHAnsi" w:cstheme="minorHAnsi"/>
      <w:sz w:val="20"/>
      <w:szCs w:val="20"/>
    </w:rPr>
  </w:style>
  <w:style w:type="paragraph" w:styleId="Title">
    <w:name w:val="Title"/>
    <w:basedOn w:val="Normal"/>
    <w:next w:val="Normal"/>
    <w:link w:val="TitleChar"/>
    <w:qFormat/>
    <w:rsid w:val="00EA15AB"/>
    <w:pPr>
      <w:tabs>
        <w:tab w:val="left" w:pos="567"/>
      </w:tabs>
      <w:spacing w:before="240" w:after="240" w:line="480" w:lineRule="auto"/>
      <w:jc w:val="center"/>
    </w:pPr>
    <w:rPr>
      <w:rFonts w:eastAsia="Times New Roman"/>
      <w:b/>
      <w:bCs/>
      <w:smallCaps/>
      <w:kern w:val="28"/>
      <w:sz w:val="32"/>
      <w:szCs w:val="32"/>
    </w:rPr>
  </w:style>
  <w:style w:type="character" w:customStyle="1" w:styleId="TitleChar">
    <w:name w:val="Title Char"/>
    <w:basedOn w:val="DefaultParagraphFont"/>
    <w:link w:val="Title"/>
    <w:rsid w:val="00EA15AB"/>
    <w:rPr>
      <w:rFonts w:ascii="Times New Roman" w:eastAsia="Times New Roman" w:hAnsi="Times New Roman"/>
      <w:b/>
      <w:bCs/>
      <w:smallCaps/>
      <w:kern w:val="28"/>
      <w:sz w:val="32"/>
      <w:szCs w:val="32"/>
    </w:rPr>
  </w:style>
  <w:style w:type="paragraph" w:styleId="NormalWeb">
    <w:name w:val="Normal (Web)"/>
    <w:basedOn w:val="Normal"/>
    <w:uiPriority w:val="99"/>
    <w:unhideWhenUsed/>
    <w:rsid w:val="0013349B"/>
    <w:pPr>
      <w:spacing w:before="100" w:beforeAutospacing="1" w:after="100" w:afterAutospacing="1" w:line="240" w:lineRule="auto"/>
    </w:pPr>
    <w:rPr>
      <w:rFonts w:eastAsia="Times New Roman"/>
      <w:szCs w:val="24"/>
    </w:rPr>
  </w:style>
  <w:style w:type="paragraph" w:styleId="HTMLPreformatted">
    <w:name w:val="HTML Preformatted"/>
    <w:basedOn w:val="Normal"/>
    <w:link w:val="HTMLPreformattedChar"/>
    <w:uiPriority w:val="99"/>
    <w:semiHidden/>
    <w:unhideWhenUsed/>
    <w:rsid w:val="0013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49B"/>
    <w:rPr>
      <w:rFonts w:ascii="Courier New" w:eastAsia="Times New Roman" w:hAnsi="Courier New" w:cs="Courier New"/>
    </w:rPr>
  </w:style>
  <w:style w:type="character" w:styleId="CommentReference">
    <w:name w:val="annotation reference"/>
    <w:basedOn w:val="DefaultParagraphFont"/>
    <w:uiPriority w:val="99"/>
    <w:semiHidden/>
    <w:unhideWhenUsed/>
    <w:rsid w:val="00000295"/>
    <w:rPr>
      <w:sz w:val="16"/>
      <w:szCs w:val="16"/>
    </w:rPr>
  </w:style>
  <w:style w:type="paragraph" w:styleId="CommentText">
    <w:name w:val="annotation text"/>
    <w:basedOn w:val="Normal"/>
    <w:link w:val="CommentTextChar"/>
    <w:uiPriority w:val="99"/>
    <w:unhideWhenUsed/>
    <w:rsid w:val="00000295"/>
    <w:rPr>
      <w:sz w:val="20"/>
      <w:szCs w:val="20"/>
    </w:rPr>
  </w:style>
  <w:style w:type="character" w:customStyle="1" w:styleId="CommentTextChar">
    <w:name w:val="Comment Text Char"/>
    <w:basedOn w:val="DefaultParagraphFont"/>
    <w:link w:val="CommentText"/>
    <w:uiPriority w:val="99"/>
    <w:rsid w:val="0000029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00295"/>
    <w:rPr>
      <w:b/>
      <w:bCs/>
    </w:rPr>
  </w:style>
  <w:style w:type="character" w:customStyle="1" w:styleId="CommentSubjectChar">
    <w:name w:val="Comment Subject Char"/>
    <w:basedOn w:val="CommentTextChar"/>
    <w:link w:val="CommentSubject"/>
    <w:uiPriority w:val="99"/>
    <w:semiHidden/>
    <w:rsid w:val="00000295"/>
    <w:rPr>
      <w:rFonts w:ascii="Times New Roman" w:hAnsi="Times New Roman"/>
      <w:b/>
      <w:bCs/>
    </w:rPr>
  </w:style>
  <w:style w:type="paragraph" w:styleId="NoSpacing">
    <w:name w:val="No Spacing"/>
    <w:link w:val="NoSpacingChar"/>
    <w:uiPriority w:val="1"/>
    <w:qFormat/>
    <w:rsid w:val="009B424F"/>
    <w:rPr>
      <w:rFonts w:ascii="Times New Roman" w:hAnsi="Times New Roman"/>
      <w:sz w:val="24"/>
      <w:szCs w:val="22"/>
    </w:rPr>
  </w:style>
  <w:style w:type="paragraph" w:styleId="TableofFigures">
    <w:name w:val="table of figures"/>
    <w:basedOn w:val="Normal"/>
    <w:next w:val="Normal"/>
    <w:uiPriority w:val="99"/>
    <w:unhideWhenUsed/>
    <w:rsid w:val="00113755"/>
    <w:pPr>
      <w:spacing w:after="0"/>
    </w:pPr>
  </w:style>
  <w:style w:type="table" w:styleId="TableGrid">
    <w:name w:val="Table Grid"/>
    <w:basedOn w:val="TableNormal"/>
    <w:uiPriority w:val="59"/>
    <w:rsid w:val="003F7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hesis-bodytext">
    <w:name w:val="thesis-body text"/>
    <w:basedOn w:val="Normal"/>
    <w:rsid w:val="00655E58"/>
    <w:pPr>
      <w:spacing w:before="240" w:after="0" w:line="480" w:lineRule="auto"/>
      <w:jc w:val="both"/>
    </w:pPr>
    <w:rPr>
      <w:rFonts w:eastAsia="Times New Roman"/>
      <w:szCs w:val="20"/>
    </w:rPr>
  </w:style>
  <w:style w:type="character" w:customStyle="1" w:styleId="NoSpacingChar">
    <w:name w:val="No Spacing Char"/>
    <w:basedOn w:val="DefaultParagraphFont"/>
    <w:link w:val="NoSpacing"/>
    <w:uiPriority w:val="1"/>
    <w:rsid w:val="00692C9A"/>
    <w:rPr>
      <w:rFonts w:ascii="Times New Roman" w:hAnsi="Times New Roman"/>
      <w:sz w:val="24"/>
      <w:szCs w:val="22"/>
    </w:rPr>
  </w:style>
  <w:style w:type="paragraph" w:customStyle="1" w:styleId="thesis-bullets">
    <w:name w:val="thesis-bullets"/>
    <w:basedOn w:val="thesis-bodytext"/>
    <w:rsid w:val="003F13ED"/>
    <w:pPr>
      <w:numPr>
        <w:numId w:val="5"/>
      </w:numPr>
      <w:spacing w:line="240" w:lineRule="auto"/>
    </w:pPr>
  </w:style>
  <w:style w:type="character" w:customStyle="1" w:styleId="apple-tab-span">
    <w:name w:val="apple-tab-span"/>
    <w:basedOn w:val="DefaultParagraphFont"/>
    <w:rsid w:val="00004162"/>
  </w:style>
  <w:style w:type="character" w:customStyle="1" w:styleId="mord">
    <w:name w:val="mord"/>
    <w:basedOn w:val="DefaultParagraphFont"/>
    <w:rsid w:val="00BF177A"/>
  </w:style>
  <w:style w:type="character" w:customStyle="1" w:styleId="mrel">
    <w:name w:val="mrel"/>
    <w:basedOn w:val="DefaultParagraphFont"/>
    <w:rsid w:val="00BF177A"/>
  </w:style>
  <w:style w:type="character" w:customStyle="1" w:styleId="mop">
    <w:name w:val="mop"/>
    <w:basedOn w:val="DefaultParagraphFont"/>
    <w:rsid w:val="00BF177A"/>
  </w:style>
  <w:style w:type="character" w:customStyle="1" w:styleId="vlist-s">
    <w:name w:val="vlist-s"/>
    <w:basedOn w:val="DefaultParagraphFont"/>
    <w:rsid w:val="00BF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026">
      <w:bodyDiv w:val="1"/>
      <w:marLeft w:val="0"/>
      <w:marRight w:val="0"/>
      <w:marTop w:val="0"/>
      <w:marBottom w:val="0"/>
      <w:divBdr>
        <w:top w:val="none" w:sz="0" w:space="0" w:color="auto"/>
        <w:left w:val="none" w:sz="0" w:space="0" w:color="auto"/>
        <w:bottom w:val="none" w:sz="0" w:space="0" w:color="auto"/>
        <w:right w:val="none" w:sz="0" w:space="0" w:color="auto"/>
      </w:divBdr>
    </w:div>
    <w:div w:id="8147409">
      <w:bodyDiv w:val="1"/>
      <w:marLeft w:val="0"/>
      <w:marRight w:val="0"/>
      <w:marTop w:val="0"/>
      <w:marBottom w:val="0"/>
      <w:divBdr>
        <w:top w:val="none" w:sz="0" w:space="0" w:color="auto"/>
        <w:left w:val="none" w:sz="0" w:space="0" w:color="auto"/>
        <w:bottom w:val="none" w:sz="0" w:space="0" w:color="auto"/>
        <w:right w:val="none" w:sz="0" w:space="0" w:color="auto"/>
      </w:divBdr>
    </w:div>
    <w:div w:id="134762668">
      <w:bodyDiv w:val="1"/>
      <w:marLeft w:val="0"/>
      <w:marRight w:val="0"/>
      <w:marTop w:val="0"/>
      <w:marBottom w:val="0"/>
      <w:divBdr>
        <w:top w:val="none" w:sz="0" w:space="0" w:color="auto"/>
        <w:left w:val="none" w:sz="0" w:space="0" w:color="auto"/>
        <w:bottom w:val="none" w:sz="0" w:space="0" w:color="auto"/>
        <w:right w:val="none" w:sz="0" w:space="0" w:color="auto"/>
      </w:divBdr>
    </w:div>
    <w:div w:id="141894018">
      <w:bodyDiv w:val="1"/>
      <w:marLeft w:val="0"/>
      <w:marRight w:val="0"/>
      <w:marTop w:val="0"/>
      <w:marBottom w:val="0"/>
      <w:divBdr>
        <w:top w:val="none" w:sz="0" w:space="0" w:color="auto"/>
        <w:left w:val="none" w:sz="0" w:space="0" w:color="auto"/>
        <w:bottom w:val="none" w:sz="0" w:space="0" w:color="auto"/>
        <w:right w:val="none" w:sz="0" w:space="0" w:color="auto"/>
      </w:divBdr>
    </w:div>
    <w:div w:id="175073727">
      <w:bodyDiv w:val="1"/>
      <w:marLeft w:val="0"/>
      <w:marRight w:val="0"/>
      <w:marTop w:val="0"/>
      <w:marBottom w:val="0"/>
      <w:divBdr>
        <w:top w:val="none" w:sz="0" w:space="0" w:color="auto"/>
        <w:left w:val="none" w:sz="0" w:space="0" w:color="auto"/>
        <w:bottom w:val="none" w:sz="0" w:space="0" w:color="auto"/>
        <w:right w:val="none" w:sz="0" w:space="0" w:color="auto"/>
      </w:divBdr>
      <w:divsChild>
        <w:div w:id="1421364282">
          <w:marLeft w:val="547"/>
          <w:marRight w:val="0"/>
          <w:marTop w:val="0"/>
          <w:marBottom w:val="0"/>
          <w:divBdr>
            <w:top w:val="none" w:sz="0" w:space="0" w:color="auto"/>
            <w:left w:val="none" w:sz="0" w:space="0" w:color="auto"/>
            <w:bottom w:val="none" w:sz="0" w:space="0" w:color="auto"/>
            <w:right w:val="none" w:sz="0" w:space="0" w:color="auto"/>
          </w:divBdr>
        </w:div>
        <w:div w:id="2085256466">
          <w:marLeft w:val="547"/>
          <w:marRight w:val="0"/>
          <w:marTop w:val="0"/>
          <w:marBottom w:val="0"/>
          <w:divBdr>
            <w:top w:val="none" w:sz="0" w:space="0" w:color="auto"/>
            <w:left w:val="none" w:sz="0" w:space="0" w:color="auto"/>
            <w:bottom w:val="none" w:sz="0" w:space="0" w:color="auto"/>
            <w:right w:val="none" w:sz="0" w:space="0" w:color="auto"/>
          </w:divBdr>
        </w:div>
        <w:div w:id="1210845311">
          <w:marLeft w:val="547"/>
          <w:marRight w:val="0"/>
          <w:marTop w:val="0"/>
          <w:marBottom w:val="0"/>
          <w:divBdr>
            <w:top w:val="none" w:sz="0" w:space="0" w:color="auto"/>
            <w:left w:val="none" w:sz="0" w:space="0" w:color="auto"/>
            <w:bottom w:val="none" w:sz="0" w:space="0" w:color="auto"/>
            <w:right w:val="none" w:sz="0" w:space="0" w:color="auto"/>
          </w:divBdr>
        </w:div>
        <w:div w:id="1925144833">
          <w:marLeft w:val="547"/>
          <w:marRight w:val="0"/>
          <w:marTop w:val="0"/>
          <w:marBottom w:val="0"/>
          <w:divBdr>
            <w:top w:val="none" w:sz="0" w:space="0" w:color="auto"/>
            <w:left w:val="none" w:sz="0" w:space="0" w:color="auto"/>
            <w:bottom w:val="none" w:sz="0" w:space="0" w:color="auto"/>
            <w:right w:val="none" w:sz="0" w:space="0" w:color="auto"/>
          </w:divBdr>
        </w:div>
        <w:div w:id="15622164">
          <w:marLeft w:val="547"/>
          <w:marRight w:val="0"/>
          <w:marTop w:val="0"/>
          <w:marBottom w:val="0"/>
          <w:divBdr>
            <w:top w:val="none" w:sz="0" w:space="0" w:color="auto"/>
            <w:left w:val="none" w:sz="0" w:space="0" w:color="auto"/>
            <w:bottom w:val="none" w:sz="0" w:space="0" w:color="auto"/>
            <w:right w:val="none" w:sz="0" w:space="0" w:color="auto"/>
          </w:divBdr>
        </w:div>
        <w:div w:id="2133554118">
          <w:marLeft w:val="547"/>
          <w:marRight w:val="0"/>
          <w:marTop w:val="0"/>
          <w:marBottom w:val="0"/>
          <w:divBdr>
            <w:top w:val="none" w:sz="0" w:space="0" w:color="auto"/>
            <w:left w:val="none" w:sz="0" w:space="0" w:color="auto"/>
            <w:bottom w:val="none" w:sz="0" w:space="0" w:color="auto"/>
            <w:right w:val="none" w:sz="0" w:space="0" w:color="auto"/>
          </w:divBdr>
        </w:div>
      </w:divsChild>
    </w:div>
    <w:div w:id="180554664">
      <w:bodyDiv w:val="1"/>
      <w:marLeft w:val="0"/>
      <w:marRight w:val="0"/>
      <w:marTop w:val="0"/>
      <w:marBottom w:val="0"/>
      <w:divBdr>
        <w:top w:val="none" w:sz="0" w:space="0" w:color="auto"/>
        <w:left w:val="none" w:sz="0" w:space="0" w:color="auto"/>
        <w:bottom w:val="none" w:sz="0" w:space="0" w:color="auto"/>
        <w:right w:val="none" w:sz="0" w:space="0" w:color="auto"/>
      </w:divBdr>
    </w:div>
    <w:div w:id="235289297">
      <w:bodyDiv w:val="1"/>
      <w:marLeft w:val="0"/>
      <w:marRight w:val="0"/>
      <w:marTop w:val="0"/>
      <w:marBottom w:val="0"/>
      <w:divBdr>
        <w:top w:val="none" w:sz="0" w:space="0" w:color="auto"/>
        <w:left w:val="none" w:sz="0" w:space="0" w:color="auto"/>
        <w:bottom w:val="none" w:sz="0" w:space="0" w:color="auto"/>
        <w:right w:val="none" w:sz="0" w:space="0" w:color="auto"/>
      </w:divBdr>
    </w:div>
    <w:div w:id="250356912">
      <w:bodyDiv w:val="1"/>
      <w:marLeft w:val="0"/>
      <w:marRight w:val="0"/>
      <w:marTop w:val="0"/>
      <w:marBottom w:val="0"/>
      <w:divBdr>
        <w:top w:val="none" w:sz="0" w:space="0" w:color="auto"/>
        <w:left w:val="none" w:sz="0" w:space="0" w:color="auto"/>
        <w:bottom w:val="none" w:sz="0" w:space="0" w:color="auto"/>
        <w:right w:val="none" w:sz="0" w:space="0" w:color="auto"/>
      </w:divBdr>
    </w:div>
    <w:div w:id="321474152">
      <w:bodyDiv w:val="1"/>
      <w:marLeft w:val="0"/>
      <w:marRight w:val="0"/>
      <w:marTop w:val="0"/>
      <w:marBottom w:val="0"/>
      <w:divBdr>
        <w:top w:val="none" w:sz="0" w:space="0" w:color="auto"/>
        <w:left w:val="none" w:sz="0" w:space="0" w:color="auto"/>
        <w:bottom w:val="none" w:sz="0" w:space="0" w:color="auto"/>
        <w:right w:val="none" w:sz="0" w:space="0" w:color="auto"/>
      </w:divBdr>
    </w:div>
    <w:div w:id="348683789">
      <w:bodyDiv w:val="1"/>
      <w:marLeft w:val="0"/>
      <w:marRight w:val="0"/>
      <w:marTop w:val="0"/>
      <w:marBottom w:val="0"/>
      <w:divBdr>
        <w:top w:val="none" w:sz="0" w:space="0" w:color="auto"/>
        <w:left w:val="none" w:sz="0" w:space="0" w:color="auto"/>
        <w:bottom w:val="none" w:sz="0" w:space="0" w:color="auto"/>
        <w:right w:val="none" w:sz="0" w:space="0" w:color="auto"/>
      </w:divBdr>
    </w:div>
    <w:div w:id="349140272">
      <w:bodyDiv w:val="1"/>
      <w:marLeft w:val="0"/>
      <w:marRight w:val="0"/>
      <w:marTop w:val="0"/>
      <w:marBottom w:val="0"/>
      <w:divBdr>
        <w:top w:val="none" w:sz="0" w:space="0" w:color="auto"/>
        <w:left w:val="none" w:sz="0" w:space="0" w:color="auto"/>
        <w:bottom w:val="none" w:sz="0" w:space="0" w:color="auto"/>
        <w:right w:val="none" w:sz="0" w:space="0" w:color="auto"/>
      </w:divBdr>
    </w:div>
    <w:div w:id="358167147">
      <w:bodyDiv w:val="1"/>
      <w:marLeft w:val="0"/>
      <w:marRight w:val="0"/>
      <w:marTop w:val="0"/>
      <w:marBottom w:val="0"/>
      <w:divBdr>
        <w:top w:val="none" w:sz="0" w:space="0" w:color="auto"/>
        <w:left w:val="none" w:sz="0" w:space="0" w:color="auto"/>
        <w:bottom w:val="none" w:sz="0" w:space="0" w:color="auto"/>
        <w:right w:val="none" w:sz="0" w:space="0" w:color="auto"/>
      </w:divBdr>
    </w:div>
    <w:div w:id="455880180">
      <w:bodyDiv w:val="1"/>
      <w:marLeft w:val="0"/>
      <w:marRight w:val="0"/>
      <w:marTop w:val="0"/>
      <w:marBottom w:val="0"/>
      <w:divBdr>
        <w:top w:val="none" w:sz="0" w:space="0" w:color="auto"/>
        <w:left w:val="none" w:sz="0" w:space="0" w:color="auto"/>
        <w:bottom w:val="none" w:sz="0" w:space="0" w:color="auto"/>
        <w:right w:val="none" w:sz="0" w:space="0" w:color="auto"/>
      </w:divBdr>
      <w:divsChild>
        <w:div w:id="64570621">
          <w:marLeft w:val="336"/>
          <w:marRight w:val="0"/>
          <w:marTop w:val="120"/>
          <w:marBottom w:val="312"/>
          <w:divBdr>
            <w:top w:val="none" w:sz="0" w:space="0" w:color="auto"/>
            <w:left w:val="none" w:sz="0" w:space="0" w:color="auto"/>
            <w:bottom w:val="none" w:sz="0" w:space="0" w:color="auto"/>
            <w:right w:val="none" w:sz="0" w:space="0" w:color="auto"/>
          </w:divBdr>
          <w:divsChild>
            <w:div w:id="412632089">
              <w:marLeft w:val="0"/>
              <w:marRight w:val="0"/>
              <w:marTop w:val="0"/>
              <w:marBottom w:val="0"/>
              <w:divBdr>
                <w:top w:val="single" w:sz="6" w:space="0" w:color="CCCCCC"/>
                <w:left w:val="single" w:sz="6" w:space="0" w:color="CCCCCC"/>
                <w:bottom w:val="single" w:sz="6" w:space="0" w:color="CCCCCC"/>
                <w:right w:val="single" w:sz="6" w:space="0" w:color="CCCCCC"/>
              </w:divBdr>
              <w:divsChild>
                <w:div w:id="1580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7823">
      <w:bodyDiv w:val="1"/>
      <w:marLeft w:val="0"/>
      <w:marRight w:val="0"/>
      <w:marTop w:val="0"/>
      <w:marBottom w:val="0"/>
      <w:divBdr>
        <w:top w:val="none" w:sz="0" w:space="0" w:color="auto"/>
        <w:left w:val="none" w:sz="0" w:space="0" w:color="auto"/>
        <w:bottom w:val="none" w:sz="0" w:space="0" w:color="auto"/>
        <w:right w:val="none" w:sz="0" w:space="0" w:color="auto"/>
      </w:divBdr>
      <w:divsChild>
        <w:div w:id="796416851">
          <w:marLeft w:val="547"/>
          <w:marRight w:val="0"/>
          <w:marTop w:val="86"/>
          <w:marBottom w:val="0"/>
          <w:divBdr>
            <w:top w:val="none" w:sz="0" w:space="0" w:color="auto"/>
            <w:left w:val="none" w:sz="0" w:space="0" w:color="auto"/>
            <w:bottom w:val="none" w:sz="0" w:space="0" w:color="auto"/>
            <w:right w:val="none" w:sz="0" w:space="0" w:color="auto"/>
          </w:divBdr>
        </w:div>
        <w:div w:id="799300632">
          <w:marLeft w:val="547"/>
          <w:marRight w:val="0"/>
          <w:marTop w:val="86"/>
          <w:marBottom w:val="0"/>
          <w:divBdr>
            <w:top w:val="none" w:sz="0" w:space="0" w:color="auto"/>
            <w:left w:val="none" w:sz="0" w:space="0" w:color="auto"/>
            <w:bottom w:val="none" w:sz="0" w:space="0" w:color="auto"/>
            <w:right w:val="none" w:sz="0" w:space="0" w:color="auto"/>
          </w:divBdr>
        </w:div>
        <w:div w:id="555435956">
          <w:marLeft w:val="547"/>
          <w:marRight w:val="0"/>
          <w:marTop w:val="86"/>
          <w:marBottom w:val="0"/>
          <w:divBdr>
            <w:top w:val="none" w:sz="0" w:space="0" w:color="auto"/>
            <w:left w:val="none" w:sz="0" w:space="0" w:color="auto"/>
            <w:bottom w:val="none" w:sz="0" w:space="0" w:color="auto"/>
            <w:right w:val="none" w:sz="0" w:space="0" w:color="auto"/>
          </w:divBdr>
        </w:div>
        <w:div w:id="1816676753">
          <w:marLeft w:val="547"/>
          <w:marRight w:val="0"/>
          <w:marTop w:val="86"/>
          <w:marBottom w:val="0"/>
          <w:divBdr>
            <w:top w:val="none" w:sz="0" w:space="0" w:color="auto"/>
            <w:left w:val="none" w:sz="0" w:space="0" w:color="auto"/>
            <w:bottom w:val="none" w:sz="0" w:space="0" w:color="auto"/>
            <w:right w:val="none" w:sz="0" w:space="0" w:color="auto"/>
          </w:divBdr>
        </w:div>
        <w:div w:id="1409770107">
          <w:marLeft w:val="547"/>
          <w:marRight w:val="0"/>
          <w:marTop w:val="86"/>
          <w:marBottom w:val="0"/>
          <w:divBdr>
            <w:top w:val="none" w:sz="0" w:space="0" w:color="auto"/>
            <w:left w:val="none" w:sz="0" w:space="0" w:color="auto"/>
            <w:bottom w:val="none" w:sz="0" w:space="0" w:color="auto"/>
            <w:right w:val="none" w:sz="0" w:space="0" w:color="auto"/>
          </w:divBdr>
        </w:div>
        <w:div w:id="744571489">
          <w:marLeft w:val="547"/>
          <w:marRight w:val="0"/>
          <w:marTop w:val="86"/>
          <w:marBottom w:val="0"/>
          <w:divBdr>
            <w:top w:val="none" w:sz="0" w:space="0" w:color="auto"/>
            <w:left w:val="none" w:sz="0" w:space="0" w:color="auto"/>
            <w:bottom w:val="none" w:sz="0" w:space="0" w:color="auto"/>
            <w:right w:val="none" w:sz="0" w:space="0" w:color="auto"/>
          </w:divBdr>
        </w:div>
        <w:div w:id="637805626">
          <w:marLeft w:val="547"/>
          <w:marRight w:val="0"/>
          <w:marTop w:val="86"/>
          <w:marBottom w:val="0"/>
          <w:divBdr>
            <w:top w:val="none" w:sz="0" w:space="0" w:color="auto"/>
            <w:left w:val="none" w:sz="0" w:space="0" w:color="auto"/>
            <w:bottom w:val="none" w:sz="0" w:space="0" w:color="auto"/>
            <w:right w:val="none" w:sz="0" w:space="0" w:color="auto"/>
          </w:divBdr>
        </w:div>
        <w:div w:id="1340349783">
          <w:marLeft w:val="547"/>
          <w:marRight w:val="0"/>
          <w:marTop w:val="86"/>
          <w:marBottom w:val="0"/>
          <w:divBdr>
            <w:top w:val="none" w:sz="0" w:space="0" w:color="auto"/>
            <w:left w:val="none" w:sz="0" w:space="0" w:color="auto"/>
            <w:bottom w:val="none" w:sz="0" w:space="0" w:color="auto"/>
            <w:right w:val="none" w:sz="0" w:space="0" w:color="auto"/>
          </w:divBdr>
        </w:div>
      </w:divsChild>
    </w:div>
    <w:div w:id="623737719">
      <w:bodyDiv w:val="1"/>
      <w:marLeft w:val="0"/>
      <w:marRight w:val="0"/>
      <w:marTop w:val="0"/>
      <w:marBottom w:val="0"/>
      <w:divBdr>
        <w:top w:val="none" w:sz="0" w:space="0" w:color="auto"/>
        <w:left w:val="none" w:sz="0" w:space="0" w:color="auto"/>
        <w:bottom w:val="none" w:sz="0" w:space="0" w:color="auto"/>
        <w:right w:val="none" w:sz="0" w:space="0" w:color="auto"/>
      </w:divBdr>
    </w:div>
    <w:div w:id="634526583">
      <w:bodyDiv w:val="1"/>
      <w:marLeft w:val="0"/>
      <w:marRight w:val="0"/>
      <w:marTop w:val="0"/>
      <w:marBottom w:val="0"/>
      <w:divBdr>
        <w:top w:val="none" w:sz="0" w:space="0" w:color="auto"/>
        <w:left w:val="none" w:sz="0" w:space="0" w:color="auto"/>
        <w:bottom w:val="none" w:sz="0" w:space="0" w:color="auto"/>
        <w:right w:val="none" w:sz="0" w:space="0" w:color="auto"/>
      </w:divBdr>
      <w:divsChild>
        <w:div w:id="776603292">
          <w:marLeft w:val="547"/>
          <w:marRight w:val="0"/>
          <w:marTop w:val="96"/>
          <w:marBottom w:val="0"/>
          <w:divBdr>
            <w:top w:val="none" w:sz="0" w:space="0" w:color="auto"/>
            <w:left w:val="none" w:sz="0" w:space="0" w:color="auto"/>
            <w:bottom w:val="none" w:sz="0" w:space="0" w:color="auto"/>
            <w:right w:val="none" w:sz="0" w:space="0" w:color="auto"/>
          </w:divBdr>
        </w:div>
        <w:div w:id="427166013">
          <w:marLeft w:val="547"/>
          <w:marRight w:val="0"/>
          <w:marTop w:val="96"/>
          <w:marBottom w:val="0"/>
          <w:divBdr>
            <w:top w:val="none" w:sz="0" w:space="0" w:color="auto"/>
            <w:left w:val="none" w:sz="0" w:space="0" w:color="auto"/>
            <w:bottom w:val="none" w:sz="0" w:space="0" w:color="auto"/>
            <w:right w:val="none" w:sz="0" w:space="0" w:color="auto"/>
          </w:divBdr>
        </w:div>
        <w:div w:id="1994333886">
          <w:marLeft w:val="547"/>
          <w:marRight w:val="0"/>
          <w:marTop w:val="96"/>
          <w:marBottom w:val="0"/>
          <w:divBdr>
            <w:top w:val="none" w:sz="0" w:space="0" w:color="auto"/>
            <w:left w:val="none" w:sz="0" w:space="0" w:color="auto"/>
            <w:bottom w:val="none" w:sz="0" w:space="0" w:color="auto"/>
            <w:right w:val="none" w:sz="0" w:space="0" w:color="auto"/>
          </w:divBdr>
        </w:div>
        <w:div w:id="1804686816">
          <w:marLeft w:val="547"/>
          <w:marRight w:val="0"/>
          <w:marTop w:val="96"/>
          <w:marBottom w:val="0"/>
          <w:divBdr>
            <w:top w:val="none" w:sz="0" w:space="0" w:color="auto"/>
            <w:left w:val="none" w:sz="0" w:space="0" w:color="auto"/>
            <w:bottom w:val="none" w:sz="0" w:space="0" w:color="auto"/>
            <w:right w:val="none" w:sz="0" w:space="0" w:color="auto"/>
          </w:divBdr>
        </w:div>
        <w:div w:id="526483360">
          <w:marLeft w:val="547"/>
          <w:marRight w:val="0"/>
          <w:marTop w:val="96"/>
          <w:marBottom w:val="0"/>
          <w:divBdr>
            <w:top w:val="none" w:sz="0" w:space="0" w:color="auto"/>
            <w:left w:val="none" w:sz="0" w:space="0" w:color="auto"/>
            <w:bottom w:val="none" w:sz="0" w:space="0" w:color="auto"/>
            <w:right w:val="none" w:sz="0" w:space="0" w:color="auto"/>
          </w:divBdr>
        </w:div>
        <w:div w:id="1163472947">
          <w:marLeft w:val="547"/>
          <w:marRight w:val="0"/>
          <w:marTop w:val="96"/>
          <w:marBottom w:val="0"/>
          <w:divBdr>
            <w:top w:val="none" w:sz="0" w:space="0" w:color="auto"/>
            <w:left w:val="none" w:sz="0" w:space="0" w:color="auto"/>
            <w:bottom w:val="none" w:sz="0" w:space="0" w:color="auto"/>
            <w:right w:val="none" w:sz="0" w:space="0" w:color="auto"/>
          </w:divBdr>
        </w:div>
      </w:divsChild>
    </w:div>
    <w:div w:id="638344091">
      <w:bodyDiv w:val="1"/>
      <w:marLeft w:val="0"/>
      <w:marRight w:val="0"/>
      <w:marTop w:val="0"/>
      <w:marBottom w:val="0"/>
      <w:divBdr>
        <w:top w:val="none" w:sz="0" w:space="0" w:color="auto"/>
        <w:left w:val="none" w:sz="0" w:space="0" w:color="auto"/>
        <w:bottom w:val="none" w:sz="0" w:space="0" w:color="auto"/>
        <w:right w:val="none" w:sz="0" w:space="0" w:color="auto"/>
      </w:divBdr>
    </w:div>
    <w:div w:id="645353649">
      <w:bodyDiv w:val="1"/>
      <w:marLeft w:val="0"/>
      <w:marRight w:val="0"/>
      <w:marTop w:val="0"/>
      <w:marBottom w:val="0"/>
      <w:divBdr>
        <w:top w:val="none" w:sz="0" w:space="0" w:color="auto"/>
        <w:left w:val="none" w:sz="0" w:space="0" w:color="auto"/>
        <w:bottom w:val="none" w:sz="0" w:space="0" w:color="auto"/>
        <w:right w:val="none" w:sz="0" w:space="0" w:color="auto"/>
      </w:divBdr>
      <w:divsChild>
        <w:div w:id="403189282">
          <w:marLeft w:val="547"/>
          <w:marRight w:val="0"/>
          <w:marTop w:val="96"/>
          <w:marBottom w:val="0"/>
          <w:divBdr>
            <w:top w:val="none" w:sz="0" w:space="0" w:color="auto"/>
            <w:left w:val="none" w:sz="0" w:space="0" w:color="auto"/>
            <w:bottom w:val="none" w:sz="0" w:space="0" w:color="auto"/>
            <w:right w:val="none" w:sz="0" w:space="0" w:color="auto"/>
          </w:divBdr>
        </w:div>
        <w:div w:id="1865514758">
          <w:marLeft w:val="547"/>
          <w:marRight w:val="0"/>
          <w:marTop w:val="96"/>
          <w:marBottom w:val="0"/>
          <w:divBdr>
            <w:top w:val="none" w:sz="0" w:space="0" w:color="auto"/>
            <w:left w:val="none" w:sz="0" w:space="0" w:color="auto"/>
            <w:bottom w:val="none" w:sz="0" w:space="0" w:color="auto"/>
            <w:right w:val="none" w:sz="0" w:space="0" w:color="auto"/>
          </w:divBdr>
        </w:div>
        <w:div w:id="1084381258">
          <w:marLeft w:val="547"/>
          <w:marRight w:val="0"/>
          <w:marTop w:val="96"/>
          <w:marBottom w:val="0"/>
          <w:divBdr>
            <w:top w:val="none" w:sz="0" w:space="0" w:color="auto"/>
            <w:left w:val="none" w:sz="0" w:space="0" w:color="auto"/>
            <w:bottom w:val="none" w:sz="0" w:space="0" w:color="auto"/>
            <w:right w:val="none" w:sz="0" w:space="0" w:color="auto"/>
          </w:divBdr>
        </w:div>
        <w:div w:id="513229349">
          <w:marLeft w:val="547"/>
          <w:marRight w:val="0"/>
          <w:marTop w:val="96"/>
          <w:marBottom w:val="0"/>
          <w:divBdr>
            <w:top w:val="none" w:sz="0" w:space="0" w:color="auto"/>
            <w:left w:val="none" w:sz="0" w:space="0" w:color="auto"/>
            <w:bottom w:val="none" w:sz="0" w:space="0" w:color="auto"/>
            <w:right w:val="none" w:sz="0" w:space="0" w:color="auto"/>
          </w:divBdr>
        </w:div>
        <w:div w:id="434328084">
          <w:marLeft w:val="547"/>
          <w:marRight w:val="0"/>
          <w:marTop w:val="96"/>
          <w:marBottom w:val="0"/>
          <w:divBdr>
            <w:top w:val="none" w:sz="0" w:space="0" w:color="auto"/>
            <w:left w:val="none" w:sz="0" w:space="0" w:color="auto"/>
            <w:bottom w:val="none" w:sz="0" w:space="0" w:color="auto"/>
            <w:right w:val="none" w:sz="0" w:space="0" w:color="auto"/>
          </w:divBdr>
        </w:div>
        <w:div w:id="1725372288">
          <w:marLeft w:val="547"/>
          <w:marRight w:val="0"/>
          <w:marTop w:val="96"/>
          <w:marBottom w:val="0"/>
          <w:divBdr>
            <w:top w:val="none" w:sz="0" w:space="0" w:color="auto"/>
            <w:left w:val="none" w:sz="0" w:space="0" w:color="auto"/>
            <w:bottom w:val="none" w:sz="0" w:space="0" w:color="auto"/>
            <w:right w:val="none" w:sz="0" w:space="0" w:color="auto"/>
          </w:divBdr>
        </w:div>
      </w:divsChild>
    </w:div>
    <w:div w:id="667900177">
      <w:bodyDiv w:val="1"/>
      <w:marLeft w:val="0"/>
      <w:marRight w:val="0"/>
      <w:marTop w:val="0"/>
      <w:marBottom w:val="0"/>
      <w:divBdr>
        <w:top w:val="none" w:sz="0" w:space="0" w:color="auto"/>
        <w:left w:val="none" w:sz="0" w:space="0" w:color="auto"/>
        <w:bottom w:val="none" w:sz="0" w:space="0" w:color="auto"/>
        <w:right w:val="none" w:sz="0" w:space="0" w:color="auto"/>
      </w:divBdr>
    </w:div>
    <w:div w:id="704791150">
      <w:bodyDiv w:val="1"/>
      <w:marLeft w:val="0"/>
      <w:marRight w:val="0"/>
      <w:marTop w:val="0"/>
      <w:marBottom w:val="0"/>
      <w:divBdr>
        <w:top w:val="none" w:sz="0" w:space="0" w:color="auto"/>
        <w:left w:val="none" w:sz="0" w:space="0" w:color="auto"/>
        <w:bottom w:val="none" w:sz="0" w:space="0" w:color="auto"/>
        <w:right w:val="none" w:sz="0" w:space="0" w:color="auto"/>
      </w:divBdr>
    </w:div>
    <w:div w:id="753093404">
      <w:bodyDiv w:val="1"/>
      <w:marLeft w:val="0"/>
      <w:marRight w:val="0"/>
      <w:marTop w:val="0"/>
      <w:marBottom w:val="0"/>
      <w:divBdr>
        <w:top w:val="none" w:sz="0" w:space="0" w:color="auto"/>
        <w:left w:val="none" w:sz="0" w:space="0" w:color="auto"/>
        <w:bottom w:val="none" w:sz="0" w:space="0" w:color="auto"/>
        <w:right w:val="none" w:sz="0" w:space="0" w:color="auto"/>
      </w:divBdr>
    </w:div>
    <w:div w:id="774594488">
      <w:bodyDiv w:val="1"/>
      <w:marLeft w:val="0"/>
      <w:marRight w:val="0"/>
      <w:marTop w:val="0"/>
      <w:marBottom w:val="0"/>
      <w:divBdr>
        <w:top w:val="none" w:sz="0" w:space="0" w:color="auto"/>
        <w:left w:val="none" w:sz="0" w:space="0" w:color="auto"/>
        <w:bottom w:val="none" w:sz="0" w:space="0" w:color="auto"/>
        <w:right w:val="none" w:sz="0" w:space="0" w:color="auto"/>
      </w:divBdr>
    </w:div>
    <w:div w:id="791753007">
      <w:bodyDiv w:val="1"/>
      <w:marLeft w:val="0"/>
      <w:marRight w:val="0"/>
      <w:marTop w:val="0"/>
      <w:marBottom w:val="0"/>
      <w:divBdr>
        <w:top w:val="none" w:sz="0" w:space="0" w:color="auto"/>
        <w:left w:val="none" w:sz="0" w:space="0" w:color="auto"/>
        <w:bottom w:val="none" w:sz="0" w:space="0" w:color="auto"/>
        <w:right w:val="none" w:sz="0" w:space="0" w:color="auto"/>
      </w:divBdr>
    </w:div>
    <w:div w:id="897980010">
      <w:bodyDiv w:val="1"/>
      <w:marLeft w:val="0"/>
      <w:marRight w:val="0"/>
      <w:marTop w:val="0"/>
      <w:marBottom w:val="0"/>
      <w:divBdr>
        <w:top w:val="none" w:sz="0" w:space="0" w:color="auto"/>
        <w:left w:val="none" w:sz="0" w:space="0" w:color="auto"/>
        <w:bottom w:val="none" w:sz="0" w:space="0" w:color="auto"/>
        <w:right w:val="none" w:sz="0" w:space="0" w:color="auto"/>
      </w:divBdr>
    </w:div>
    <w:div w:id="900292923">
      <w:bodyDiv w:val="1"/>
      <w:marLeft w:val="0"/>
      <w:marRight w:val="0"/>
      <w:marTop w:val="0"/>
      <w:marBottom w:val="0"/>
      <w:divBdr>
        <w:top w:val="none" w:sz="0" w:space="0" w:color="auto"/>
        <w:left w:val="none" w:sz="0" w:space="0" w:color="auto"/>
        <w:bottom w:val="none" w:sz="0" w:space="0" w:color="auto"/>
        <w:right w:val="none" w:sz="0" w:space="0" w:color="auto"/>
      </w:divBdr>
    </w:div>
    <w:div w:id="927539040">
      <w:bodyDiv w:val="1"/>
      <w:marLeft w:val="0"/>
      <w:marRight w:val="0"/>
      <w:marTop w:val="0"/>
      <w:marBottom w:val="0"/>
      <w:divBdr>
        <w:top w:val="none" w:sz="0" w:space="0" w:color="auto"/>
        <w:left w:val="none" w:sz="0" w:space="0" w:color="auto"/>
        <w:bottom w:val="none" w:sz="0" w:space="0" w:color="auto"/>
        <w:right w:val="none" w:sz="0" w:space="0" w:color="auto"/>
      </w:divBdr>
    </w:div>
    <w:div w:id="973754267">
      <w:bodyDiv w:val="1"/>
      <w:marLeft w:val="0"/>
      <w:marRight w:val="0"/>
      <w:marTop w:val="0"/>
      <w:marBottom w:val="0"/>
      <w:divBdr>
        <w:top w:val="none" w:sz="0" w:space="0" w:color="auto"/>
        <w:left w:val="none" w:sz="0" w:space="0" w:color="auto"/>
        <w:bottom w:val="none" w:sz="0" w:space="0" w:color="auto"/>
        <w:right w:val="none" w:sz="0" w:space="0" w:color="auto"/>
      </w:divBdr>
    </w:div>
    <w:div w:id="1039743220">
      <w:bodyDiv w:val="1"/>
      <w:marLeft w:val="0"/>
      <w:marRight w:val="0"/>
      <w:marTop w:val="0"/>
      <w:marBottom w:val="0"/>
      <w:divBdr>
        <w:top w:val="none" w:sz="0" w:space="0" w:color="auto"/>
        <w:left w:val="none" w:sz="0" w:space="0" w:color="auto"/>
        <w:bottom w:val="none" w:sz="0" w:space="0" w:color="auto"/>
        <w:right w:val="none" w:sz="0" w:space="0" w:color="auto"/>
      </w:divBdr>
    </w:div>
    <w:div w:id="1042948315">
      <w:bodyDiv w:val="1"/>
      <w:marLeft w:val="0"/>
      <w:marRight w:val="0"/>
      <w:marTop w:val="0"/>
      <w:marBottom w:val="0"/>
      <w:divBdr>
        <w:top w:val="none" w:sz="0" w:space="0" w:color="auto"/>
        <w:left w:val="none" w:sz="0" w:space="0" w:color="auto"/>
        <w:bottom w:val="none" w:sz="0" w:space="0" w:color="auto"/>
        <w:right w:val="none" w:sz="0" w:space="0" w:color="auto"/>
      </w:divBdr>
    </w:div>
    <w:div w:id="11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21067874">
          <w:marLeft w:val="547"/>
          <w:marRight w:val="0"/>
          <w:marTop w:val="0"/>
          <w:marBottom w:val="0"/>
          <w:divBdr>
            <w:top w:val="none" w:sz="0" w:space="0" w:color="auto"/>
            <w:left w:val="none" w:sz="0" w:space="0" w:color="auto"/>
            <w:bottom w:val="none" w:sz="0" w:space="0" w:color="auto"/>
            <w:right w:val="none" w:sz="0" w:space="0" w:color="auto"/>
          </w:divBdr>
        </w:div>
        <w:div w:id="1856571381">
          <w:marLeft w:val="547"/>
          <w:marRight w:val="0"/>
          <w:marTop w:val="0"/>
          <w:marBottom w:val="0"/>
          <w:divBdr>
            <w:top w:val="none" w:sz="0" w:space="0" w:color="auto"/>
            <w:left w:val="none" w:sz="0" w:space="0" w:color="auto"/>
            <w:bottom w:val="none" w:sz="0" w:space="0" w:color="auto"/>
            <w:right w:val="none" w:sz="0" w:space="0" w:color="auto"/>
          </w:divBdr>
        </w:div>
        <w:div w:id="1354842883">
          <w:marLeft w:val="547"/>
          <w:marRight w:val="0"/>
          <w:marTop w:val="0"/>
          <w:marBottom w:val="0"/>
          <w:divBdr>
            <w:top w:val="none" w:sz="0" w:space="0" w:color="auto"/>
            <w:left w:val="none" w:sz="0" w:space="0" w:color="auto"/>
            <w:bottom w:val="none" w:sz="0" w:space="0" w:color="auto"/>
            <w:right w:val="none" w:sz="0" w:space="0" w:color="auto"/>
          </w:divBdr>
        </w:div>
        <w:div w:id="1889485377">
          <w:marLeft w:val="547"/>
          <w:marRight w:val="0"/>
          <w:marTop w:val="0"/>
          <w:marBottom w:val="0"/>
          <w:divBdr>
            <w:top w:val="none" w:sz="0" w:space="0" w:color="auto"/>
            <w:left w:val="none" w:sz="0" w:space="0" w:color="auto"/>
            <w:bottom w:val="none" w:sz="0" w:space="0" w:color="auto"/>
            <w:right w:val="none" w:sz="0" w:space="0" w:color="auto"/>
          </w:divBdr>
        </w:div>
      </w:divsChild>
    </w:div>
    <w:div w:id="1176336614">
      <w:bodyDiv w:val="1"/>
      <w:marLeft w:val="0"/>
      <w:marRight w:val="0"/>
      <w:marTop w:val="0"/>
      <w:marBottom w:val="0"/>
      <w:divBdr>
        <w:top w:val="none" w:sz="0" w:space="0" w:color="auto"/>
        <w:left w:val="none" w:sz="0" w:space="0" w:color="auto"/>
        <w:bottom w:val="none" w:sz="0" w:space="0" w:color="auto"/>
        <w:right w:val="none" w:sz="0" w:space="0" w:color="auto"/>
      </w:divBdr>
      <w:divsChild>
        <w:div w:id="97339508">
          <w:marLeft w:val="547"/>
          <w:marRight w:val="0"/>
          <w:marTop w:val="0"/>
          <w:marBottom w:val="0"/>
          <w:divBdr>
            <w:top w:val="none" w:sz="0" w:space="0" w:color="auto"/>
            <w:left w:val="none" w:sz="0" w:space="0" w:color="auto"/>
            <w:bottom w:val="none" w:sz="0" w:space="0" w:color="auto"/>
            <w:right w:val="none" w:sz="0" w:space="0" w:color="auto"/>
          </w:divBdr>
        </w:div>
        <w:div w:id="477113982">
          <w:marLeft w:val="1166"/>
          <w:marRight w:val="0"/>
          <w:marTop w:val="0"/>
          <w:marBottom w:val="0"/>
          <w:divBdr>
            <w:top w:val="none" w:sz="0" w:space="0" w:color="auto"/>
            <w:left w:val="none" w:sz="0" w:space="0" w:color="auto"/>
            <w:bottom w:val="none" w:sz="0" w:space="0" w:color="auto"/>
            <w:right w:val="none" w:sz="0" w:space="0" w:color="auto"/>
          </w:divBdr>
        </w:div>
        <w:div w:id="1051996212">
          <w:marLeft w:val="1166"/>
          <w:marRight w:val="0"/>
          <w:marTop w:val="0"/>
          <w:marBottom w:val="0"/>
          <w:divBdr>
            <w:top w:val="none" w:sz="0" w:space="0" w:color="auto"/>
            <w:left w:val="none" w:sz="0" w:space="0" w:color="auto"/>
            <w:bottom w:val="none" w:sz="0" w:space="0" w:color="auto"/>
            <w:right w:val="none" w:sz="0" w:space="0" w:color="auto"/>
          </w:divBdr>
        </w:div>
        <w:div w:id="1285430903">
          <w:marLeft w:val="1166"/>
          <w:marRight w:val="0"/>
          <w:marTop w:val="0"/>
          <w:marBottom w:val="0"/>
          <w:divBdr>
            <w:top w:val="none" w:sz="0" w:space="0" w:color="auto"/>
            <w:left w:val="none" w:sz="0" w:space="0" w:color="auto"/>
            <w:bottom w:val="none" w:sz="0" w:space="0" w:color="auto"/>
            <w:right w:val="none" w:sz="0" w:space="0" w:color="auto"/>
          </w:divBdr>
        </w:div>
      </w:divsChild>
    </w:div>
    <w:div w:id="1192957955">
      <w:bodyDiv w:val="1"/>
      <w:marLeft w:val="0"/>
      <w:marRight w:val="0"/>
      <w:marTop w:val="0"/>
      <w:marBottom w:val="0"/>
      <w:divBdr>
        <w:top w:val="none" w:sz="0" w:space="0" w:color="auto"/>
        <w:left w:val="none" w:sz="0" w:space="0" w:color="auto"/>
        <w:bottom w:val="none" w:sz="0" w:space="0" w:color="auto"/>
        <w:right w:val="none" w:sz="0" w:space="0" w:color="auto"/>
      </w:divBdr>
    </w:div>
    <w:div w:id="1249073591">
      <w:bodyDiv w:val="1"/>
      <w:marLeft w:val="0"/>
      <w:marRight w:val="0"/>
      <w:marTop w:val="0"/>
      <w:marBottom w:val="0"/>
      <w:divBdr>
        <w:top w:val="none" w:sz="0" w:space="0" w:color="auto"/>
        <w:left w:val="none" w:sz="0" w:space="0" w:color="auto"/>
        <w:bottom w:val="none" w:sz="0" w:space="0" w:color="auto"/>
        <w:right w:val="none" w:sz="0" w:space="0" w:color="auto"/>
      </w:divBdr>
    </w:div>
    <w:div w:id="1343821757">
      <w:bodyDiv w:val="1"/>
      <w:marLeft w:val="0"/>
      <w:marRight w:val="0"/>
      <w:marTop w:val="0"/>
      <w:marBottom w:val="0"/>
      <w:divBdr>
        <w:top w:val="none" w:sz="0" w:space="0" w:color="auto"/>
        <w:left w:val="none" w:sz="0" w:space="0" w:color="auto"/>
        <w:bottom w:val="none" w:sz="0" w:space="0" w:color="auto"/>
        <w:right w:val="none" w:sz="0" w:space="0" w:color="auto"/>
      </w:divBdr>
      <w:divsChild>
        <w:div w:id="790440136">
          <w:marLeft w:val="547"/>
          <w:marRight w:val="0"/>
          <w:marTop w:val="0"/>
          <w:marBottom w:val="0"/>
          <w:divBdr>
            <w:top w:val="none" w:sz="0" w:space="0" w:color="auto"/>
            <w:left w:val="none" w:sz="0" w:space="0" w:color="auto"/>
            <w:bottom w:val="none" w:sz="0" w:space="0" w:color="auto"/>
            <w:right w:val="none" w:sz="0" w:space="0" w:color="auto"/>
          </w:divBdr>
        </w:div>
        <w:div w:id="460920320">
          <w:marLeft w:val="547"/>
          <w:marRight w:val="0"/>
          <w:marTop w:val="0"/>
          <w:marBottom w:val="0"/>
          <w:divBdr>
            <w:top w:val="none" w:sz="0" w:space="0" w:color="auto"/>
            <w:left w:val="none" w:sz="0" w:space="0" w:color="auto"/>
            <w:bottom w:val="none" w:sz="0" w:space="0" w:color="auto"/>
            <w:right w:val="none" w:sz="0" w:space="0" w:color="auto"/>
          </w:divBdr>
        </w:div>
        <w:div w:id="741397">
          <w:marLeft w:val="547"/>
          <w:marRight w:val="0"/>
          <w:marTop w:val="0"/>
          <w:marBottom w:val="0"/>
          <w:divBdr>
            <w:top w:val="none" w:sz="0" w:space="0" w:color="auto"/>
            <w:left w:val="none" w:sz="0" w:space="0" w:color="auto"/>
            <w:bottom w:val="none" w:sz="0" w:space="0" w:color="auto"/>
            <w:right w:val="none" w:sz="0" w:space="0" w:color="auto"/>
          </w:divBdr>
        </w:div>
        <w:div w:id="1439375965">
          <w:marLeft w:val="547"/>
          <w:marRight w:val="0"/>
          <w:marTop w:val="0"/>
          <w:marBottom w:val="0"/>
          <w:divBdr>
            <w:top w:val="none" w:sz="0" w:space="0" w:color="auto"/>
            <w:left w:val="none" w:sz="0" w:space="0" w:color="auto"/>
            <w:bottom w:val="none" w:sz="0" w:space="0" w:color="auto"/>
            <w:right w:val="none" w:sz="0" w:space="0" w:color="auto"/>
          </w:divBdr>
        </w:div>
        <w:div w:id="1581215189">
          <w:marLeft w:val="547"/>
          <w:marRight w:val="0"/>
          <w:marTop w:val="0"/>
          <w:marBottom w:val="0"/>
          <w:divBdr>
            <w:top w:val="none" w:sz="0" w:space="0" w:color="auto"/>
            <w:left w:val="none" w:sz="0" w:space="0" w:color="auto"/>
            <w:bottom w:val="none" w:sz="0" w:space="0" w:color="auto"/>
            <w:right w:val="none" w:sz="0" w:space="0" w:color="auto"/>
          </w:divBdr>
        </w:div>
        <w:div w:id="1040321664">
          <w:marLeft w:val="547"/>
          <w:marRight w:val="0"/>
          <w:marTop w:val="0"/>
          <w:marBottom w:val="0"/>
          <w:divBdr>
            <w:top w:val="none" w:sz="0" w:space="0" w:color="auto"/>
            <w:left w:val="none" w:sz="0" w:space="0" w:color="auto"/>
            <w:bottom w:val="none" w:sz="0" w:space="0" w:color="auto"/>
            <w:right w:val="none" w:sz="0" w:space="0" w:color="auto"/>
          </w:divBdr>
        </w:div>
        <w:div w:id="639189118">
          <w:marLeft w:val="547"/>
          <w:marRight w:val="0"/>
          <w:marTop w:val="0"/>
          <w:marBottom w:val="0"/>
          <w:divBdr>
            <w:top w:val="none" w:sz="0" w:space="0" w:color="auto"/>
            <w:left w:val="none" w:sz="0" w:space="0" w:color="auto"/>
            <w:bottom w:val="none" w:sz="0" w:space="0" w:color="auto"/>
            <w:right w:val="none" w:sz="0" w:space="0" w:color="auto"/>
          </w:divBdr>
        </w:div>
      </w:divsChild>
    </w:div>
    <w:div w:id="1395860652">
      <w:bodyDiv w:val="1"/>
      <w:marLeft w:val="0"/>
      <w:marRight w:val="0"/>
      <w:marTop w:val="0"/>
      <w:marBottom w:val="0"/>
      <w:divBdr>
        <w:top w:val="none" w:sz="0" w:space="0" w:color="auto"/>
        <w:left w:val="none" w:sz="0" w:space="0" w:color="auto"/>
        <w:bottom w:val="none" w:sz="0" w:space="0" w:color="auto"/>
        <w:right w:val="none" w:sz="0" w:space="0" w:color="auto"/>
      </w:divBdr>
    </w:div>
    <w:div w:id="1396775655">
      <w:bodyDiv w:val="1"/>
      <w:marLeft w:val="0"/>
      <w:marRight w:val="0"/>
      <w:marTop w:val="0"/>
      <w:marBottom w:val="0"/>
      <w:divBdr>
        <w:top w:val="none" w:sz="0" w:space="0" w:color="auto"/>
        <w:left w:val="none" w:sz="0" w:space="0" w:color="auto"/>
        <w:bottom w:val="none" w:sz="0" w:space="0" w:color="auto"/>
        <w:right w:val="none" w:sz="0" w:space="0" w:color="auto"/>
      </w:divBdr>
    </w:div>
    <w:div w:id="1433042877">
      <w:bodyDiv w:val="1"/>
      <w:marLeft w:val="0"/>
      <w:marRight w:val="0"/>
      <w:marTop w:val="0"/>
      <w:marBottom w:val="0"/>
      <w:divBdr>
        <w:top w:val="none" w:sz="0" w:space="0" w:color="auto"/>
        <w:left w:val="none" w:sz="0" w:space="0" w:color="auto"/>
        <w:bottom w:val="none" w:sz="0" w:space="0" w:color="auto"/>
        <w:right w:val="none" w:sz="0" w:space="0" w:color="auto"/>
      </w:divBdr>
    </w:div>
    <w:div w:id="1435369812">
      <w:bodyDiv w:val="1"/>
      <w:marLeft w:val="0"/>
      <w:marRight w:val="0"/>
      <w:marTop w:val="0"/>
      <w:marBottom w:val="0"/>
      <w:divBdr>
        <w:top w:val="none" w:sz="0" w:space="0" w:color="auto"/>
        <w:left w:val="none" w:sz="0" w:space="0" w:color="auto"/>
        <w:bottom w:val="none" w:sz="0" w:space="0" w:color="auto"/>
        <w:right w:val="none" w:sz="0" w:space="0" w:color="auto"/>
      </w:divBdr>
      <w:divsChild>
        <w:div w:id="485895670">
          <w:marLeft w:val="1166"/>
          <w:marRight w:val="0"/>
          <w:marTop w:val="115"/>
          <w:marBottom w:val="0"/>
          <w:divBdr>
            <w:top w:val="none" w:sz="0" w:space="0" w:color="auto"/>
            <w:left w:val="none" w:sz="0" w:space="0" w:color="auto"/>
            <w:bottom w:val="none" w:sz="0" w:space="0" w:color="auto"/>
            <w:right w:val="none" w:sz="0" w:space="0" w:color="auto"/>
          </w:divBdr>
        </w:div>
        <w:div w:id="916331117">
          <w:marLeft w:val="1800"/>
          <w:marRight w:val="0"/>
          <w:marTop w:val="115"/>
          <w:marBottom w:val="0"/>
          <w:divBdr>
            <w:top w:val="none" w:sz="0" w:space="0" w:color="auto"/>
            <w:left w:val="none" w:sz="0" w:space="0" w:color="auto"/>
            <w:bottom w:val="none" w:sz="0" w:space="0" w:color="auto"/>
            <w:right w:val="none" w:sz="0" w:space="0" w:color="auto"/>
          </w:divBdr>
        </w:div>
        <w:div w:id="948582092">
          <w:marLeft w:val="1800"/>
          <w:marRight w:val="0"/>
          <w:marTop w:val="115"/>
          <w:marBottom w:val="0"/>
          <w:divBdr>
            <w:top w:val="none" w:sz="0" w:space="0" w:color="auto"/>
            <w:left w:val="none" w:sz="0" w:space="0" w:color="auto"/>
            <w:bottom w:val="none" w:sz="0" w:space="0" w:color="auto"/>
            <w:right w:val="none" w:sz="0" w:space="0" w:color="auto"/>
          </w:divBdr>
        </w:div>
        <w:div w:id="1546674708">
          <w:marLeft w:val="1800"/>
          <w:marRight w:val="0"/>
          <w:marTop w:val="115"/>
          <w:marBottom w:val="0"/>
          <w:divBdr>
            <w:top w:val="none" w:sz="0" w:space="0" w:color="auto"/>
            <w:left w:val="none" w:sz="0" w:space="0" w:color="auto"/>
            <w:bottom w:val="none" w:sz="0" w:space="0" w:color="auto"/>
            <w:right w:val="none" w:sz="0" w:space="0" w:color="auto"/>
          </w:divBdr>
        </w:div>
      </w:divsChild>
    </w:div>
    <w:div w:id="1471171401">
      <w:bodyDiv w:val="1"/>
      <w:marLeft w:val="0"/>
      <w:marRight w:val="0"/>
      <w:marTop w:val="0"/>
      <w:marBottom w:val="0"/>
      <w:divBdr>
        <w:top w:val="none" w:sz="0" w:space="0" w:color="auto"/>
        <w:left w:val="none" w:sz="0" w:space="0" w:color="auto"/>
        <w:bottom w:val="none" w:sz="0" w:space="0" w:color="auto"/>
        <w:right w:val="none" w:sz="0" w:space="0" w:color="auto"/>
      </w:divBdr>
    </w:div>
    <w:div w:id="1517689285">
      <w:bodyDiv w:val="1"/>
      <w:marLeft w:val="0"/>
      <w:marRight w:val="0"/>
      <w:marTop w:val="0"/>
      <w:marBottom w:val="0"/>
      <w:divBdr>
        <w:top w:val="none" w:sz="0" w:space="0" w:color="auto"/>
        <w:left w:val="none" w:sz="0" w:space="0" w:color="auto"/>
        <w:bottom w:val="none" w:sz="0" w:space="0" w:color="auto"/>
        <w:right w:val="none" w:sz="0" w:space="0" w:color="auto"/>
      </w:divBdr>
    </w:div>
    <w:div w:id="1520772958">
      <w:bodyDiv w:val="1"/>
      <w:marLeft w:val="0"/>
      <w:marRight w:val="0"/>
      <w:marTop w:val="0"/>
      <w:marBottom w:val="0"/>
      <w:divBdr>
        <w:top w:val="none" w:sz="0" w:space="0" w:color="auto"/>
        <w:left w:val="none" w:sz="0" w:space="0" w:color="auto"/>
        <w:bottom w:val="none" w:sz="0" w:space="0" w:color="auto"/>
        <w:right w:val="none" w:sz="0" w:space="0" w:color="auto"/>
      </w:divBdr>
    </w:div>
    <w:div w:id="1538468863">
      <w:bodyDiv w:val="1"/>
      <w:marLeft w:val="0"/>
      <w:marRight w:val="0"/>
      <w:marTop w:val="0"/>
      <w:marBottom w:val="0"/>
      <w:divBdr>
        <w:top w:val="none" w:sz="0" w:space="0" w:color="auto"/>
        <w:left w:val="none" w:sz="0" w:space="0" w:color="auto"/>
        <w:bottom w:val="none" w:sz="0" w:space="0" w:color="auto"/>
        <w:right w:val="none" w:sz="0" w:space="0" w:color="auto"/>
      </w:divBdr>
    </w:div>
    <w:div w:id="1566262357">
      <w:bodyDiv w:val="1"/>
      <w:marLeft w:val="0"/>
      <w:marRight w:val="0"/>
      <w:marTop w:val="0"/>
      <w:marBottom w:val="0"/>
      <w:divBdr>
        <w:top w:val="none" w:sz="0" w:space="0" w:color="auto"/>
        <w:left w:val="none" w:sz="0" w:space="0" w:color="auto"/>
        <w:bottom w:val="none" w:sz="0" w:space="0" w:color="auto"/>
        <w:right w:val="none" w:sz="0" w:space="0" w:color="auto"/>
      </w:divBdr>
    </w:div>
    <w:div w:id="1621065273">
      <w:bodyDiv w:val="1"/>
      <w:marLeft w:val="0"/>
      <w:marRight w:val="0"/>
      <w:marTop w:val="0"/>
      <w:marBottom w:val="0"/>
      <w:divBdr>
        <w:top w:val="none" w:sz="0" w:space="0" w:color="auto"/>
        <w:left w:val="none" w:sz="0" w:space="0" w:color="auto"/>
        <w:bottom w:val="none" w:sz="0" w:space="0" w:color="auto"/>
        <w:right w:val="none" w:sz="0" w:space="0" w:color="auto"/>
      </w:divBdr>
    </w:div>
    <w:div w:id="1627541067">
      <w:bodyDiv w:val="1"/>
      <w:marLeft w:val="0"/>
      <w:marRight w:val="0"/>
      <w:marTop w:val="0"/>
      <w:marBottom w:val="0"/>
      <w:divBdr>
        <w:top w:val="none" w:sz="0" w:space="0" w:color="auto"/>
        <w:left w:val="none" w:sz="0" w:space="0" w:color="auto"/>
        <w:bottom w:val="none" w:sz="0" w:space="0" w:color="auto"/>
        <w:right w:val="none" w:sz="0" w:space="0" w:color="auto"/>
      </w:divBdr>
    </w:div>
    <w:div w:id="1705321649">
      <w:bodyDiv w:val="1"/>
      <w:marLeft w:val="0"/>
      <w:marRight w:val="0"/>
      <w:marTop w:val="0"/>
      <w:marBottom w:val="0"/>
      <w:divBdr>
        <w:top w:val="none" w:sz="0" w:space="0" w:color="auto"/>
        <w:left w:val="none" w:sz="0" w:space="0" w:color="auto"/>
        <w:bottom w:val="none" w:sz="0" w:space="0" w:color="auto"/>
        <w:right w:val="none" w:sz="0" w:space="0" w:color="auto"/>
      </w:divBdr>
    </w:div>
    <w:div w:id="1708482756">
      <w:bodyDiv w:val="1"/>
      <w:marLeft w:val="0"/>
      <w:marRight w:val="0"/>
      <w:marTop w:val="0"/>
      <w:marBottom w:val="0"/>
      <w:divBdr>
        <w:top w:val="none" w:sz="0" w:space="0" w:color="auto"/>
        <w:left w:val="none" w:sz="0" w:space="0" w:color="auto"/>
        <w:bottom w:val="none" w:sz="0" w:space="0" w:color="auto"/>
        <w:right w:val="none" w:sz="0" w:space="0" w:color="auto"/>
      </w:divBdr>
    </w:div>
    <w:div w:id="1754937328">
      <w:bodyDiv w:val="1"/>
      <w:marLeft w:val="0"/>
      <w:marRight w:val="0"/>
      <w:marTop w:val="0"/>
      <w:marBottom w:val="0"/>
      <w:divBdr>
        <w:top w:val="none" w:sz="0" w:space="0" w:color="auto"/>
        <w:left w:val="none" w:sz="0" w:space="0" w:color="auto"/>
        <w:bottom w:val="none" w:sz="0" w:space="0" w:color="auto"/>
        <w:right w:val="none" w:sz="0" w:space="0" w:color="auto"/>
      </w:divBdr>
    </w:div>
    <w:div w:id="1756171555">
      <w:bodyDiv w:val="1"/>
      <w:marLeft w:val="0"/>
      <w:marRight w:val="0"/>
      <w:marTop w:val="0"/>
      <w:marBottom w:val="0"/>
      <w:divBdr>
        <w:top w:val="none" w:sz="0" w:space="0" w:color="auto"/>
        <w:left w:val="none" w:sz="0" w:space="0" w:color="auto"/>
        <w:bottom w:val="none" w:sz="0" w:space="0" w:color="auto"/>
        <w:right w:val="none" w:sz="0" w:space="0" w:color="auto"/>
      </w:divBdr>
    </w:div>
    <w:div w:id="1963421622">
      <w:bodyDiv w:val="1"/>
      <w:marLeft w:val="0"/>
      <w:marRight w:val="0"/>
      <w:marTop w:val="0"/>
      <w:marBottom w:val="0"/>
      <w:divBdr>
        <w:top w:val="none" w:sz="0" w:space="0" w:color="auto"/>
        <w:left w:val="none" w:sz="0" w:space="0" w:color="auto"/>
        <w:bottom w:val="none" w:sz="0" w:space="0" w:color="auto"/>
        <w:right w:val="none" w:sz="0" w:space="0" w:color="auto"/>
      </w:divBdr>
    </w:div>
    <w:div w:id="2040933189">
      <w:bodyDiv w:val="1"/>
      <w:marLeft w:val="0"/>
      <w:marRight w:val="0"/>
      <w:marTop w:val="0"/>
      <w:marBottom w:val="0"/>
      <w:divBdr>
        <w:top w:val="none" w:sz="0" w:space="0" w:color="auto"/>
        <w:left w:val="none" w:sz="0" w:space="0" w:color="auto"/>
        <w:bottom w:val="none" w:sz="0" w:space="0" w:color="auto"/>
        <w:right w:val="none" w:sz="0" w:space="0" w:color="auto"/>
      </w:divBdr>
    </w:div>
    <w:div w:id="2063745755">
      <w:bodyDiv w:val="1"/>
      <w:marLeft w:val="0"/>
      <w:marRight w:val="0"/>
      <w:marTop w:val="0"/>
      <w:marBottom w:val="0"/>
      <w:divBdr>
        <w:top w:val="none" w:sz="0" w:space="0" w:color="auto"/>
        <w:left w:val="none" w:sz="0" w:space="0" w:color="auto"/>
        <w:bottom w:val="none" w:sz="0" w:space="0" w:color="auto"/>
        <w:right w:val="none" w:sz="0" w:space="0" w:color="auto"/>
      </w:divBdr>
      <w:divsChild>
        <w:div w:id="273094740">
          <w:marLeft w:val="547"/>
          <w:marRight w:val="0"/>
          <w:marTop w:val="96"/>
          <w:marBottom w:val="0"/>
          <w:divBdr>
            <w:top w:val="none" w:sz="0" w:space="0" w:color="auto"/>
            <w:left w:val="none" w:sz="0" w:space="0" w:color="auto"/>
            <w:bottom w:val="none" w:sz="0" w:space="0" w:color="auto"/>
            <w:right w:val="none" w:sz="0" w:space="0" w:color="auto"/>
          </w:divBdr>
        </w:div>
        <w:div w:id="1725063278">
          <w:marLeft w:val="547"/>
          <w:marRight w:val="0"/>
          <w:marTop w:val="96"/>
          <w:marBottom w:val="0"/>
          <w:divBdr>
            <w:top w:val="none" w:sz="0" w:space="0" w:color="auto"/>
            <w:left w:val="none" w:sz="0" w:space="0" w:color="auto"/>
            <w:bottom w:val="none" w:sz="0" w:space="0" w:color="auto"/>
            <w:right w:val="none" w:sz="0" w:space="0" w:color="auto"/>
          </w:divBdr>
        </w:div>
        <w:div w:id="1931697815">
          <w:marLeft w:val="547"/>
          <w:marRight w:val="0"/>
          <w:marTop w:val="96"/>
          <w:marBottom w:val="0"/>
          <w:divBdr>
            <w:top w:val="none" w:sz="0" w:space="0" w:color="auto"/>
            <w:left w:val="none" w:sz="0" w:space="0" w:color="auto"/>
            <w:bottom w:val="none" w:sz="0" w:space="0" w:color="auto"/>
            <w:right w:val="none" w:sz="0" w:space="0" w:color="auto"/>
          </w:divBdr>
        </w:div>
        <w:div w:id="1976330316">
          <w:marLeft w:val="547"/>
          <w:marRight w:val="0"/>
          <w:marTop w:val="96"/>
          <w:marBottom w:val="0"/>
          <w:divBdr>
            <w:top w:val="none" w:sz="0" w:space="0" w:color="auto"/>
            <w:left w:val="none" w:sz="0" w:space="0" w:color="auto"/>
            <w:bottom w:val="none" w:sz="0" w:space="0" w:color="auto"/>
            <w:right w:val="none" w:sz="0" w:space="0" w:color="auto"/>
          </w:divBdr>
        </w:div>
        <w:div w:id="1332872258">
          <w:marLeft w:val="547"/>
          <w:marRight w:val="0"/>
          <w:marTop w:val="96"/>
          <w:marBottom w:val="0"/>
          <w:divBdr>
            <w:top w:val="none" w:sz="0" w:space="0" w:color="auto"/>
            <w:left w:val="none" w:sz="0" w:space="0" w:color="auto"/>
            <w:bottom w:val="none" w:sz="0" w:space="0" w:color="auto"/>
            <w:right w:val="none" w:sz="0" w:space="0" w:color="auto"/>
          </w:divBdr>
        </w:div>
        <w:div w:id="1848711125">
          <w:marLeft w:val="547"/>
          <w:marRight w:val="0"/>
          <w:marTop w:val="96"/>
          <w:marBottom w:val="0"/>
          <w:divBdr>
            <w:top w:val="none" w:sz="0" w:space="0" w:color="auto"/>
            <w:left w:val="none" w:sz="0" w:space="0" w:color="auto"/>
            <w:bottom w:val="none" w:sz="0" w:space="0" w:color="auto"/>
            <w:right w:val="none" w:sz="0" w:space="0" w:color="auto"/>
          </w:divBdr>
        </w:div>
        <w:div w:id="1333021951">
          <w:marLeft w:val="547"/>
          <w:marRight w:val="0"/>
          <w:marTop w:val="96"/>
          <w:marBottom w:val="0"/>
          <w:divBdr>
            <w:top w:val="none" w:sz="0" w:space="0" w:color="auto"/>
            <w:left w:val="none" w:sz="0" w:space="0" w:color="auto"/>
            <w:bottom w:val="none" w:sz="0" w:space="0" w:color="auto"/>
            <w:right w:val="none" w:sz="0" w:space="0" w:color="auto"/>
          </w:divBdr>
        </w:div>
      </w:divsChild>
    </w:div>
    <w:div w:id="2071729335">
      <w:bodyDiv w:val="1"/>
      <w:marLeft w:val="0"/>
      <w:marRight w:val="0"/>
      <w:marTop w:val="0"/>
      <w:marBottom w:val="0"/>
      <w:divBdr>
        <w:top w:val="none" w:sz="0" w:space="0" w:color="auto"/>
        <w:left w:val="none" w:sz="0" w:space="0" w:color="auto"/>
        <w:bottom w:val="none" w:sz="0" w:space="0" w:color="auto"/>
        <w:right w:val="none" w:sz="0" w:space="0" w:color="auto"/>
      </w:divBdr>
    </w:div>
    <w:div w:id="2130541533">
      <w:bodyDiv w:val="1"/>
      <w:marLeft w:val="0"/>
      <w:marRight w:val="0"/>
      <w:marTop w:val="0"/>
      <w:marBottom w:val="0"/>
      <w:divBdr>
        <w:top w:val="none" w:sz="0" w:space="0" w:color="auto"/>
        <w:left w:val="none" w:sz="0" w:space="0" w:color="auto"/>
        <w:bottom w:val="none" w:sz="0" w:space="0" w:color="auto"/>
        <w:right w:val="none" w:sz="0" w:space="0" w:color="auto"/>
      </w:divBdr>
      <w:divsChild>
        <w:div w:id="6643632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20folder\Sharepoint\Assets\Thesis%20Manuals\Newupdate\updated-14-01-2018\updated-07-02-2018\07-02-2018\KFUPM_MSWord_thesis_template\word\MS_Thesis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Props1.xml><?xml version="1.0" encoding="utf-8"?>
<ds:datastoreItem xmlns:ds="http://schemas.openxmlformats.org/officeDocument/2006/customXml" ds:itemID="{BE0908B0-BE85-4EE9-8CA0-448F78272B01}">
  <ds:schemaRefs>
    <ds:schemaRef ds:uri="http://schemas.openxmlformats.org/officeDocument/2006/bibliography"/>
  </ds:schemaRefs>
</ds:datastoreItem>
</file>

<file path=customXml/itemProps2.xml><?xml version="1.0" encoding="utf-8"?>
<ds:datastoreItem xmlns:ds="http://schemas.openxmlformats.org/officeDocument/2006/customXml" ds:itemID="{1E045146-D8F1-4B4C-B709-07DE304162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MS_Thesis_Temp</Template>
  <TotalTime>45</TotalTime>
  <Pages>22</Pages>
  <Words>2566</Words>
  <Characters>14245</Characters>
  <Application>Microsoft Office Word</Application>
  <DocSecurity>0</DocSecurity>
  <Lines>268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syedamer.bashir@udst.edu.qa</dc:creator>
  <cp:lastModifiedBy>Bashir, Syed Amer</cp:lastModifiedBy>
  <cp:revision>19</cp:revision>
  <dcterms:created xsi:type="dcterms:W3CDTF">2026-04-21T11:22:00Z</dcterms:created>
  <dcterms:modified xsi:type="dcterms:W3CDTF">2026-04-21T12:11:00Z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Political Science Association</vt:lpwstr>
  </property>
  <property fmtid="{D5CDD505-2E9C-101B-9397-08002B2CF9AE}" pid="6" name="Mendeley Recent Style Id 1_1">
    <vt:lpwstr>http://www.zotero.org/styles/apsa</vt:lpwstr>
  </property>
  <property fmtid="{D5CDD505-2E9C-101B-9397-08002B2CF9AE}" pid="7" name="Mendeley Recent Style Name 2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3_1">
    <vt:lpwstr>American Sociological Association</vt:lpwstr>
  </property>
  <property fmtid="{D5CDD505-2E9C-101B-9397-08002B2CF9AE}" pid="10" name="Mendeley Recent Style Id 3_1">
    <vt:lpwstr>http://www.zotero.org/styles/asa</vt:lpwstr>
  </property>
  <property fmtid="{D5CDD505-2E9C-101B-9397-08002B2CF9AE}" pid="11" name="Mendeley Recent Style Name 4_1">
    <vt:lpwstr>Chicago Manual of Style (Author-Date format)</vt:lpwstr>
  </property>
  <property fmtid="{D5CDD505-2E9C-101B-9397-08002B2CF9AE}" pid="12" name="Mendeley Recent Style Id 4_1">
    <vt:lpwstr>http://www.zotero.org/styles/chicago-author-date</vt:lpwstr>
  </property>
  <property fmtid="{D5CDD505-2E9C-101B-9397-08002B2CF9AE}" pid="13" name="Mendeley Recent Style Name 5_1">
    <vt:lpwstr>Chicago Manual of Style (Full Note with Bibliography)</vt:lpwstr>
  </property>
  <property fmtid="{D5CDD505-2E9C-101B-9397-08002B2CF9AE}" pid="14" name="Mendeley Recent Style Id 5_1">
    <vt:lpwstr>http://www.zotero.org/styles/chicago-fullnote-bibliography</vt:lpwstr>
  </property>
  <property fmtid="{D5CDD505-2E9C-101B-9397-08002B2CF9AE}" pid="15" name="Mendeley Recent Style Name 6_1">
    <vt:lpwstr>Chicago Manual of Style (Note with Bibliography)</vt:lpwstr>
  </property>
  <property fmtid="{D5CDD505-2E9C-101B-9397-08002B2CF9AE}" pid="16" name="Mendeley Recent Style Id 6_1">
    <vt:lpwstr>http://www.zotero.org/styles/chicago-note-bibliography</vt:lpwstr>
  </property>
  <property fmtid="{D5CDD505-2E9C-101B-9397-08002B2CF9AE}" pid="17" name="Mendeley Recent Style Name 7_1">
    <vt:lpwstr>Harvard Reference format 1 (Author-Date)</vt:lpwstr>
  </property>
  <property fmtid="{D5CDD505-2E9C-101B-9397-08002B2CF9AE}" pid="18" name="Mendeley Recent Style Id 7_1">
    <vt:lpwstr>http://www.zotero.org/styles/harvard1</vt:lpwstr>
  </property>
  <property fmtid="{D5CDD505-2E9C-101B-9397-08002B2CF9AE}" pid="19" name="Mendeley Recent Style Name 8_1">
    <vt:lpwstr>IEEE</vt:lpwstr>
  </property>
  <property fmtid="{D5CDD505-2E9C-101B-9397-08002B2CF9AE}" pid="20" name="Mendeley Recent Style Id 8_1">
    <vt:lpwstr>http://www.zotero.org/styles/ieee</vt:lpwstr>
  </property>
  <property fmtid="{D5CDD505-2E9C-101B-9397-08002B2CF9AE}" pid="21" name="Mendeley Recent Style Name 9_1">
    <vt:lpwstr>Modern Humanities Research Association (Note with Bibliography)</vt:lpwstr>
  </property>
  <property fmtid="{D5CDD505-2E9C-101B-9397-08002B2CF9AE}" pid="22" name="Mendeley Recent Style Id 9_1">
    <vt:lpwstr>http://www.zotero.org/styles/mhra</vt:lpwstr>
  </property>
  <property fmtid="{D5CDD505-2E9C-101B-9397-08002B2CF9AE}" pid="23" name="docIndexRef">
    <vt:lpwstr>d4627f15-84a3-406b-bf60-59e07618f8f0</vt:lpwstr>
  </property>
  <property fmtid="{D5CDD505-2E9C-101B-9397-08002B2CF9AE}" pid="24" name="bjSaver">
    <vt:lpwstr>rd3ua88ER8AaGFonmEeQt5iJbiGxROBh</vt:lpwstr>
  </property>
  <property fmtid="{D5CDD505-2E9C-101B-9397-08002B2CF9AE}" pid="25"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6" name="bjDocumentLabelXML-0">
    <vt:lpwstr>ames.com/2008/01/sie/internal/label"&gt;&lt;element uid="id_classification_generalbusiness" value="" /&gt;&lt;/sisl&gt;</vt:lpwstr>
  </property>
  <property fmtid="{D5CDD505-2E9C-101B-9397-08002B2CF9AE}" pid="27" name="bjDocumentSecurityLabel">
    <vt:lpwstr>Internal</vt:lpwstr>
  </property>
  <property fmtid="{D5CDD505-2E9C-101B-9397-08002B2CF9AE}" pid="28" name="bjClsUserRVM">
    <vt:lpwstr>[]</vt:lpwstr>
  </property>
</Properties>
</file>